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0" w:type="dxa"/>
            <w:noWrap w:val="0"/>
            <w:vAlign w:val="top"/>
          </w:tcPr>
          <w:p w14:paraId="0E93E8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7FE8FCB6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今天的早点我们喝的是热乎乎的牛奶，有美味的小饼干真是太美味啦！宝贝们吃得津津有味，牛奶也都按个人所需喝完了。希望明天我们的宝贝们可以继续保持哦！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区域活动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560BE3F">
            <w:pPr>
              <w:spacing w:line="320" w:lineRule="exact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今天小朋友在区域游戏中选择了自己计划中的游戏，在游戏中大部分小朋友都能投入进去进行游戏。</w:t>
            </w: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191770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7018.JPGIMG_7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7018.JPGIMG_70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260350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7019.JPGIMG_7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7019.JPGIMG_70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204470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7020.JPGIMG_7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7020.JPGIMG_70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ge">
                    <wp:posOffset>121920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IMG_7021.JPGIMG_7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IMG_7021.JPGIMG_70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C5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D23258D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ge">
                    <wp:posOffset>121920</wp:posOffset>
                  </wp:positionV>
                  <wp:extent cx="2755265" cy="2066290"/>
                  <wp:effectExtent l="139700" t="109220" r="137795" b="125730"/>
                  <wp:wrapTopAndBottom/>
                  <wp:docPr id="13" name="图片 13" descr="C:/Users/25430/Desktop/IMG_7022.JPGIMG_7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25430/Desktop/IMG_7022.JPGIMG_70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4B1905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5762A261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598266EA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18166DB9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8E541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6ACCFB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5CC1A1C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7EE913C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689F06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897EF92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45895D3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天气比较热，请家长们为孩子带一件可以替换的上衣哦！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49E42085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kzLCJoZGlkIjoiMWI4NWYzZGFkNDJiYTY1ODFjMTg3YjM5MmNjODNlNDkiLCJ1c2VyQ291bnQiOjJ9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C0D43A6"/>
    <w:rsid w:val="6C6B28EF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732</Words>
  <Characters>754</Characters>
  <Lines>10</Lines>
  <Paragraphs>2</Paragraphs>
  <TotalTime>3</TotalTime>
  <ScaleCrop>false</ScaleCrop>
  <LinksUpToDate>false</LinksUpToDate>
  <CharactersWithSpaces>780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2024-10-07T23:52:07Z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1992DA7214FD4C43AE78446E3C47DB78_13</vt:lpwstr>
  </property>
  <property fmtid="{D5CDD505-2E9C-101B-9397-08002B2CF9AE}" pid="5" name="commondata">
    <vt:lpwstr>eyJjb3VudCI6NywiaGRpZCI6IjgwMTFkOGIxOGI4YTJiZmJhMDYwMGRlZGE2MzM2NjlhIiwidXNlckNvdW50Ijo3fQ==</vt:lpwstr>
  </property>
</Properties>
</file>