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41018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000" cy="777240"/>
            <wp:effectExtent l="0" t="0" r="0" b="1016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6662" b="1958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1011555"/>
            <wp:effectExtent l="0" t="0" r="317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，共有22人来园。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0BC120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5D32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5B7796C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3" name="图片 3" descr="IMG_445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458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7DCF3F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IMG_4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4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160359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IMG_44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454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CE92D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F71797E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1"/>
        <w:gridCol w:w="3176"/>
      </w:tblGrid>
      <w:tr w14:paraId="557D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25892E9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45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00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9FFFDA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IMG_44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47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000B1C1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0" name="图片 10" descr="IMG_450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501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C4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18F9802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2" name="图片 12" descr="IMG_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5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F170CC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5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59BA9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4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024EA6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FF4D44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社会：我的家乡常州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289187CC">
      <w:pPr>
        <w:adjustRightInd w:val="0"/>
        <w:snapToGrid w:val="0"/>
        <w:spacing w:line="360" w:lineRule="exact"/>
        <w:ind w:firstLine="420" w:firstLineChars="200"/>
        <w:jc w:val="both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/>
          <w:szCs w:val="21"/>
        </w:rPr>
        <w:t>常州是一座有着3200多年左右历史的文化古城，其境内风景名胜、历史古迹较多，有春秋淹城、文笔塔、天宁寺等，常州特产有萝卜干、麻糕、芝麻糖、银丝面等。多年来常州建筑业和旅游业各方面的发展都很快，建设速度突飞猛进，双子楼、传媒大厦等建筑物，中华恐龙园、嬉戏谷等主题公园和天目湖、南山、太湖湾等自然风景区远近闻名， BRT、环城高架等建设使常州的交通更加便利。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36E0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0ADFF25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5" name="图片 15" descr="IMG_45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527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12500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4" name="图片 14" descr="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678A9C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3" name="图片 13" descr="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2E38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3EEDCD9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3LCJoZGlkIjoiZjVhNGJiMWVmZTg4ZjFhYWZhYWFiMzBkODkwYWRkZmUiLCJ1c2VyQ291bnQiOjEwN30="/>
  </w:docVars>
  <w:rsids>
    <w:rsidRoot w:val="FDDFC22F"/>
    <w:rsid w:val="002F43F3"/>
    <w:rsid w:val="005E3388"/>
    <w:rsid w:val="00BA7A8E"/>
    <w:rsid w:val="0237318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BC80F1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1D0C0D"/>
    <w:rsid w:val="5A9039BA"/>
    <w:rsid w:val="5AA853CF"/>
    <w:rsid w:val="5ACC7A5C"/>
    <w:rsid w:val="5CF90EE1"/>
    <w:rsid w:val="5D942C69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429</Words>
  <Characters>463</Characters>
  <Lines>1</Lines>
  <Paragraphs>1</Paragraphs>
  <TotalTime>0</TotalTime>
  <ScaleCrop>false</ScaleCrop>
  <LinksUpToDate>false</LinksUpToDate>
  <CharactersWithSpaces>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2024-02-21T23:40:00Z</cp:lastPrinted>
  <dcterms:modified xsi:type="dcterms:W3CDTF">2024-10-30T23:45:57Z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