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期一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，18人亲子游，1人请假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</w:tbl>
    <w:p w14:paraId="3AB5A7AE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今天的早点我们喝的是热乎乎的牛奶，有美味的小饼干真是太美味啦！宝贝们吃得津津有味，牛奶也都按个人所需喝完了。希望明天我们的宝贝们可以继续保持哦！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一日活动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8D0AD01">
            <w:pPr>
              <w:spacing w:line="30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由于大部分人都去参加了亲子游，因此只有三个幼儿在教室，小朋友们喝完牛奶后玩了区域，之后听了一个小故事，就准备吃饭了，多多和霍学辰全部都吃光光了，延时班三位小朋友共同完成了一幅秋天的树林，在活动中三个人配合默契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223520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7475.JPGIMG_7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7475.JPGIMG_74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292100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7476.JPGIMG_7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7476.JPGIMG_74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236220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7471.JPGIMG_7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7471.JPGIMG_74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508" r="12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153670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7472.JPGIMG_7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7472.JPGIMG_74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C5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23258D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153670</wp:posOffset>
                  </wp:positionV>
                  <wp:extent cx="2755265" cy="2066290"/>
                  <wp:effectExtent l="139700" t="109220" r="137795" b="125730"/>
                  <wp:wrapTopAndBottom/>
                  <wp:docPr id="13" name="图片 13" descr="C:/Users/25430/Desktop/IMG_7478.JPGIMG_7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25430/Desktop/IMG_7478.JPGIMG_74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647FBE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115AD56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617BA9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36C39C3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BCF8C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79524F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3BA7EE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2B2CA4B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5BD6700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5B814A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B780D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亲子游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312D1833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9D4ADF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4DA35BB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874399"/>
    <w:rsid w:val="49946279"/>
    <w:rsid w:val="499B74DC"/>
    <w:rsid w:val="4A744C09"/>
    <w:rsid w:val="4AB73E78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82172F4"/>
    <w:rsid w:val="59540B4C"/>
    <w:rsid w:val="59B20AB2"/>
    <w:rsid w:val="5A1869F9"/>
    <w:rsid w:val="5ABD79FB"/>
    <w:rsid w:val="5AE42486"/>
    <w:rsid w:val="5BB860DF"/>
    <w:rsid w:val="5BE53043"/>
    <w:rsid w:val="5C3D69B4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652</Words>
  <Characters>662</Characters>
  <Lines>10</Lines>
  <Paragraphs>2</Paragraphs>
  <TotalTime>9</TotalTime>
  <ScaleCrop>false</ScaleCrop>
  <LinksUpToDate>false</LinksUpToDate>
  <CharactersWithSpaces>688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2024-10-24T08:38:00Z</cp:lastPrinted>
  <dcterms:modified xsi:type="dcterms:W3CDTF">2024-10-31T06:44:54Z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BB5C19C9C1764129AF7E295EAE213F4F_13</vt:lpwstr>
  </property>
  <property fmtid="{D5CDD505-2E9C-101B-9397-08002B2CF9AE}" pid="5" name="commondata">
    <vt:lpwstr>eyJjb3VudCI6NywiaGRpZCI6IjgwMTFkOGIxOGI4YTJiZmJhMDYwMGRlZGE2MzM2NjlhIiwidXNlckNvdW50Ijo3fQ==</vt:lpwstr>
  </property>
</Properties>
</file>