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1EBFA70D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今天是自主游戏小朋友们，我们班小朋友今天是在皮球区进行游戏，在活动中有好几位小朋友已经能连续拍球十个以上了，有些小朋友还无法连续拍皮球，要多多加油哦！</w:t>
            </w:r>
            <w:bookmarkStart w:id="0" w:name="_GoBack"/>
            <w:bookmarkEnd w:id="0"/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198120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7151.JPGIMG_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7151.JPGIMG_71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514" b="12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266700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7152.JPGIMG_7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7152.JPGIMG_71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514" b="12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210820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7153.JPGIMG_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7153.JPGIMG_71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514" b="12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7154.JPGIMG_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7154.JPGIMG_71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514" b="12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IMG_7155.JPGIMG_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IMG_7155.JPGIMG_71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514" b="12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98266EA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49E42085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0LCJoZGlkIjoiMWI4NWYzZGFkNDJiYTY1ODFjMTg3YjM5MmNjODNlNDkiLCJ1c2VyQ291bnQiOjN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738</Words>
  <Characters>760</Characters>
  <Lines>10</Lines>
  <Paragraphs>2</Paragraphs>
  <TotalTime>4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2024-10-08T04:49:22Z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7A8A5B02A7064B15878C643EF65FFC02_13</vt:lpwstr>
  </property>
  <property fmtid="{D5CDD505-2E9C-101B-9397-08002B2CF9AE}" pid="5" name="commondata">
    <vt:lpwstr>eyJjb3VudCI6NywiaGRpZCI6IjgwMTFkOGIxOGI4YTJiZmJhMDYwMGRlZGE2MzM2NjlhIiwidXNlckNvdW50Ijo3fQ==</vt:lpwstr>
  </property>
</Properties>
</file>