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41011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1011555"/>
            <wp:effectExtent l="0" t="0" r="317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1" w:name="_GoBack"/>
            <w:bookmarkEnd w:id="1"/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36E0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3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43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30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678A9C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IMG_43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302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55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5937475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58001C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43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30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E466BD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IMG_43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30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DCD91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788D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F922604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36215" cy="2052320"/>
                  <wp:effectExtent l="0" t="0" r="6985" b="5080"/>
                  <wp:docPr id="11" name="图片 11" descr="IMG_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3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131CA5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36215" cy="2052320"/>
                  <wp:effectExtent l="0" t="0" r="6985" b="5080"/>
                  <wp:docPr id="3" name="图片 3" descr="IMG_43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31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13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409855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36215" cy="2052320"/>
                  <wp:effectExtent l="0" t="0" r="6985" b="5080"/>
                  <wp:docPr id="13" name="图片 13" descr="IMG_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3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EE40C6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36215" cy="2052320"/>
                  <wp:effectExtent l="0" t="0" r="6985" b="5080"/>
                  <wp:docPr id="12" name="图片 12" descr="IMG_43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18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2D2FC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1LCJoZGlkIjoiZjVhNGJiMWVmZTg4ZjFhYWZhYWFiMzBkODkwYWRkZmUiLCJ1c2VyQ291bnQiOjEwNX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4C57350"/>
    <w:rsid w:val="15075348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65633A"/>
    <w:rsid w:val="56BF6C25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32D8D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250</Words>
  <Characters>279</Characters>
  <Lines>1</Lines>
  <Paragraphs>1</Paragraphs>
  <TotalTime>35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2024-10-12T06:14:24Z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