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5735C">
      <w:pPr>
        <w:jc w:val="center"/>
        <w:rPr>
          <w:rFonts w:eastAsia="黑体"/>
          <w:b/>
          <w:bCs/>
          <w:sz w:val="30"/>
        </w:rPr>
      </w:pPr>
      <w:bookmarkStart w:id="0" w:name="_GoBack"/>
      <w:bookmarkEnd w:id="0"/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小一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702"/>
        <w:gridCol w:w="1791"/>
        <w:gridCol w:w="1791"/>
        <w:gridCol w:w="1791"/>
        <w:gridCol w:w="1794"/>
      </w:tblGrid>
      <w:tr w14:paraId="7128DBD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2F46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70CF8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秋叶飘</w:t>
            </w:r>
            <w:r>
              <w:rPr>
                <w:rFonts w:hint="eastAsia" w:ascii="宋体" w:hAnsi="宋体"/>
                <w:szCs w:val="21"/>
                <w:lang w:eastAsia="zh-CN"/>
              </w:rPr>
              <w:t>（一）</w:t>
            </w:r>
          </w:p>
        </w:tc>
      </w:tr>
      <w:tr w14:paraId="7CDF958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CF8B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6898BFC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0A2BFA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转眼秋天到了，气温和色彩的变化让幼儿感受了解到了秋天的特征，在午间散步的时候，孩子们看到幼儿园秋天的叶子变黄了，喜欢和朋友们讨论喜欢的公园，乐意与爸爸妈妈收集秋天的树叶。</w:t>
            </w:r>
          </w:p>
        </w:tc>
      </w:tr>
      <w:tr w14:paraId="5A76BBC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8C6A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1A078BD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A68268">
            <w:pPr>
              <w:tabs>
                <w:tab w:val="right" w:pos="8306"/>
              </w:tabs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1.乐意观察秋天树叶的变化，认识梧桐树，初步感受秋天的主要季节特征。</w:t>
            </w:r>
          </w:p>
          <w:p w14:paraId="2FE8F87A">
            <w:pPr>
              <w:tabs>
                <w:tab w:val="right" w:pos="8306"/>
              </w:tabs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2.知道秋天是丰收的季节，愿意尝试各种蔬果，不挑食。</w:t>
            </w:r>
          </w:p>
          <w:p w14:paraId="2FEA61BB">
            <w:pPr>
              <w:tabs>
                <w:tab w:val="right" w:pos="8306"/>
              </w:tabs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3.能够知道一些蔬果的营养，坚持光盘行动。</w:t>
            </w:r>
          </w:p>
        </w:tc>
      </w:tr>
      <w:tr w14:paraId="4355F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  <w:noWrap w:val="0"/>
            <w:vAlign w:val="top"/>
          </w:tcPr>
          <w:p w14:paraId="636A39B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302619B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 w14:paraId="7C3287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91" w:type="dxa"/>
            <w:noWrap w:val="0"/>
            <w:vAlign w:val="center"/>
          </w:tcPr>
          <w:p w14:paraId="76A237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noWrap w:val="0"/>
            <w:vAlign w:val="center"/>
          </w:tcPr>
          <w:p w14:paraId="7DD2CC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91" w:type="dxa"/>
            <w:noWrap w:val="0"/>
            <w:vAlign w:val="center"/>
          </w:tcPr>
          <w:p w14:paraId="5B13F4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94" w:type="dxa"/>
            <w:noWrap w:val="0"/>
            <w:vAlign w:val="center"/>
          </w:tcPr>
          <w:p w14:paraId="0FD651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79EAE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noWrap w:val="0"/>
            <w:vAlign w:val="center"/>
          </w:tcPr>
          <w:p w14:paraId="35EBFA12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noWrap w:val="0"/>
            <w:vAlign w:val="center"/>
          </w:tcPr>
          <w:p w14:paraId="5C86C72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3ECF0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美工区：印章乐、多彩的树叶          益智区：树叶对对碰、打电话                           </w:t>
            </w:r>
          </w:p>
          <w:p w14:paraId="5D49C6D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角色区：抱娃娃、做点心              建构区：秋天的公园、秋天的小花</w:t>
            </w:r>
          </w:p>
        </w:tc>
      </w:tr>
      <w:tr w14:paraId="46B5C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28EF4F99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noWrap w:val="0"/>
            <w:vAlign w:val="center"/>
          </w:tcPr>
          <w:p w14:paraId="7CE2A94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53FE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秋游去</w:t>
            </w:r>
            <w:r>
              <w:rPr>
                <w:rFonts w:hint="eastAsia"/>
                <w:bCs/>
                <w:szCs w:val="21"/>
              </w:rPr>
              <w:t>、快乐的跳跳球、趣玩轮胎、隧道探险、攀爬乐、好玩的轮胎、快乐舞台、沙池寻宝、骑小车、好玩的梯子、套象鼻、轮胎大作战、卷包菜、推小车、小小建筑师</w:t>
            </w:r>
          </w:p>
        </w:tc>
      </w:tr>
      <w:tr w14:paraId="3F8F2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noWrap w:val="0"/>
            <w:vAlign w:val="center"/>
          </w:tcPr>
          <w:p w14:paraId="043DA6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8465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/>
                <w:szCs w:val="21"/>
              </w:rPr>
              <w:t>玩游戏不推人、多喝水、不吃零食、着火了什么办、不挑食</w:t>
            </w:r>
          </w:p>
        </w:tc>
      </w:tr>
      <w:tr w14:paraId="46182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E1FC1E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EEF2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32AAA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182" w:type="dxa"/>
            <w:gridSpan w:val="2"/>
            <w:noWrap w:val="0"/>
            <w:vAlign w:val="center"/>
          </w:tcPr>
          <w:p w14:paraId="1B7396F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noWrap w:val="0"/>
            <w:vAlign w:val="center"/>
          </w:tcPr>
          <w:p w14:paraId="47DF9A6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2DF02DB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秋叶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秋叶飘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 3</w:t>
            </w:r>
            <w:r>
              <w:rPr>
                <w:rFonts w:ascii="宋体" w:hAnsi="宋体"/>
                <w:szCs w:val="21"/>
              </w:rPr>
              <w:t xml:space="preserve">. </w:t>
            </w:r>
            <w:r>
              <w:rPr>
                <w:rFonts w:hint="eastAsia" w:ascii="宋体" w:hAnsi="宋体"/>
                <w:szCs w:val="21"/>
              </w:rPr>
              <w:t>秋天的梧桐叶</w:t>
            </w:r>
          </w:p>
          <w:p w14:paraId="5029341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细细嚼慢慢咽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eastAsia="zh-CN"/>
              </w:rPr>
              <w:t>乐创：</w:t>
            </w:r>
            <w:r>
              <w:rPr>
                <w:rFonts w:hint="eastAsia" w:ascii="宋体" w:hAnsi="宋体"/>
                <w:szCs w:val="21"/>
              </w:rPr>
              <w:t>多彩的树叶</w:t>
            </w:r>
          </w:p>
        </w:tc>
      </w:tr>
      <w:tr w14:paraId="3E1F2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2" w:hRule="atLeast"/>
        </w:trPr>
        <w:tc>
          <w:tcPr>
            <w:tcW w:w="1182" w:type="dxa"/>
            <w:gridSpan w:val="2"/>
            <w:noWrap w:val="0"/>
            <w:vAlign w:val="center"/>
          </w:tcPr>
          <w:p w14:paraId="294A814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33A9520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5EEF853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 w14:paraId="3554331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1D95E82D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穿越时光隧道</w:t>
            </w:r>
          </w:p>
          <w:p w14:paraId="7AEB622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1D1BA0B9"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手指兄弟</w:t>
            </w:r>
          </w:p>
        </w:tc>
        <w:tc>
          <w:tcPr>
            <w:tcW w:w="1791" w:type="dxa"/>
            <w:noWrap w:val="0"/>
            <w:vAlign w:val="center"/>
          </w:tcPr>
          <w:p w14:paraId="677F308A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312EA0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</w:t>
            </w:r>
          </w:p>
          <w:p w14:paraId="02856FB6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《娃娃家》</w:t>
            </w:r>
          </w:p>
          <w:p w14:paraId="5DE7CF4E">
            <w:pPr>
              <w:rPr>
                <w:rFonts w:hint="eastAsia" w:ascii="宋体" w:hAnsi="宋体" w:eastAsia="宋体"/>
                <w:b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  <w:szCs w:val="21"/>
              </w:rPr>
              <w:t>户外自主性游戏</w:t>
            </w:r>
            <w:r>
              <w:rPr>
                <w:rFonts w:hint="eastAsia" w:ascii="宋体" w:hAnsi="宋体"/>
                <w:b/>
                <w:spacing w:val="-20"/>
                <w:sz w:val="21"/>
                <w:szCs w:val="21"/>
                <w:lang w:eastAsia="zh-CN"/>
              </w:rPr>
              <w:t>：</w:t>
            </w:r>
          </w:p>
          <w:p w14:paraId="3FC63485">
            <w:pPr>
              <w:jc w:val="left"/>
              <w:rPr>
                <w:rFonts w:hint="eastAsia"/>
                <w:spacing w:val="-23"/>
                <w:sz w:val="21"/>
                <w:szCs w:val="21"/>
              </w:rPr>
            </w:pPr>
            <w:r>
              <w:rPr>
                <w:rFonts w:hint="eastAsia"/>
                <w:spacing w:val="-23"/>
                <w:sz w:val="21"/>
                <w:szCs w:val="21"/>
              </w:rPr>
              <w:t>沙水区：秋天来了</w:t>
            </w:r>
          </w:p>
          <w:p w14:paraId="6C2C5450">
            <w:pPr>
              <w:jc w:val="left"/>
              <w:rPr>
                <w:rFonts w:hint="eastAsia"/>
                <w:spacing w:val="-23"/>
                <w:sz w:val="21"/>
                <w:szCs w:val="21"/>
              </w:rPr>
            </w:pPr>
            <w:r>
              <w:rPr>
                <w:rFonts w:hint="eastAsia"/>
                <w:spacing w:val="-23"/>
                <w:sz w:val="21"/>
                <w:szCs w:val="21"/>
              </w:rPr>
              <w:t>器械区：滑梯乐园</w:t>
            </w:r>
          </w:p>
          <w:p w14:paraId="51D4DC9C">
            <w:pPr>
              <w:jc w:val="left"/>
              <w:rPr>
                <w:szCs w:val="21"/>
              </w:rPr>
            </w:pPr>
            <w:r>
              <w:rPr>
                <w:rFonts w:hint="eastAsia"/>
                <w:spacing w:val="-23"/>
                <w:sz w:val="21"/>
                <w:szCs w:val="21"/>
              </w:rPr>
              <w:t>建构区：秋天的公园</w:t>
            </w:r>
          </w:p>
        </w:tc>
        <w:tc>
          <w:tcPr>
            <w:tcW w:w="1791" w:type="dxa"/>
            <w:noWrap w:val="0"/>
            <w:vAlign w:val="center"/>
          </w:tcPr>
          <w:p w14:paraId="4942A36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游戏</w:t>
            </w:r>
            <w:r>
              <w:rPr>
                <w:rFonts w:hint="eastAsia"/>
                <w:b/>
                <w:kern w:val="0"/>
                <w:szCs w:val="21"/>
              </w:rPr>
              <w:t>：</w:t>
            </w:r>
          </w:p>
          <w:p w14:paraId="6A4EFF76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美工区：树叶变变变</w:t>
            </w:r>
          </w:p>
          <w:p w14:paraId="39531022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语言区：秋天的树叶</w:t>
            </w:r>
          </w:p>
          <w:p w14:paraId="39AF61ED">
            <w:pPr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建构区：秋天的公园</w:t>
            </w:r>
          </w:p>
          <w:p w14:paraId="79104BFD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030223AE"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小蚂蚁运粮</w:t>
            </w:r>
          </w:p>
          <w:p w14:paraId="61320D1C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音乐游戏：</w:t>
            </w:r>
          </w:p>
          <w:p w14:paraId="4279168F">
            <w:pPr>
              <w:ind w:firstLine="315" w:firstLineChars="1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吹泡泡</w:t>
            </w:r>
          </w:p>
        </w:tc>
        <w:tc>
          <w:tcPr>
            <w:tcW w:w="1791" w:type="dxa"/>
            <w:noWrap w:val="0"/>
            <w:vAlign w:val="center"/>
          </w:tcPr>
          <w:p w14:paraId="4D674F83">
            <w:pP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创造性游戏：</w:t>
            </w:r>
          </w:p>
          <w:p w14:paraId="20236C1A">
            <w:pPr>
              <w:rPr>
                <w:rFonts w:hint="eastAsia"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建构游戏：</w:t>
            </w:r>
          </w:p>
          <w:p w14:paraId="13FB99F6">
            <w:pPr>
              <w:ind w:firstLine="170" w:firstLineChars="100"/>
              <w:rPr>
                <w:rFonts w:hint="eastAsia"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秋天的公园（一）</w:t>
            </w:r>
          </w:p>
          <w:p w14:paraId="19B421C0">
            <w:pPr>
              <w:rPr>
                <w:rFonts w:hint="eastAsia" w:ascii="宋体" w:hAnsi="宋体" w:eastAsia="宋体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户外自主性游戏</w:t>
            </w: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  <w:lang w:eastAsia="zh-CN"/>
              </w:rPr>
              <w:t>：</w:t>
            </w:r>
          </w:p>
          <w:p w14:paraId="6B233082">
            <w:pPr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游戏区：剥桔子</w:t>
            </w:r>
          </w:p>
          <w:p w14:paraId="1D4839B6">
            <w:pPr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器械区：好玩的轮胎</w:t>
            </w:r>
          </w:p>
          <w:p w14:paraId="014E243D">
            <w:pPr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运动区：运南瓜</w:t>
            </w:r>
          </w:p>
        </w:tc>
        <w:tc>
          <w:tcPr>
            <w:tcW w:w="1794" w:type="dxa"/>
            <w:noWrap w:val="0"/>
            <w:vAlign w:val="center"/>
          </w:tcPr>
          <w:p w14:paraId="2C99ABA5">
            <w:pPr>
              <w:jc w:val="left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b/>
                <w:spacing w:val="-20"/>
                <w:kern w:val="0"/>
                <w:sz w:val="21"/>
                <w:szCs w:val="21"/>
              </w:rPr>
              <w:t>区域</w:t>
            </w:r>
            <w:r>
              <w:rPr>
                <w:rFonts w:hint="eastAsia"/>
                <w:b/>
                <w:spacing w:val="-20"/>
                <w:kern w:val="0"/>
                <w:sz w:val="21"/>
                <w:szCs w:val="21"/>
                <w:lang w:eastAsia="zh-CN"/>
              </w:rPr>
              <w:t>游戏</w:t>
            </w:r>
            <w:r>
              <w:rPr>
                <w:rFonts w:hint="eastAsia"/>
                <w:b/>
                <w:spacing w:val="-20"/>
                <w:kern w:val="0"/>
                <w:sz w:val="21"/>
                <w:szCs w:val="21"/>
              </w:rPr>
              <w:t>：</w:t>
            </w:r>
          </w:p>
          <w:p w14:paraId="78AC2491">
            <w:pPr>
              <w:jc w:val="left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建构区：小动物的家</w:t>
            </w:r>
          </w:p>
          <w:p w14:paraId="622F8A2E">
            <w:pPr>
              <w:jc w:val="left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美工区：有趣的彩泥</w:t>
            </w:r>
          </w:p>
          <w:p w14:paraId="5C29FF2E">
            <w:pPr>
              <w:jc w:val="left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益智区：漂亮的串珠</w:t>
            </w:r>
          </w:p>
          <w:p w14:paraId="3040C67C">
            <w:pPr>
              <w:jc w:val="left"/>
              <w:rPr>
                <w:rFonts w:hint="eastAsia" w:ascii="宋体" w:hAnsi="宋体" w:eastAsia="宋体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户外自主性游戏</w:t>
            </w: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  <w:lang w:eastAsia="zh-CN"/>
              </w:rPr>
              <w:t>：</w:t>
            </w:r>
          </w:p>
          <w:p w14:paraId="00FDF242">
            <w:pPr>
              <w:jc w:val="left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器械区：快乐滑梯</w:t>
            </w:r>
          </w:p>
          <w:p w14:paraId="2CFC3B39">
            <w:pPr>
              <w:jc w:val="left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表演区：今天我是主角</w:t>
            </w:r>
          </w:p>
          <w:p w14:paraId="311ABBB4">
            <w:pPr>
              <w:jc w:val="left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角色区：野餐</w:t>
            </w:r>
          </w:p>
        </w:tc>
      </w:tr>
      <w:tr w14:paraId="1CFB6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noWrap w:val="0"/>
            <w:vAlign w:val="center"/>
          </w:tcPr>
          <w:p w14:paraId="0AD0713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noWrap w:val="0"/>
            <w:vAlign w:val="center"/>
          </w:tcPr>
          <w:p w14:paraId="040E0FD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14:paraId="22616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noWrap w:val="0"/>
            <w:vAlign w:val="center"/>
          </w:tcPr>
          <w:p w14:paraId="25A5E55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noWrap w:val="0"/>
            <w:vAlign w:val="center"/>
          </w:tcPr>
          <w:p w14:paraId="2B5B71EF">
            <w:pPr>
              <w:widowControl/>
              <w:ind w:left="1260" w:hanging="1260" w:hangingChars="60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社会资源：从公园采摘树叶，观察树叶特征，通过视频观看，欣赏秋天的美景。</w:t>
            </w:r>
          </w:p>
          <w:p w14:paraId="305B17C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园内资源：与幼儿一起采摘园内秋天的树叶，欣赏感受幼儿园里面的秋天。</w:t>
            </w:r>
          </w:p>
          <w:p w14:paraId="4E50675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结合主题活动，创设相应的主题墙《秋叶飘》，将孩子们收集、绘制的树叶画布置其中，进一步让幼儿感受秋天的景色变化。丰富班级自然角，提供一些小柿子、南瓜等秋天的产物，激发幼儿乐意观察动植物的情感。</w:t>
            </w:r>
          </w:p>
        </w:tc>
      </w:tr>
      <w:tr w14:paraId="2F7D1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noWrap w:val="0"/>
            <w:vAlign w:val="center"/>
          </w:tcPr>
          <w:p w14:paraId="336F2C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noWrap w:val="0"/>
            <w:vAlign w:val="center"/>
          </w:tcPr>
          <w:p w14:paraId="75837D9A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1.在户外活动时加强对幼儿的生活护理，为幼儿准备吸汗巾，提醒有汗的幼儿休息。</w:t>
            </w:r>
          </w:p>
          <w:p w14:paraId="038F91C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2.教育幼儿洗手时要把衣袖拉上，不要弄湿衣服，并帮助幼儿掌握正确的擤鼻涕的方法。</w:t>
            </w:r>
          </w:p>
        </w:tc>
      </w:tr>
      <w:tr w14:paraId="7A01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182" w:type="dxa"/>
            <w:gridSpan w:val="2"/>
            <w:noWrap w:val="0"/>
            <w:vAlign w:val="center"/>
          </w:tcPr>
          <w:p w14:paraId="696EC3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noWrap w:val="0"/>
            <w:vAlign w:val="center"/>
          </w:tcPr>
          <w:p w14:paraId="7867952A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1.请家长带领孩子走进社区、公园，观察秋天的景色变化，初步感知秋天的季节特征。并带领孩子一起拾落叶，观察、了解多种树叶，并能尝试进行树叶贴画。</w:t>
            </w:r>
          </w:p>
          <w:p w14:paraId="7A96BF8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加强与家长的沟通，有问题及时解决。</w:t>
            </w:r>
          </w:p>
        </w:tc>
      </w:tr>
    </w:tbl>
    <w:p w14:paraId="7D9595FC">
      <w:pPr>
        <w:ind w:left="-840" w:leftChars="-400"/>
        <w:jc w:val="center"/>
      </w:pPr>
      <w:r>
        <w:rPr>
          <w:rFonts w:hint="eastAsia" w:ascii="宋体" w:hAnsi="宋体"/>
          <w:sz w:val="24"/>
        </w:rPr>
        <w:t xml:space="preserve">   班级老师：</w:t>
      </w:r>
      <w:r>
        <w:rPr>
          <w:rFonts w:hint="eastAsia" w:ascii="宋体" w:hAnsi="宋体"/>
          <w:sz w:val="24"/>
          <w:lang w:eastAsia="zh-CN"/>
        </w:rPr>
        <w:t>钱胤</w:t>
      </w:r>
      <w:r>
        <w:rPr>
          <w:rFonts w:hint="eastAsia" w:ascii="宋体" w:hAnsi="宋体"/>
          <w:sz w:val="24"/>
          <w:lang w:val="en-US" w:eastAsia="zh-CN"/>
        </w:rPr>
        <w:t xml:space="preserve">     杨青茹</w:t>
      </w:r>
      <w:r>
        <w:rPr>
          <w:rFonts w:hint="eastAsia" w:ascii="宋体" w:hAnsi="宋体"/>
          <w:color w:val="000000"/>
          <w:sz w:val="24"/>
        </w:rPr>
        <w:t xml:space="preserve">  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第</w:t>
      </w:r>
      <w:r>
        <w:rPr>
          <w:rFonts w:hint="eastAsia" w:ascii="宋体" w:hAnsi="宋体"/>
          <w:sz w:val="24"/>
          <w:lang w:eastAsia="zh-CN"/>
        </w:rPr>
        <w:t>十</w:t>
      </w:r>
      <w:r>
        <w:rPr>
          <w:rFonts w:hint="eastAsia" w:ascii="宋体" w:hAnsi="宋体"/>
          <w:sz w:val="24"/>
        </w:rPr>
        <w:t xml:space="preserve">周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20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年1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日——11月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EC775">
    <w:pPr>
      <w:pStyle w:val="4"/>
      <w:jc w:val="right"/>
    </w:pPr>
    <w:r>
      <w:drawing>
        <wp:inline distT="0" distB="0" distL="114300" distR="114300">
          <wp:extent cx="842645" cy="413385"/>
          <wp:effectExtent l="0" t="0" r="14605" b="571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D2F0B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MWU2OTk2MGIxYjE2NDVkYzU4MTcyNzdhZWZlMDAifQ=="/>
  </w:docVars>
  <w:rsids>
    <w:rsidRoot w:val="47A26522"/>
    <w:rsid w:val="000443E9"/>
    <w:rsid w:val="000A5B38"/>
    <w:rsid w:val="000B39D2"/>
    <w:rsid w:val="00186727"/>
    <w:rsid w:val="001D4FA0"/>
    <w:rsid w:val="001E100A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5A7AB1"/>
    <w:rsid w:val="00611B3D"/>
    <w:rsid w:val="00615D66"/>
    <w:rsid w:val="00624680"/>
    <w:rsid w:val="00635408"/>
    <w:rsid w:val="0066006A"/>
    <w:rsid w:val="00660E1C"/>
    <w:rsid w:val="00694B2C"/>
    <w:rsid w:val="006955A4"/>
    <w:rsid w:val="006C07DE"/>
    <w:rsid w:val="006F7849"/>
    <w:rsid w:val="007D057B"/>
    <w:rsid w:val="007D78DC"/>
    <w:rsid w:val="007E0376"/>
    <w:rsid w:val="0084003B"/>
    <w:rsid w:val="008E56EA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EE6170"/>
    <w:rsid w:val="00F05B3A"/>
    <w:rsid w:val="00F832EE"/>
    <w:rsid w:val="00FA25F8"/>
    <w:rsid w:val="00FD62AE"/>
    <w:rsid w:val="01CF32DE"/>
    <w:rsid w:val="02111B48"/>
    <w:rsid w:val="05F96B7B"/>
    <w:rsid w:val="0B0F33D3"/>
    <w:rsid w:val="0BC37533"/>
    <w:rsid w:val="131E40C5"/>
    <w:rsid w:val="1BA36BCD"/>
    <w:rsid w:val="1C2F4C4D"/>
    <w:rsid w:val="1D81597C"/>
    <w:rsid w:val="1E6F1C79"/>
    <w:rsid w:val="25704ECA"/>
    <w:rsid w:val="29CF181E"/>
    <w:rsid w:val="2BE21CDC"/>
    <w:rsid w:val="2C245E51"/>
    <w:rsid w:val="2E4C168F"/>
    <w:rsid w:val="300E12F2"/>
    <w:rsid w:val="306C7DC6"/>
    <w:rsid w:val="30896EDE"/>
    <w:rsid w:val="32194F4F"/>
    <w:rsid w:val="375A306E"/>
    <w:rsid w:val="385555E4"/>
    <w:rsid w:val="3AF31810"/>
    <w:rsid w:val="3E1D0952"/>
    <w:rsid w:val="3EFE69D5"/>
    <w:rsid w:val="3F593C0C"/>
    <w:rsid w:val="44BA339E"/>
    <w:rsid w:val="47A26522"/>
    <w:rsid w:val="47FA76FE"/>
    <w:rsid w:val="48217291"/>
    <w:rsid w:val="486C2C02"/>
    <w:rsid w:val="499C3073"/>
    <w:rsid w:val="4B3D0885"/>
    <w:rsid w:val="4BDA4326"/>
    <w:rsid w:val="4F4246BC"/>
    <w:rsid w:val="537A2677"/>
    <w:rsid w:val="54063CAE"/>
    <w:rsid w:val="54F51C93"/>
    <w:rsid w:val="57236B81"/>
    <w:rsid w:val="579E580B"/>
    <w:rsid w:val="5ADF0C47"/>
    <w:rsid w:val="5F7062A4"/>
    <w:rsid w:val="60940AF0"/>
    <w:rsid w:val="628C1A7E"/>
    <w:rsid w:val="6417215C"/>
    <w:rsid w:val="663743F7"/>
    <w:rsid w:val="698C05B6"/>
    <w:rsid w:val="69FA19C4"/>
    <w:rsid w:val="6B0A73B5"/>
    <w:rsid w:val="77AE0291"/>
    <w:rsid w:val="7CAD6D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2"/>
    <w:uiPriority w:val="0"/>
    <w:rPr>
      <w:rFonts w:ascii="Calibri" w:hAnsi="Calibri" w:eastAsia="宋体" w:cs="Times New Roman"/>
      <w:sz w:val="24"/>
      <w:szCs w:val="24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4.9&#23567;&#29677;&#19978;&#23398;&#26399;\2024&#23398;&#24180;&#23567;&#19968;&#29677;&#31179;&#23398;&#26399;&#22791;&#35838;\&#21608;&#35745;&#21010;&#34920;\&#31532;&#21313;&#21608;&#21608;&#35745;&#21010;&#34920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第十周周计划表.dotx</Template>
  <Pages>1</Pages>
  <Words>1040</Words>
  <Characters>1060</Characters>
  <Lines>9</Lines>
  <Paragraphs>2</Paragraphs>
  <TotalTime>0</TotalTime>
  <ScaleCrop>false</ScaleCrop>
  <LinksUpToDate>false</LinksUpToDate>
  <CharactersWithSpaces>1182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2024-10-22T05:41:00Z</dcterms:created>
  <dc:creator>浅浅</dc:creator>
  <cp:lastModifiedBy>浅浅</cp:lastModifiedBy>
  <dcterms:modified xsi:type="dcterms:W3CDTF">2024-10-22T05:42:08Z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37177FDEBC99477A9EDB0896F2ED54A6_11</vt:lpwstr>
  </property>
</Properties>
</file>