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四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19人，3人请假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鲜牛奶、小蛋糕、碧根果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金银饭、鹌鹑蛋炒猪肝、上汤娃娃菜、田园时蔬汤。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◎午点：金鱼小馄饨。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◎水果：柚子、蓝莓。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A672A7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0A403C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FC5A60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A3A4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085D5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今天我们玩的是滚轮胎，小朋友们把轮胎都堆放在一起，成为了一条小路，然后我们可以在轮胎山爬一爬、走一走。</w:t>
      </w: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E69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7F56BA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8" name="图片 8" descr="D:/Desktop/1031/IMG_4210.JPGIMG_4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1031/IMG_4210.JPGIMG_42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2410C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9" name="图片 9" descr="D:/Desktop/1031/IMG_4214.JPGIMG_4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1031/IMG_4214.JPGIMG_42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A1F9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F065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0D85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3F4835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10" name="图片 10" descr="D:/Desktop/1031/IMG_4226.JPGIMG_4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1031/IMG_4226.JPGIMG_42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D1A0D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11" name="图片 11" descr="D:/Desktop/1031/IMG_4227.JPGIMG_4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1031/IMG_4227.JPGIMG_42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47D0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05A21F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5BAD67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BC7D3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ab/>
      </w:r>
    </w:p>
    <w:p w14:paraId="5F2040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4CF5D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3780" w:firstLineChars="1800"/>
        <w:jc w:val="both"/>
        <w:rPr>
          <w:rFonts w:hint="default" w:ascii="宋体" w:hAnsi="宋体" w:eastAsia="宋体" w:cs="Kaiti SC Bold"/>
          <w:szCs w:val="21"/>
          <w:lang w:val="en-US" w:eastAsia="zh-CN"/>
        </w:rPr>
      </w:pP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5F3C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4647" w:type="dxa"/>
          </w:tcPr>
          <w:p w14:paraId="014C96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1692775551" name="图片 1692775551" descr="D:/Desktop/1031/IMG_4230.JPGIMG_4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75551" name="图片 1692775551" descr="D:/Desktop/1031/IMG_4230.JPGIMG_42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01848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1942535042" name="图片 1942535042" descr="D:/Desktop/1031/IMG_4235.JPGIMG_4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535042" name="图片 1942535042" descr="D:/Desktop/1031/IMG_4235.JPGIMG_42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7DA5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4EF8DF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437A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4647" w:type="dxa"/>
          </w:tcPr>
          <w:p w14:paraId="01252A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2" name="图片 2" descr="D:/Desktop/1031/IMG_4238.JPGIMG_4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1031/IMG_4238.JPGIMG_42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F9ECC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3" name="图片 3" descr="D:/Desktop/1031/IMG_4239.JPGIMG_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1031/IMG_4239.JPGIMG_42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F1EE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7EEF8D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F1826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602F970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rtl w:val="0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今天我们开展的是</w:t>
      </w:r>
      <w:r>
        <w:rPr>
          <w:rFonts w:hint="eastAsia" w:ascii="宋体" w:hAnsi="宋体" w:eastAsia="宋体"/>
          <w:color w:val="0D0D0D"/>
          <w:szCs w:val="21"/>
          <w:lang w:val="en-US" w:eastAsia="zh-CN"/>
        </w:rPr>
        <w:t>数学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活动《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蔬菜卡片接龙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》，</w:t>
      </w: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这是一节有关数物匹配的数学活动。本次活动欲提供给幼儿蔬菜接龙卡，引导幼儿先点数卡片尾部物体的数量，再找出能表示其总数的数字卡片排在后面，相同数量的数物相接，就这样接龙下去。</w:t>
      </w: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0D92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340917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4" name="图片 4" descr="D:/Desktop/1031/IMG_4243.JPGIMG_4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1031/IMG_4243.JPGIMG_42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79398E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5" name="图片 5" descr="D:/Desktop/1031/IMG_4245.JPGIMG_4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1031/IMG_4245.JPGIMG_42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77E9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7D8D96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0FA3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53AB9A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184785</wp:posOffset>
                  </wp:positionV>
                  <wp:extent cx="1963420" cy="1472565"/>
                  <wp:effectExtent l="0" t="0" r="5080" b="635"/>
                  <wp:wrapNone/>
                  <wp:docPr id="6" name="图片 6" descr="D:/Desktop/1031/IMG_4251.JPGIMG_4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1031/IMG_4251.JPGIMG_425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41FB6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bookmarkStart w:id="1" w:name="_GoBack"/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123825</wp:posOffset>
                  </wp:positionV>
                  <wp:extent cx="2014220" cy="1510665"/>
                  <wp:effectExtent l="0" t="0" r="5080" b="635"/>
                  <wp:wrapNone/>
                  <wp:docPr id="7" name="图片 7" descr="D:/Desktop/1031/IMG_4252.JPGIMG_4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1031/IMG_4252.JPGIMG_425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</w:p>
        </w:tc>
      </w:tr>
    </w:tbl>
    <w:p w14:paraId="76273C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rtl w:val="0"/>
          <w:lang w:val="zh-CN" w:eastAsia="zh-CN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7AF96038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2C87D47D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★现在已进入秋冬交替期，病毒又开始蠢蠢欲动了，诺如病毒就是其中之一。诺如病毒喜冷怕热，发病高峰在每年的10月至次年3月。它具有发病急、传播速度快、涉及范围广等特点。</w:t>
      </w:r>
    </w:p>
    <w:p w14:paraId="37426F2E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</w:p>
    <w:p w14:paraId="170CFA33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请大家仔细阅读央视新闻最新的发布《48名幼儿集体感染！当心，这个病毒传染性强》：https://mp.weixin.qq.com/s/w8e5s_0xZZYAGynjnVyiFA。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U0LCJoZGlkIjoiODAxMWQ4YjE4YjhhMmJmYmEwNjAwZGVkYTYzMzY2OWEiLCJ1c2VyQ291bnQiOjEyM3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B00FE0"/>
    <w:rsid w:val="0C777CEA"/>
    <w:rsid w:val="0CAD218B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3ED7B40"/>
    <w:rsid w:val="345B4388"/>
    <w:rsid w:val="34993D92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2B43C2"/>
    <w:rsid w:val="443E61CA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066907"/>
    <w:rsid w:val="5811161F"/>
    <w:rsid w:val="586E02D0"/>
    <w:rsid w:val="59B20AB2"/>
    <w:rsid w:val="5A1869F9"/>
    <w:rsid w:val="5ABD79FB"/>
    <w:rsid w:val="5AE42486"/>
    <w:rsid w:val="5BB860DF"/>
    <w:rsid w:val="5BE53043"/>
    <w:rsid w:val="5C060486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484</Words>
  <Characters>511</Characters>
  <Lines>1</Lines>
  <Paragraphs>1</Paragraphs>
  <TotalTime>13</TotalTime>
  <ScaleCrop>false</ScaleCrop>
  <LinksUpToDate>false</LinksUpToDate>
  <CharactersWithSpaces>525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2024-06-18T23:36:00Z</cp:lastPrinted>
  <dcterms:modified xsi:type="dcterms:W3CDTF">2024-10-31T07:40:55Z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D106F4BE41264AB2A86010245C3F1A5D_13</vt:lpwstr>
  </property>
  <property fmtid="{D5CDD505-2E9C-101B-9397-08002B2CF9AE}" pid="5" name="commondata">
    <vt:lpwstr>eyJjb3VudCI6NywiaGRpZCI6IjgwMTFkOGIxOGI4YTJiZmJhMDYwMGRlZGE2MzM2NjlhIiwidXNlckNvdW50Ijo3fQ==</vt:lpwstr>
  </property>
</Properties>
</file>