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5387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289C1B1E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2024年10月9日    星期三</w:t>
      </w:r>
    </w:p>
    <w:p w14:paraId="587284DF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7EF2B9FD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  <w:bookmarkStart w:id="0" w:name="_GoBack"/>
      <w:bookmarkEnd w:id="0"/>
    </w:p>
    <w:p w14:paraId="3C74B1E5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今天在前操场玩皮球，来看看孩子们的游戏瞬间吧。</w:t>
      </w:r>
    </w:p>
    <w:p w14:paraId="1DF4B28C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4FE64FA1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27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55F13A2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/Users/husongyi/Downloads/IMG_2348.JPGIMG_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2348.JPGIMG_23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5D450A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/Users/husongyi/Downloads/IMG_2352.JPGIMG_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2352.JPGIMG_2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758A11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/Users/husongyi/Downloads/IMG_2353.JPGIMG_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2353.JPGIMG_23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87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6AE48F9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3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83BE76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3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DFAAA4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3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EC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E93D37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/Users/husongyi/Downloads/IMG_2368.JPGIMG_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2368.JPGIMG_23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A7F418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/Users/husongyi/Downloads/IMG_2369.JPGIMG_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2369.JPGIMG_23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5A63CC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/Users/husongyi/Downloads/IMG_2370.JPGIMG_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2370.JPGIMG_23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E407B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29873DB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3F9C0299">
      <w:pPr>
        <w:spacing w:line="360" w:lineRule="exact"/>
        <w:ind w:firstLine="315" w:firstLineChars="15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数学：漂亮的彩旗</w:t>
      </w:r>
    </w:p>
    <w:p w14:paraId="65A7D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895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A18753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7135" cy="905510"/>
                  <wp:effectExtent l="0" t="0" r="12065" b="8890"/>
                  <wp:docPr id="6" name="图片 6" descr="ef4c5d5877eda33b57df94d86a2bee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f4c5d5877eda33b57df94d86a2bee8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B42E8A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7" name="图片 7" descr="bc5eac317e080ff6bd34b677fb76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c5eac317e080ff6bd34b677fb7659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0F1DA8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8" name="图片 8" descr="2e970b680c4e9f37bd8171a44b945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970b680c4e9f37bd8171a44b945e6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6FB395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9200" cy="914400"/>
                  <wp:effectExtent l="0" t="0" r="0" b="0"/>
                  <wp:docPr id="15" name="图片 15" descr="9d3a90cb8484c07272b463a1e8c553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d3a90cb8484c07272b463a1e8c553d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6FBAA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</w:p>
    <w:p w14:paraId="169C8925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3午餐</w:t>
      </w:r>
      <w:r>
        <w:rPr>
          <w:rFonts w:hint="eastAsia" w:asciiTheme="minorEastAsia" w:hAnsiTheme="minorEastAsia"/>
          <w:color w:val="0070C0"/>
        </w:rPr>
        <w:t>】</w:t>
      </w:r>
    </w:p>
    <w:p w14:paraId="560EA1DB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今日食谱：黑米饭、儿童版樱桃肉、干锅包菜、丝瓜蛋花汤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656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2A2F5D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30" name="图片 30" descr="IMG_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1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15C19D6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9" name="图片 29" descr="IMG_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1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857EFF3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8" name="图片 28" descr="IMG_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1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E8B1C1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7" name="图片 27" descr="IMG_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1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7319E">
      <w:pPr>
        <w:numPr>
          <w:ilvl w:val="0"/>
          <w:numId w:val="0"/>
        </w:numPr>
        <w:ind w:firstLine="420"/>
        <w:jc w:val="both"/>
        <w:rPr>
          <w:rFonts w:hint="eastAsia" w:asciiTheme="minorEastAsia" w:hAnsiTheme="minorEastAsia"/>
          <w:color w:val="auto"/>
          <w:lang w:val="en-US" w:eastAsia="zh-CN"/>
        </w:rPr>
      </w:pPr>
    </w:p>
    <w:p w14:paraId="731A213C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9D8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8B2A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5B72F489"/>
    <w:rsid w:val="65EF1059"/>
    <w:rsid w:val="77FD6C35"/>
    <w:rsid w:val="79F3583A"/>
    <w:rsid w:val="7DBE5127"/>
    <w:rsid w:val="7E35BB4E"/>
    <w:rsid w:val="7FFBF8D9"/>
    <w:rsid w:val="8FE7CDC6"/>
    <w:rsid w:val="9747CE3F"/>
    <w:rsid w:val="9FFEBB0E"/>
    <w:rsid w:val="B6973797"/>
    <w:rsid w:val="B7679710"/>
    <w:rsid w:val="BF738FB1"/>
    <w:rsid w:val="BFD75D7C"/>
    <w:rsid w:val="BFEB666D"/>
    <w:rsid w:val="BFED9384"/>
    <w:rsid w:val="CF7F0648"/>
    <w:rsid w:val="CFBE2DC4"/>
    <w:rsid w:val="DFF72AD4"/>
    <w:rsid w:val="EDDFE9AA"/>
    <w:rsid w:val="EE7F6DBE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F5BEEBD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2024-03-04T13:51:00Z</dcterms:created>
  <dc:creator>hsy.</dc:creator>
  <cp:lastModifiedBy>hsy.</cp:lastModifiedBy>
  <dcterms:modified xsi:type="dcterms:W3CDTF">2024-10-30T16:45:37Z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C8E860941B83CAA2E8BD086754D81074_43</vt:lpwstr>
  </property>
</Properties>
</file>