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DC14D"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/>
          <w:b/>
          <w:sz w:val="32"/>
          <w:szCs w:val="32"/>
        </w:rPr>
        <w:t>二班班级动态</w:t>
      </w:r>
    </w:p>
    <w:p w14:paraId="4FF5D941">
      <w:pPr>
        <w:spacing w:line="360" w:lineRule="auto"/>
        <w:jc w:val="center"/>
        <w:rPr>
          <w:rFonts w:hint="default" w:asciiTheme="minorEastAsia" w:hAnsiTheme="minorEastAsia"/>
          <w:color w:val="0070C0"/>
          <w:lang w:val="en-US"/>
        </w:rPr>
      </w:pPr>
      <w:r>
        <w:rPr>
          <w:rFonts w:hint="eastAsia"/>
          <w:lang w:val="en-US" w:eastAsia="zh-CN"/>
        </w:rPr>
        <w:t>2024年10月21日    星期一</w:t>
      </w:r>
    </w:p>
    <w:p w14:paraId="567CCE50">
      <w:pPr>
        <w:spacing w:line="360" w:lineRule="auto"/>
        <w:jc w:val="center"/>
        <w:rPr>
          <w:rFonts w:hint="default" w:asciiTheme="minorEastAsia" w:hAnsiTheme="minorEastAsia" w:eastAsia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今日来园：22人。</w:t>
      </w:r>
    </w:p>
    <w:p w14:paraId="14C8E42E">
      <w:pPr>
        <w:spacing w:line="360" w:lineRule="auto"/>
        <w:jc w:val="center"/>
        <w:rPr>
          <w:rFonts w:hint="eastAsia" w:asciiTheme="minorEastAsia" w:hAnsi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1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户外</w:t>
      </w:r>
      <w:r>
        <w:rPr>
          <w:rFonts w:hint="eastAsia" w:asciiTheme="minorEastAsia" w:hAnsiTheme="minorEastAsia"/>
          <w:color w:val="0070C0"/>
        </w:rPr>
        <w:t>】</w:t>
      </w:r>
    </w:p>
    <w:p w14:paraId="507712C0">
      <w:pPr>
        <w:ind w:firstLine="42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  <w:t>今天在前操场混班活动</w:t>
      </w:r>
      <w:bookmarkStart w:id="0" w:name="_GoBack"/>
      <w:bookmarkEnd w:id="0"/>
      <w:r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  <w:t>，来看看孩子们的游戏瞬间吧。</w:t>
      </w:r>
    </w:p>
    <w:p w14:paraId="4C69119E">
      <w:pPr>
        <w:ind w:firstLine="42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活动目标：</w:t>
      </w:r>
      <w:r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  <w:t>1.</w:t>
      </w: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在活动中体会运动带来的快乐。</w:t>
      </w:r>
    </w:p>
    <w:p w14:paraId="1882F603">
      <w:pPr>
        <w:ind w:firstLine="1470" w:firstLineChars="70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2</w:t>
      </w:r>
      <w:r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  <w:t>.</w:t>
      </w: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了解一些简单的自我保护的方法，在活动过程中体会人际交往的快乐。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F6EA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5B975013"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7" name="图片 7" descr="IMG_3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367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1DDADAB"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6" name="图片 6" descr="IMG_3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368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2F8886B"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5" name="图片 5" descr="IMG_3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368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CA7F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78A8843A"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0" name="图片 10" descr="IMG_3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368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3229B6E"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9" name="图片 9" descr="IMG_3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368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DF387D0"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8" name="图片 8" descr="IMG_3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369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E7C6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0A37BB6F"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3" name="图片 13" descr="IMG_3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369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2B90ACF"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2" name="图片 12" descr="IMG_3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369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65F4937"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1" name="图片 11" descr="IMG_3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370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37CD6C">
      <w:pPr>
        <w:spacing w:line="240" w:lineRule="auto"/>
        <w:jc w:val="both"/>
        <w:rPr>
          <w:rFonts w:hint="eastAsia" w:asciiTheme="minorEastAsia" w:hAnsiTheme="minorEastAsia"/>
          <w:color w:val="0070C0"/>
        </w:rPr>
      </w:pPr>
    </w:p>
    <w:p w14:paraId="79D15BFE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2集体活动</w:t>
      </w:r>
      <w:r>
        <w:rPr>
          <w:rFonts w:hint="eastAsia" w:asciiTheme="minorEastAsia" w:hAnsiTheme="minorEastAsia"/>
          <w:color w:val="0070C0"/>
        </w:rPr>
        <w:t>】</w:t>
      </w:r>
    </w:p>
    <w:p w14:paraId="663BAED2">
      <w:pPr>
        <w:spacing w:line="360" w:lineRule="exact"/>
        <w:ind w:firstLine="420" w:firstLineChars="200"/>
        <w:rPr>
          <w:rFonts w:hint="default" w:asciiTheme="minorEastAsia" w:hAnsiTheme="minorEastAsia"/>
          <w:color w:val="auto"/>
          <w:lang w:val="en-US" w:eastAsia="zh-CN"/>
        </w:rPr>
      </w:pPr>
      <w:r>
        <w:rPr>
          <w:rFonts w:hint="eastAsia" w:asciiTheme="minorEastAsia" w:hAnsiTheme="minorEastAsia"/>
          <w:color w:val="auto"/>
          <w:lang w:val="en-US" w:eastAsia="zh-CN"/>
        </w:rPr>
        <w:t>综合：我看到的秋天</w:t>
      </w:r>
    </w:p>
    <w:p w14:paraId="078CF003">
      <w:pPr>
        <w:spacing w:line="360" w:lineRule="exact"/>
        <w:ind w:firstLine="420" w:firstLineChars="200"/>
        <w:rPr>
          <w:rFonts w:hint="eastAsia" w:asciiTheme="minorEastAsia" w:hAnsiTheme="minorEastAsia"/>
          <w:color w:val="auto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这是一节偏科学和语言的综合活动。</w:t>
      </w:r>
      <w:r>
        <w:rPr>
          <w:rFonts w:hint="eastAsia" w:ascii="宋体" w:hAnsi="宋体" w:cs="Tahoma"/>
          <w:color w:val="000000"/>
          <w:kern w:val="0"/>
          <w:szCs w:val="21"/>
        </w:rPr>
        <w:t>随着季节的交替，天气逐渐转凉，秋天已然来到了我们的身边。树林变得多姿多彩，有五彩的颜色，还有变黄的树叶在秋风中飞舞飘落；水果成熟了，孩子们吃到了各种各样的水果；菊花开放，色彩斑斓；田野里的水稻成熟了，变得金黄一片；萝卜、豆类等农作物也成熟了，农民在忙着收获呢。孩子们的穿着也有变化，都穿上了秋衣。在本次活动中，孩子分享秋天的调查表，在小组交流、集体交流中感受秋天的美丽，了解秋天的特征，体验秋天的丰收与喜悦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319A3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616F1F83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4" name="图片 4" descr="IMG_3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371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B6FE4B7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4" name="图片 14" descr="IMG_3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371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2F88349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5" name="图片 15" descr="IMG_3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372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2AE3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72CC933E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8" name="图片 18" descr="IMG_3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373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EF907FA">
            <w:pPr>
              <w:spacing w:line="360" w:lineRule="auto"/>
              <w:jc w:val="both"/>
              <w:rPr>
                <w:rFonts w:hint="eastAsia" w:asciiTheme="minorEastAsia" w:hAnsiTheme="minorEastAsia"/>
                <w:color w:val="0070C0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7" name="图片 17" descr="IMG_3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374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8D0609B">
            <w:pPr>
              <w:spacing w:line="360" w:lineRule="auto"/>
              <w:jc w:val="both"/>
              <w:rPr>
                <w:rFonts w:hint="eastAsia" w:asciiTheme="minorEastAsia" w:hAnsiTheme="minorEastAsia"/>
                <w:color w:val="0070C0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6" name="图片 16" descr="IMG_3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376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658C1B">
      <w:pPr>
        <w:spacing w:line="360" w:lineRule="auto"/>
        <w:jc w:val="both"/>
        <w:rPr>
          <w:rFonts w:hint="eastAsia" w:asciiTheme="minorEastAsia" w:hAnsiTheme="minorEastAsia"/>
          <w:color w:val="0070C0"/>
        </w:rPr>
      </w:pPr>
    </w:p>
    <w:p w14:paraId="5CF733D2">
      <w:pPr>
        <w:bidi w:val="0"/>
        <w:ind w:firstLine="491" w:firstLineChars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1027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AAA9C"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iwiaGRpZCI6Ijg2YTg3NTI5ZDE0YTI2Y2NlNDdjZTYwNjA0MTJmODY5IiwidXNlckNvdW50IjoyfQ=="/>
  </w:docVars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03E1E061"/>
    <w:rsid w:val="1FFF61F1"/>
    <w:rsid w:val="27EF6778"/>
    <w:rsid w:val="397E34D7"/>
    <w:rsid w:val="3DF9EABD"/>
    <w:rsid w:val="3FFD0D9A"/>
    <w:rsid w:val="4DFFD4F9"/>
    <w:rsid w:val="4FADBC64"/>
    <w:rsid w:val="59FFCF59"/>
    <w:rsid w:val="5B72F489"/>
    <w:rsid w:val="5EE92E69"/>
    <w:rsid w:val="62FFFA5E"/>
    <w:rsid w:val="65EF1059"/>
    <w:rsid w:val="6B0F5998"/>
    <w:rsid w:val="77FD6C35"/>
    <w:rsid w:val="79F3583A"/>
    <w:rsid w:val="7BDB7D29"/>
    <w:rsid w:val="7E35BB4E"/>
    <w:rsid w:val="7FFBF8D9"/>
    <w:rsid w:val="8FE7CDC6"/>
    <w:rsid w:val="9747CE3F"/>
    <w:rsid w:val="9CDFC0C8"/>
    <w:rsid w:val="9FFEBB0E"/>
    <w:rsid w:val="B6973797"/>
    <w:rsid w:val="B7679710"/>
    <w:rsid w:val="BF738FB1"/>
    <w:rsid w:val="BFD75D7C"/>
    <w:rsid w:val="BFEB666D"/>
    <w:rsid w:val="BFED9384"/>
    <w:rsid w:val="CF7F0648"/>
    <w:rsid w:val="CFBE2DC4"/>
    <w:rsid w:val="DFF72AD4"/>
    <w:rsid w:val="EDDFE9AA"/>
    <w:rsid w:val="EE7F6DBE"/>
    <w:rsid w:val="EE8EAEA5"/>
    <w:rsid w:val="EF794578"/>
    <w:rsid w:val="EFBF740C"/>
    <w:rsid w:val="F77F97CC"/>
    <w:rsid w:val="F7F2123F"/>
    <w:rsid w:val="F9DF3E66"/>
    <w:rsid w:val="FAFB20EE"/>
    <w:rsid w:val="FB9F31F5"/>
    <w:rsid w:val="FBBFCC19"/>
    <w:rsid w:val="FDFF44B4"/>
    <w:rsid w:val="FDFF45E1"/>
    <w:rsid w:val="FEED7A84"/>
    <w:rsid w:val="FF5BEEBD"/>
    <w:rsid w:val="FFDF0534"/>
    <w:rsid w:val="FFE5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2</Pages>
  <Words>0</Words>
  <Characters>0</Characters>
  <Lines>1</Lines>
  <Paragraphs>1</Paragraphs>
  <TotalTime>3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2024-03-06T13:51:00Z</dcterms:created>
  <dc:creator>hsy.</dc:creator>
  <cp:lastModifiedBy>hsy.</cp:lastModifiedBy>
  <dcterms:modified xsi:type="dcterms:W3CDTF">2024-10-30T16:44:32Z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497857E9A0070B18A8E51D67D70F56B9_43</vt:lpwstr>
  </property>
</Properties>
</file>