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C14D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 w14:paraId="4FF5D941"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2024年10月25日    星期五</w:t>
      </w:r>
    </w:p>
    <w:p w14:paraId="567CCE50">
      <w:pPr>
        <w:spacing w:line="36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今日来园：20人。</w:t>
      </w:r>
    </w:p>
    <w:p w14:paraId="14C8E42E">
      <w:pPr>
        <w:spacing w:line="360" w:lineRule="auto"/>
        <w:jc w:val="center"/>
        <w:rPr>
          <w:rFonts w:hint="eastAsia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户外</w:t>
      </w:r>
      <w:r>
        <w:rPr>
          <w:rFonts w:hint="eastAsia" w:asciiTheme="minorEastAsia" w:hAnsiTheme="minorEastAsia"/>
          <w:color w:val="0070C0"/>
        </w:rPr>
        <w:t>】</w:t>
      </w:r>
    </w:p>
    <w:p w14:paraId="507712C0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今天在前操场混班活动</w:t>
      </w:r>
      <w:bookmarkStart w:id="0" w:name="_GoBack"/>
      <w:bookmarkEnd w:id="0"/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，来看看孩子们的游戏瞬间吧。</w:t>
      </w:r>
    </w:p>
    <w:p w14:paraId="4C69119E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活动目标：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1.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在活动中体会运动带来的快乐。</w:t>
      </w:r>
    </w:p>
    <w:p w14:paraId="1882F603">
      <w:pPr>
        <w:ind w:firstLine="1470" w:firstLineChars="70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2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了解一些简单的自我保护的方法，在活动过程中体会人际交往的快乐。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D6A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7137CD6C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57985" cy="1243330"/>
                  <wp:effectExtent l="0" t="0" r="18415" b="1270"/>
                  <wp:docPr id="3" name="图片 3" descr="f14110925e561ab66098b05ce5610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14110925e561ab66098b05ce56107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7AA5018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70050" cy="1252855"/>
                  <wp:effectExtent l="0" t="0" r="6350" b="17145"/>
                  <wp:docPr id="4" name="图片 4" descr="2f4d4d52c94a47fbc230ee1ef7e89b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f4d4d52c94a47fbc230ee1ef7e89b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0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A4E32EA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70050" cy="1252855"/>
                  <wp:effectExtent l="0" t="0" r="6350" b="17145"/>
                  <wp:docPr id="5" name="图片 5" descr="006892006b556baae243278cd81bb6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06892006b556baae243278cd81bb60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0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2F5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02F444C2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57985" cy="1243330"/>
                  <wp:effectExtent l="0" t="0" r="18415" b="1270"/>
                  <wp:docPr id="9" name="图片 9" descr="a172c431161419484b41dd81bd1df0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a172c431161419484b41dd81bd1df0d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8F43C09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57985" cy="1243330"/>
                  <wp:effectExtent l="0" t="0" r="18415" b="1270"/>
                  <wp:docPr id="10" name="图片 10" descr="cf0345e5b0725169b5cb6c0f03847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f0345e5b0725169b5cb6c0f038472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2A6D726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57985" cy="1243330"/>
                  <wp:effectExtent l="0" t="0" r="18415" b="1270"/>
                  <wp:docPr id="11" name="图片 11" descr="0b40d1e0d29869de0553302c88f5e4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0b40d1e0d29869de0553302c88f5e4a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93B50F">
      <w:pPr>
        <w:spacing w:line="240" w:lineRule="auto"/>
        <w:jc w:val="both"/>
        <w:rPr>
          <w:rFonts w:hint="eastAsia" w:asciiTheme="minorEastAsia" w:hAnsiTheme="minorEastAsia"/>
          <w:color w:val="0070C0"/>
        </w:rPr>
      </w:pPr>
    </w:p>
    <w:p w14:paraId="79D15BFE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2集体活动</w:t>
      </w:r>
      <w:r>
        <w:rPr>
          <w:rFonts w:hint="eastAsia" w:asciiTheme="minorEastAsia" w:hAnsiTheme="minorEastAsia"/>
          <w:color w:val="0070C0"/>
        </w:rPr>
        <w:t>】</w:t>
      </w:r>
    </w:p>
    <w:p w14:paraId="2BD5E075">
      <w:pPr>
        <w:spacing w:line="360" w:lineRule="exact"/>
        <w:ind w:firstLine="315" w:firstLineChars="150"/>
        <w:rPr>
          <w:rFonts w:hint="default" w:asciiTheme="minorEastAsia" w:hAnsi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lang w:val="en-US" w:eastAsia="zh-CN"/>
        </w:rPr>
        <w:t>数学：感知数量7</w:t>
      </w:r>
    </w:p>
    <w:p w14:paraId="1FCC82A3">
      <w:pPr>
        <w:widowControl/>
        <w:spacing w:line="360" w:lineRule="exact"/>
        <w:ind w:firstLine="420" w:firstLineChars="200"/>
        <w:jc w:val="left"/>
        <w:rPr>
          <w:rFonts w:hint="eastAsia"/>
          <w:bCs/>
        </w:rPr>
      </w:pPr>
      <w:r>
        <w:rPr>
          <w:rFonts w:hint="eastAsia" w:asciiTheme="minorEastAsia" w:hAnsiTheme="minorEastAsia"/>
          <w:color w:val="auto"/>
          <w:lang w:val="en-US" w:eastAsia="zh-CN"/>
        </w:rPr>
        <w:t xml:space="preserve">    </w:t>
      </w:r>
      <w:r>
        <w:rPr>
          <w:rFonts w:ascii="宋体" w:hAnsi="宋体"/>
          <w:color w:val="0D0D0D"/>
          <w:szCs w:val="21"/>
        </w:rPr>
        <w:t>本次活动是在幼儿感知1</w:t>
      </w:r>
      <w:r>
        <w:rPr>
          <w:rFonts w:hint="eastAsia" w:ascii="宋体" w:hAnsi="宋体"/>
          <w:color w:val="0D0D0D"/>
          <w:szCs w:val="21"/>
        </w:rPr>
        <w:t>-</w:t>
      </w:r>
      <w:r>
        <w:rPr>
          <w:rFonts w:ascii="宋体" w:hAnsi="宋体"/>
          <w:color w:val="0D0D0D"/>
          <w:szCs w:val="21"/>
        </w:rPr>
        <w:t>6数量的基础上，让幼儿在数一数、说一说、做一做中感知7以内的数量。引导幼儿通过目测数群、动手操作等方法感知6添上1就是7，认识数字7并知道它表示物体的数量。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2E930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616F1F83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2" name="图片 2" descr="IMG_3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98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203ED561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6" name="图片 6" descr="IMG_3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99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0175B1FB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12" name="图片 12" descr="IMG_3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99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1C4619C5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13" name="图片 13" descr="IMG_3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399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8C1833">
      <w:pPr>
        <w:spacing w:line="360" w:lineRule="auto"/>
        <w:jc w:val="both"/>
        <w:rPr>
          <w:rFonts w:hint="eastAsia" w:asciiTheme="minorEastAsia" w:hAnsiTheme="minorEastAsia"/>
          <w:color w:val="0070C0"/>
        </w:rPr>
      </w:pPr>
    </w:p>
    <w:p w14:paraId="2821FB83"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51DAE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268B8951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4" name="图片 14" descr="IMG_4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00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6DE30EE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5" name="图片 15" descr="IMG_4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400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52220E6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6" name="图片 16" descr="IMG_4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400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6DB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0A231F51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8" name="图片 18" descr="IMG_4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00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91D75AE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9" name="图片 19" descr="IMG_4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400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D214A30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0" name="图片 20" descr="IMG_4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400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5C4241">
      <w:pPr>
        <w:spacing w:line="360" w:lineRule="auto"/>
        <w:jc w:val="both"/>
        <w:rPr>
          <w:rFonts w:hint="eastAsia" w:asciiTheme="minorEastAsia" w:hAnsiTheme="minorEastAsia"/>
          <w:color w:val="0070C0"/>
        </w:rPr>
      </w:pPr>
    </w:p>
    <w:p w14:paraId="1008DC07"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4 午餐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19C6B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086B8ABF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21" name="图片 21" descr="IMG_4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401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2DB01B20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22" name="图片 22" descr="IMG_4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401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4F33077F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23" name="图片 23" descr="IMG_4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401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0DA08558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24" name="图片 24" descr="IMG_4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400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4DFB45">
      <w:pPr>
        <w:spacing w:line="360" w:lineRule="auto"/>
        <w:jc w:val="both"/>
        <w:rPr>
          <w:rFonts w:hint="eastAsia" w:asciiTheme="minorEastAsia" w:hAnsiTheme="minorEastAsia"/>
          <w:color w:val="0070C0"/>
        </w:rPr>
      </w:pPr>
    </w:p>
    <w:p w14:paraId="10672EDB">
      <w:pPr>
        <w:bidi w:val="0"/>
        <w:ind w:firstLine="491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02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AAA9C"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jg2YTg3NTI5ZDE0YTI2Y2NlNDdjZTYwNjA0MTJmODY5IiwidXNlckNvdW50IjoxfQ=="/>
  </w:docVars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F77BA74"/>
    <w:rsid w:val="1FFF61F1"/>
    <w:rsid w:val="27EF6778"/>
    <w:rsid w:val="2EFFC0B7"/>
    <w:rsid w:val="397E34D7"/>
    <w:rsid w:val="3DF9EABD"/>
    <w:rsid w:val="3FFD0D9A"/>
    <w:rsid w:val="4DFFD4F9"/>
    <w:rsid w:val="4FADBC64"/>
    <w:rsid w:val="533F90C3"/>
    <w:rsid w:val="5B72F489"/>
    <w:rsid w:val="5EE92E69"/>
    <w:rsid w:val="62FFFA5E"/>
    <w:rsid w:val="65EF1059"/>
    <w:rsid w:val="6B0F5998"/>
    <w:rsid w:val="77FD6C35"/>
    <w:rsid w:val="79F3583A"/>
    <w:rsid w:val="7E35BB4E"/>
    <w:rsid w:val="7FFBF8D9"/>
    <w:rsid w:val="8FE7CDC6"/>
    <w:rsid w:val="9747CE3F"/>
    <w:rsid w:val="9CDFC0C8"/>
    <w:rsid w:val="9FFEBB0E"/>
    <w:rsid w:val="B6973797"/>
    <w:rsid w:val="B7679710"/>
    <w:rsid w:val="BF738FB1"/>
    <w:rsid w:val="BFD75D7C"/>
    <w:rsid w:val="BFEB666D"/>
    <w:rsid w:val="BFED9384"/>
    <w:rsid w:val="CD7B058D"/>
    <w:rsid w:val="CF7F0648"/>
    <w:rsid w:val="CFBE2DC4"/>
    <w:rsid w:val="DDFE8CB9"/>
    <w:rsid w:val="DFF72AD4"/>
    <w:rsid w:val="EDDFE9AA"/>
    <w:rsid w:val="EE7F6DBE"/>
    <w:rsid w:val="EE8EAEA5"/>
    <w:rsid w:val="EF794578"/>
    <w:rsid w:val="EFBF740C"/>
    <w:rsid w:val="F77F97CC"/>
    <w:rsid w:val="F7F2123F"/>
    <w:rsid w:val="F9DF3E66"/>
    <w:rsid w:val="FAFB20EE"/>
    <w:rsid w:val="FB9F31F5"/>
    <w:rsid w:val="FBBFCC19"/>
    <w:rsid w:val="FDFF44B4"/>
    <w:rsid w:val="FDFF45E1"/>
    <w:rsid w:val="FEED7A84"/>
    <w:rsid w:val="FF5BEEBD"/>
    <w:rsid w:val="FF8D6C5E"/>
    <w:rsid w:val="FFDF053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2</Pages>
  <Words>0</Words>
  <Characters>0</Characters>
  <Lines>1</Lines>
  <Paragraphs>1</Paragraphs>
  <TotalTime>9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2024-03-06T21:51:00Z</dcterms:created>
  <dc:creator>hsy.</dc:creator>
  <cp:lastModifiedBy>hsy.</cp:lastModifiedBy>
  <dcterms:modified xsi:type="dcterms:W3CDTF">2024-10-30T16:44:07Z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05F89F922732DACAC6E51D67C1101AEA_43</vt:lpwstr>
  </property>
</Properties>
</file>