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41029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396490" cy="1440180"/>
            <wp:effectExtent l="0" t="0" r="3810" b="7620"/>
            <wp:docPr id="2" name="图片 2" descr="R-C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-C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A801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1B249DD5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今天是星期二，天气晴朗，阳光灿烂，似乎连温度都高了一些。孩子们今天来园都很准时，还穿上了秋季校服，看起来更加精神了！</w:t>
      </w:r>
    </w:p>
    <w:p w14:paraId="24EE1AA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今天共来园20人，全勤。请继续保持哦！</w:t>
      </w:r>
    </w:p>
    <w:p w14:paraId="48733CC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1029_08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029_0806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1029_08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029_0803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1029_08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029_0812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1029_08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9_0812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1029_08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029_0813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1029_08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029_0803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D704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集体活动---诗歌：秋天的画报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6478BAC">
      <w:pPr>
        <w:ind w:firstLine="480" w:firstLineChars="200"/>
        <w:jc w:val="left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中班幼儿朗诵的兴趣。诗歌中拟人化的手法，更是将秋天的丰收景象表现得淋漓尽致。</w:t>
      </w:r>
    </w:p>
    <w:p w14:paraId="50A747F7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5B2C7B2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们早早就做好了区域游戏计划，他们按照自己的喜好进入了区域。每个人都有自己喜欢的区域。有的宝贝去了建构区，在里面自由搭建；有的宝贝进了美工区，泥工、素描、颜料画不在话下；有的进入了益智区，翻翻乐、动物农场深深吸引了他们的注意力……区域游戏在无形中提高了幼儿的注意力、小手的灵巧度等。</w:t>
      </w:r>
    </w:p>
    <w:p w14:paraId="7C7C234F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1030_15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1030_1500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1030_15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1030_1500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025D3EFD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1030_15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1030_1500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1030_15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030_1500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 w14:paraId="415D76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 w14:paraId="2BD3250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 w14:paraId="1630BC8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 w14:paraId="3B366F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58CDF9B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3F74FF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404236C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1B7823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797074E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0EA5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 w14:paraId="05A3DD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2A9095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76BF55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6734E97E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1029_11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029_1113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1029_11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29_1112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1029_11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29_1112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D1B9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681658F6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明天请孩子们继续穿园服哦！谢谢配合！</w:t>
      </w:r>
    </w:p>
    <w:p w14:paraId="054B03E7"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近期温度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变化快，早晚温差大，为了防止孩子感冒咳嗽，请及时增加孩子的衣物哦！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B978A"/>
    <w:multiLevelType w:val="singleLevel"/>
    <w:tmpl w:val="A8AB97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wLCJoZGlkIjoiZjFmZWIzNDg2MmIzZjExOTIzMmViNTBmYTMwYTk0ZWYiLCJ1c2VyQ291bnQiOjMz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2F5AF6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B30067"/>
    <w:rsid w:val="112540E8"/>
    <w:rsid w:val="11FD9232"/>
    <w:rsid w:val="122B47DB"/>
    <w:rsid w:val="12E21C96"/>
    <w:rsid w:val="13420EB3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E849B9"/>
    <w:rsid w:val="1AE8027C"/>
    <w:rsid w:val="1C11478D"/>
    <w:rsid w:val="1C2213A3"/>
    <w:rsid w:val="1CF33FB1"/>
    <w:rsid w:val="1D1B4DD6"/>
    <w:rsid w:val="1E7A40B0"/>
    <w:rsid w:val="1EF22D41"/>
    <w:rsid w:val="1F18274B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3AD715A"/>
    <w:rsid w:val="34045C56"/>
    <w:rsid w:val="343A1118"/>
    <w:rsid w:val="34681FC7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954FA8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B3565"/>
    <w:rsid w:val="59FE24CC"/>
    <w:rsid w:val="5A9039BA"/>
    <w:rsid w:val="5AA853CF"/>
    <w:rsid w:val="5ACC7A5C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4A5275E"/>
    <w:rsid w:val="653E3FDD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D516AA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765</Words>
  <Characters>794</Characters>
  <Lines>5</Lines>
  <Paragraphs>1</Paragraphs>
  <TotalTime>8</TotalTime>
  <ScaleCrop>false</ScaleCrop>
  <LinksUpToDate>false</LinksUpToDate>
  <CharactersWithSpaces>807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2024-10-30T07:04:46Z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