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1FC9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6A689F02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2024年9月30日    星期一</w:t>
      </w:r>
    </w:p>
    <w:p w14:paraId="58C44C31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57EA71B0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F8775A8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操场户外混班游戏，来看看孩子们的游戏瞬间吧。</w:t>
      </w:r>
    </w:p>
    <w:p w14:paraId="45D36065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2424013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65A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3392E9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/Users/husongyi/Downloads/IMG_2348.JPGIMG_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2348.JPGIMG_23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D8A8FE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/Users/husongyi/Downloads/IMG_2352.JPGIMG_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2352.JPGIMG_2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F882C6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/Users/husongyi/Downloads/IMG_2353.JPGIMG_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2353.JPGIMG_23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A0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C1ADD22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3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26A045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3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864352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3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FC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213BA1B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/Users/husongyi/Downloads/IMG_2368.JPGIMG_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2368.JPGIMG_23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77B66DE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/Users/husongyi/Downloads/IMG_2369.JPGIMG_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2369.JPGIMG_23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950E02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/Users/husongyi/Downloads/IMG_2370.JPGIMG_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2370.JPGIMG_23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FE819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474EEFF4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23F508BE">
      <w:pPr>
        <w:spacing w:line="360" w:lineRule="exact"/>
        <w:ind w:firstLine="315" w:firstLineChars="15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数学：漂亮的彩旗</w:t>
      </w:r>
    </w:p>
    <w:p w14:paraId="768C6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EC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41DD535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7135" cy="905510"/>
                  <wp:effectExtent l="0" t="0" r="12065" b="8890"/>
                  <wp:docPr id="6" name="图片 6" descr="ef4c5d5877eda33b57df94d86a2bee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f4c5d5877eda33b57df94d86a2bee8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C54C3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7" name="图片 7" descr="bc5eac317e080ff6bd34b677fb76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c5eac317e080ff6bd34b677fb7659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0C9F8D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8" name="图片 8" descr="2e970b680c4e9f37bd8171a44b945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970b680c4e9f37bd8171a44b945e6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0BA497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5" name="图片 15" descr="9d3a90cb8484c07272b463a1e8c553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d3a90cb8484c07272b463a1e8c553d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BAEF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</w:p>
    <w:p w14:paraId="196A12F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3午餐</w:t>
      </w:r>
      <w:r>
        <w:rPr>
          <w:rFonts w:hint="eastAsia" w:asciiTheme="minorEastAsia" w:hAnsiTheme="minorEastAsia"/>
          <w:color w:val="0070C0"/>
        </w:rPr>
        <w:t>】</w:t>
      </w:r>
    </w:p>
    <w:p w14:paraId="6594724F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今日食谱：黑米饭、儿童版樱桃肉、干锅包菜、丝瓜蛋花汤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2CB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BF9F88E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30" name="图片 30" descr="IMG_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1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D36ACD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9" name="图片 29" descr="IMG_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1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2D409803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8" name="图片 28" descr="IMG_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1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6D9A746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7" name="图片 27" descr="IMG_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1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0CF95">
      <w:pPr>
        <w:numPr>
          <w:ilvl w:val="0"/>
          <w:numId w:val="0"/>
        </w:numPr>
        <w:ind w:firstLine="420"/>
        <w:jc w:val="both"/>
        <w:rPr>
          <w:rFonts w:hint="eastAsia" w:asciiTheme="minorEastAsia" w:hAnsiTheme="minorEastAsia"/>
          <w:color w:val="auto"/>
          <w:lang w:val="en-US" w:eastAsia="zh-CN"/>
        </w:rPr>
      </w:pPr>
    </w:p>
    <w:p w14:paraId="17EA6A3E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B08B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052D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5B72F489"/>
    <w:rsid w:val="65EF1059"/>
    <w:rsid w:val="77FD6C35"/>
    <w:rsid w:val="79F3583A"/>
    <w:rsid w:val="7E35BB4E"/>
    <w:rsid w:val="7FFB1746"/>
    <w:rsid w:val="7FFBF8D9"/>
    <w:rsid w:val="8FE7CDC6"/>
    <w:rsid w:val="9747CE3F"/>
    <w:rsid w:val="9FFEBB0E"/>
    <w:rsid w:val="B6973797"/>
    <w:rsid w:val="B7679710"/>
    <w:rsid w:val="BF738FB1"/>
    <w:rsid w:val="BFD75D7C"/>
    <w:rsid w:val="BFEB666D"/>
    <w:rsid w:val="BFED9384"/>
    <w:rsid w:val="CFBE2DC4"/>
    <w:rsid w:val="DFF72AD4"/>
    <w:rsid w:val="EDDFE9AA"/>
    <w:rsid w:val="EE7F6DBE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F5BEEBD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2024-03-04T05:51:00Z</dcterms:created>
  <dc:creator>hsy.</dc:creator>
  <cp:lastModifiedBy>hsy.</cp:lastModifiedBy>
  <dcterms:modified xsi:type="dcterms:W3CDTF">2024-10-30T16:46:03Z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F7CB0A1EE52433DE4D76046753F0EBD3_43</vt:lpwstr>
  </property>
</Properties>
</file>