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41029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972185" cy="1727835"/>
            <wp:effectExtent l="0" t="0" r="18415" b="24765"/>
            <wp:docPr id="55" name="图片 55" descr="f81dc830f2dffc086bab7184b9fe7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f81dc830f2dffc086bab7184b9fe76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D4BB0C3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3F22419E">
      <w:pPr>
        <w:adjustRightInd w:val="0"/>
        <w:snapToGrid w:val="0"/>
        <w:spacing w:line="360" w:lineRule="exact"/>
        <w:ind w:firstLine="42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今天我们在中操场进行户外活动，我们来到了轮胎区，一人滚一个轮胎，我们有的坐在轮胎上，有的躺在轮胎上，有的一起挤着玩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F70832F">
        <w:tc>
          <w:tcPr>
            <w:tcW w:w="3171" w:type="dxa"/>
          </w:tcPr>
          <w:p w14:paraId="2C22D66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6" name="图片 56" descr="IMG_3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 descr="IMG_31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3528A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7" name="图片 57" descr="IMG_31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IMG_315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AE8211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8" name="图片 58" descr="IMG_315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 descr="IMG_3157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800809">
        <w:tc>
          <w:tcPr>
            <w:tcW w:w="3171" w:type="dxa"/>
          </w:tcPr>
          <w:p w14:paraId="070224B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9" name="图片 59" descr="IMG_3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 descr="IMG_31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D850BB2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0" name="图片 60" descr="IMG_3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31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0C218F4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1" name="图片 61" descr="IMG_3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IMG_31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D963DC">
        <w:tc>
          <w:tcPr>
            <w:tcW w:w="3171" w:type="dxa"/>
          </w:tcPr>
          <w:p w14:paraId="1629E3A4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2" name="图片 62" descr="IMG_31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 descr="IMG_3161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1EBC68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3" name="图片 63" descr="IMG_31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 descr="IMG_3162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724B3A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4" name="图片 64" descr="IMG_3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 descr="IMG_31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F21BFB">
        <w:tc>
          <w:tcPr>
            <w:tcW w:w="3171" w:type="dxa"/>
          </w:tcPr>
          <w:p w14:paraId="61B3EE5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5" name="图片 65" descr="IMG_316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IMG_3164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DFF6094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6" name="图片 66" descr="IMG_31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IMG_3167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16024C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7" name="图片 67" descr="IMG_316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IMG_3169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7D096C6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FD0BB"/>
    <w:rsid w:val="E7DF7155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3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2021-04-24T11:17:00Z</dcterms:created>
  <dc:creator>yixuange</dc:creator>
  <cp:lastModifiedBy>陈丶清凉</cp:lastModifiedBy>
  <cp:lastPrinted>2024-02-24T07:40:00Z</cp:lastPrinted>
  <dcterms:modified xsi:type="dcterms:W3CDTF">2024-10-29T20:34:00Z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FFAE0F9142001AF138D62067C0D0253D_43</vt:lpwstr>
  </property>
  <property fmtid="{D5CDD505-2E9C-101B-9397-08002B2CF9AE}" pid="5" name="commondata">
    <vt:lpwstr>eyJjb3VudCI6MSwiaGRpZCI6ImY1YTRiYjFlZmU4OGYxYWFmYWFhYjMwZDg5MGFkZGZlIiwidXNlckNvdW50IjoxfQ==</vt:lpwstr>
  </property>
</Properties>
</file>