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10.24 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四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晴天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22225</wp:posOffset>
            </wp:positionV>
            <wp:extent cx="1690370" cy="1690370"/>
            <wp:effectExtent l="0" t="0" r="5080" b="5080"/>
            <wp:wrapNone/>
            <wp:docPr id="16" name="图片 16" descr="C:\Users\13054\Desktop\新建文件夹 (4)\IMG_20241024_095241.jpgIMG_20241024_09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054\Desktop\新建文件夹 (4)\IMG_20241024_095241.jpgIMG_20241024_09524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48260</wp:posOffset>
            </wp:positionV>
            <wp:extent cx="1666875" cy="1666875"/>
            <wp:effectExtent l="0" t="0" r="0" b="0"/>
            <wp:wrapNone/>
            <wp:docPr id="7" name="图片 7" descr="C:\Users\13054\Desktop\新建文件夹 (4)\IMG_20241024_095232.jpgIMG_20241024_09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054\Desktop\新建文件夹 (4)\IMG_20241024_095232.jpgIMG_20241024_09523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196850</wp:posOffset>
                </wp:positionV>
                <wp:extent cx="3636645" cy="309880"/>
                <wp:effectExtent l="4445" t="4445" r="698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4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玩滑滑梯喽。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9pt;margin-top:15.5pt;height:24.4pt;width:286.35pt;z-index:251668480;mso-width-relative:page;mso-height-relative:page;" fillcolor="#FFFFFF [3201]" filled="t" stroked="t" coordsize="21600,21600" o:gfxdata="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p0NCHV&#10;AAAACQEAAA8AAAAAAAAAAQAgAAAAIgAAAGRycy9kb3ducmV2LnhtbFBLAQIUABQAAAAIAIdO4kBh&#10;3y/XXAIAALcEAAAOAAAAAAAAAAEAIAAAACQ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玩滑滑梯喽。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132080</wp:posOffset>
            </wp:positionV>
            <wp:extent cx="1731010" cy="1731010"/>
            <wp:effectExtent l="0" t="0" r="2540" b="2540"/>
            <wp:wrapNone/>
            <wp:docPr id="18" name="图片 18" descr="C:\Users\13054\Desktop\新建文件夹 (4)\IMG_20241024_095253.jpgIMG_20241024_095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新建文件夹 (4)\IMG_20241024_095253.jpgIMG_20241024_09525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113030</wp:posOffset>
            </wp:positionV>
            <wp:extent cx="1828800" cy="1828800"/>
            <wp:effectExtent l="0" t="0" r="0" b="0"/>
            <wp:wrapNone/>
            <wp:docPr id="23" name="图片 23" descr="C:\Users\13054\Desktop\新建文件夹 (4)\IMG_20241024_095314.jpgIMG_20241024_09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新建文件夹 (4)\IMG_20241024_095314.jpgIMG_20241024_09531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154305</wp:posOffset>
            </wp:positionV>
            <wp:extent cx="1747520" cy="1747520"/>
            <wp:effectExtent l="0" t="0" r="5080" b="5080"/>
            <wp:wrapNone/>
            <wp:docPr id="20" name="图片 20" descr="C:\Users\13054\Desktop\新建文件夹 (4)\IMG_20241024_095330.jpgIMG_20241024_09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新建文件夹 (4)\IMG_20241024_095330.jpgIMG_20241024_09533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集体活动——绘本：大米从哪里来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你知道大米从哪里来吗</w:t>
      </w:r>
      <w:r>
        <w:rPr>
          <w:rFonts w:hint="eastAsia" w:ascii="宋体" w:hAnsi="宋体"/>
          <w:lang w:val="en-US" w:eastAsia="zh-CN"/>
        </w:rPr>
        <w:t>？快来听一听！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31115</wp:posOffset>
            </wp:positionV>
            <wp:extent cx="1976755" cy="1976755"/>
            <wp:effectExtent l="0" t="0" r="4445" b="4445"/>
            <wp:wrapNone/>
            <wp:docPr id="6" name="图片 6" descr="C:\Users\13054\Desktop\新建文件夹 (4)\IMG_20241024_155318.jpgIMG_20241024_155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054\Desktop\新建文件夹 (4)\IMG_20241024_155318.jpgIMG_20241024_15531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54610</wp:posOffset>
            </wp:positionV>
            <wp:extent cx="1919605" cy="1919605"/>
            <wp:effectExtent l="0" t="0" r="4445" b="4445"/>
            <wp:wrapNone/>
            <wp:docPr id="5" name="图片 5" descr="C:\Users\13054\Desktop\新建文件夹 (4)\IMG_20241024_155239.jpgIMG_20241024_15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054\Desktop\新建文件夹 (4)\IMG_20241024_155239.jpgIMG_20241024_15523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90805</wp:posOffset>
            </wp:positionV>
            <wp:extent cx="1773555" cy="1773555"/>
            <wp:effectExtent l="0" t="0" r="7620" b="7620"/>
            <wp:wrapNone/>
            <wp:docPr id="17" name="图片 17" descr="C:\Users\13054\Desktop\新建文件夹 (4)\IMG_20241024_090552.jpgIMG_20241024_090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054\Desktop\新建文件夹 (4)\IMG_20241024_090552.jpgIMG_20241024_09055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60960</wp:posOffset>
            </wp:positionV>
            <wp:extent cx="1826260" cy="1826260"/>
            <wp:effectExtent l="0" t="0" r="2540" b="2540"/>
            <wp:wrapNone/>
            <wp:docPr id="25" name="图片 25" descr="C:\Users\13054\Desktop\新建文件夹 (4)\IMG_20241024_090550.jpgIMG_20241024_09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054\Desktop\新建文件夹 (4)\IMG_20241024_090550.jpgIMG_20241024_090550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131445</wp:posOffset>
            </wp:positionV>
            <wp:extent cx="1935480" cy="1935480"/>
            <wp:effectExtent l="0" t="0" r="7620" b="7620"/>
            <wp:wrapNone/>
            <wp:docPr id="26" name="图片 26" descr="C:\Users\13054\Desktop\新建文件夹 (4)\IMG_20241024_090629.jpgIMG_20241024_090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13054\Desktop\新建文件夹 (4)\IMG_20241024_090629.jpgIMG_20241024_090629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13335</wp:posOffset>
            </wp:positionV>
            <wp:extent cx="1830705" cy="1830705"/>
            <wp:effectExtent l="0" t="0" r="7620" b="7620"/>
            <wp:wrapNone/>
            <wp:docPr id="21" name="图片 21" descr="C:\Users\13054\Desktop\新建文件夹 (4)\IMG_20241024_090601.jpgIMG_20241024_090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054\Desktop\新建文件夹 (4)\IMG_20241024_090601.jpgIMG_20241024_09060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184150</wp:posOffset>
            </wp:positionV>
            <wp:extent cx="1935480" cy="1935480"/>
            <wp:effectExtent l="0" t="0" r="7620" b="7620"/>
            <wp:wrapNone/>
            <wp:docPr id="29" name="图片 29" descr="C:\Users\13054\Desktop\新建文件夹 (4)\IMG_20241024_091531.jpgIMG_20241024_09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13054\Desktop\新建文件夹 (4)\IMG_20241024_091531.jpgIMG_20241024_09153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0FE37A27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3662FA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3D791E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1BB76D1"/>
    <w:rsid w:val="42A56447"/>
    <w:rsid w:val="439E0FE1"/>
    <w:rsid w:val="44416C8B"/>
    <w:rsid w:val="445F12B8"/>
    <w:rsid w:val="46312108"/>
    <w:rsid w:val="46981A48"/>
    <w:rsid w:val="470454AA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B7613D3"/>
    <w:rsid w:val="4B8169C4"/>
    <w:rsid w:val="4BCD06A7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F29588D"/>
    <w:rsid w:val="6F74147C"/>
    <w:rsid w:val="6F9F6D66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A6115EB"/>
    <w:rsid w:val="7C2D4901"/>
    <w:rsid w:val="7C435621"/>
    <w:rsid w:val="7C831B17"/>
    <w:rsid w:val="7CA73C2D"/>
    <w:rsid w:val="7CF44998"/>
    <w:rsid w:val="7D06234A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2</Pages>
  <Words>269</Words>
  <Characters>279</Characters>
  <Paragraphs>83</Paragraphs>
  <TotalTime>1</TotalTime>
  <ScaleCrop>false</ScaleCrop>
  <LinksUpToDate>false</LinksUpToDate>
  <CharactersWithSpaces>287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小蚂蚁</cp:lastModifiedBy>
  <cp:lastPrinted>2024-10-13T23:54:00Z</cp:lastPrinted>
  <dcterms:modified xsi:type="dcterms:W3CDTF">2024-10-30T14:40:38Z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