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10.16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三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今天户外活动是后操场混班游戏，游戏项目有</w:t>
      </w:r>
      <w:r>
        <w:rPr>
          <w:rFonts w:hint="eastAsia"/>
          <w:lang w:val="en-US" w:eastAsia="zh-CN"/>
        </w:rPr>
        <w:t>竹梯油桶、轮胎车、跳绳、踢毽、玩沙区、轮胎山、粘粘乐。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22225</wp:posOffset>
            </wp:positionV>
            <wp:extent cx="1690370" cy="1690370"/>
            <wp:effectExtent l="0" t="0" r="5080" b="5080"/>
            <wp:wrapNone/>
            <wp:docPr id="16" name="图片 16" descr="C:\Users\13054\Desktop\新建文件夹 (4)\IMG_20241016_082739.jpgIMG_20241016_08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 (4)\IMG_20241016_082739.jpgIMG_20241016_08273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48260</wp:posOffset>
            </wp:positionV>
            <wp:extent cx="1666875" cy="1666875"/>
            <wp:effectExtent l="0" t="0" r="0" b="0"/>
            <wp:wrapNone/>
            <wp:docPr id="7" name="图片 7" descr="C:\Users\13054\Desktop\新建文件夹 (4)\IMG_20241016_082704.jpgIMG_20241016_08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 (4)\IMG_20241016_082704.jpgIMG_20241016_0827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196850</wp:posOffset>
                </wp:positionV>
                <wp:extent cx="3636645" cy="309880"/>
                <wp:effectExtent l="4445" t="4445" r="698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玩滑滑梯喽。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pt;margin-top:15.5pt;height:24.4pt;width:286.35pt;z-index:251670528;mso-width-relative:page;mso-height-relative:page;" fillcolor="#FFFFFF [3201]" filled="t" stroked="t" coordsize="21600,21600" o:gfxdata="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p0NCHV&#10;AAAACQEAAA8AAAAAAAAAAQAgAAAAIgAAAGRycy9kb3ducmV2LnhtbFBLAQIUABQAAAAIAIdO4kBh&#10;3y/XXAIAALc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玩滑滑梯喽。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132080</wp:posOffset>
            </wp:positionV>
            <wp:extent cx="1731010" cy="1731010"/>
            <wp:effectExtent l="0" t="0" r="2540" b="2540"/>
            <wp:wrapNone/>
            <wp:docPr id="18" name="图片 18" descr="C:\Users\13054\Desktop\新建文件夹 (4)\IMG_20241016_082753.jpgIMG_20241016_08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4)\IMG_20241016_082753.jpgIMG_20241016_08275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113030</wp:posOffset>
            </wp:positionV>
            <wp:extent cx="1828800" cy="1828800"/>
            <wp:effectExtent l="0" t="0" r="0" b="0"/>
            <wp:wrapNone/>
            <wp:docPr id="23" name="图片 23" descr="C:\Users\13054\Desktop\新建文件夹 (4)\IMG_20241016_084808.jpgIMG_20241016_08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4)\IMG_20241016_084808.jpgIMG_20241016_08480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154940</wp:posOffset>
            </wp:positionV>
            <wp:extent cx="1747520" cy="1747520"/>
            <wp:effectExtent l="0" t="0" r="5080" b="5080"/>
            <wp:wrapNone/>
            <wp:docPr id="20" name="图片 20" descr="C:\Users\13054\Desktop\新建文件夹 (4)\IMG_20241016_084944.jpgIMG_20241016_08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4)\IMG_20241016_084944.jpgIMG_20241016_08494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集体活动——音乐：夸常州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 w:ascii="宋体" w:hAnsi="宋体"/>
          <w:lang w:val="en-US" w:eastAsia="zh-CN"/>
        </w:rPr>
        <w:t>你知道常州的哪些名胜古迹呢？快来说一说！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161290</wp:posOffset>
            </wp:positionV>
            <wp:extent cx="1880235" cy="1880235"/>
            <wp:effectExtent l="0" t="0" r="5715" b="5715"/>
            <wp:wrapNone/>
            <wp:docPr id="9" name="图片 9" descr="C:\Users\13054\Desktop\新建文件夹 (4)\IMG_20241016_095109.jpgIMG_20241016_09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 (4)\IMG_20241016_095109.jpgIMG_20241016_09510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121920</wp:posOffset>
            </wp:positionV>
            <wp:extent cx="1976755" cy="1976755"/>
            <wp:effectExtent l="0" t="0" r="4445" b="4445"/>
            <wp:wrapNone/>
            <wp:docPr id="6" name="图片 6" descr="C:\Users\13054\Desktop\新建文件夹 (4)\IMG_20241016_095106.jpgIMG_20241016_09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 (4)\IMG_20241016_095106.jpgIMG_20241016_0951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145415</wp:posOffset>
            </wp:positionV>
            <wp:extent cx="1919605" cy="1919605"/>
            <wp:effectExtent l="0" t="0" r="4445" b="4445"/>
            <wp:wrapNone/>
            <wp:docPr id="5" name="图片 5" descr="C:\Users\13054\Desktop\新建文件夹 (4)\IMG_20241016_095122.jpgIMG_20241016_09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 (4)\IMG_20241016_095122.jpgIMG_20241016_09512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90805</wp:posOffset>
            </wp:positionV>
            <wp:extent cx="1773555" cy="1773555"/>
            <wp:effectExtent l="0" t="0" r="7620" b="7620"/>
            <wp:wrapNone/>
            <wp:docPr id="17" name="图片 17" descr="C:\Users\13054\Desktop\新建文件夹 (4)\IMG_20241016_104034.jpgIMG_20241016_10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 (4)\IMG_20241016_104034.jpgIMG_20241016_10403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60960</wp:posOffset>
            </wp:positionV>
            <wp:extent cx="1826895" cy="1826260"/>
            <wp:effectExtent l="0" t="0" r="1905" b="2540"/>
            <wp:wrapNone/>
            <wp:docPr id="25" name="图片 25" descr="C:\Users\13054\Desktop\新建文件夹 (4)\IMG_20241016_104108.jpgIMG_20241016_10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 (4)\IMG_20241016_104108.jpgIMG_20241016_10410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 (4)\IMG_20241016_103124.jpgIMG_20241016_10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 (4)\IMG_20241016_103124.jpgIMG_20241016_10312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13335</wp:posOffset>
            </wp:positionV>
            <wp:extent cx="1830705" cy="1830705"/>
            <wp:effectExtent l="0" t="0" r="7620" b="7620"/>
            <wp:wrapNone/>
            <wp:docPr id="21" name="图片 21" descr="C:\Users\13054\Desktop\新建文件夹 (4)\IMG_20241016_103710.jpgIMG_20241016_10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 (4)\IMG_20241016_103710.jpgIMG_20241016_10371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169545</wp:posOffset>
            </wp:positionV>
            <wp:extent cx="1935480" cy="1935480"/>
            <wp:effectExtent l="0" t="0" r="7620" b="7620"/>
            <wp:wrapNone/>
            <wp:docPr id="27" name="图片 27" descr="C:\Users\13054\Desktop\新建文件夹 (4)\IMG_20241016_103911.jpgIMG_20241016_10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 (4)\IMG_20241016_103911.jpgIMG_20241016_10391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184150</wp:posOffset>
            </wp:positionV>
            <wp:extent cx="1935480" cy="1935480"/>
            <wp:effectExtent l="0" t="0" r="7620" b="7620"/>
            <wp:wrapNone/>
            <wp:docPr id="29" name="图片 29" descr="C:\Users\13054\Desktop\新建文件夹 (4)\IMG_20241016_103833.jpgIMG_20241016_10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 (4)\IMG_20241016_103833.jpgIMG_20241016_10383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3662FA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1BB76D1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319</Words>
  <Characters>329</Characters>
  <Paragraphs>83</Paragraphs>
  <TotalTime>19</TotalTime>
  <ScaleCrop>false</ScaleCrop>
  <LinksUpToDate>false</LinksUpToDate>
  <CharactersWithSpaces>337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2024-10-30T14:30:49Z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