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2024年10月18日    星期五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今天在前操场玩攀爬网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6E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B975013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2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9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DDADAB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9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F8886B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9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A7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8A8843A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2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9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229B6E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2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9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F387D0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9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7C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37BB6F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2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9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B90ACF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9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5F4937"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3" name="图片 23" descr="IMG_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9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7CD6C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1A6CD808"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美术：文笔塔</w:t>
      </w:r>
    </w:p>
    <w:p w14:paraId="17871690">
      <w:pPr>
        <w:spacing w:line="3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kern w:val="0"/>
          <w:szCs w:val="21"/>
        </w:rPr>
        <w:t>文笔塔位于</w:t>
      </w:r>
      <w:r>
        <w:rPr>
          <w:rFonts w:hint="eastAsia" w:ascii="宋体" w:hAnsi="宋体" w:cs="宋体"/>
          <w:kern w:val="0"/>
          <w:szCs w:val="21"/>
        </w:rPr>
        <w:t>常州</w:t>
      </w:r>
      <w:r>
        <w:rPr>
          <w:rFonts w:ascii="宋体" w:hAnsi="宋体" w:cs="宋体"/>
          <w:kern w:val="0"/>
          <w:szCs w:val="21"/>
        </w:rPr>
        <w:t>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</w:t>
      </w:r>
      <w:r>
        <w:rPr>
          <w:rFonts w:hint="eastAsia" w:ascii="宋体" w:hAnsi="宋体" w:cs="宋体"/>
          <w:kern w:val="0"/>
          <w:szCs w:val="21"/>
        </w:rPr>
        <w:t>在观察文笔塔特征的基础上画出文笔塔。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F7B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06AD30C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0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3C6957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9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B9487A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9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B3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20C17E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9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0DED4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2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9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26B6B38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9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A8D94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5CF733D2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5B72F489"/>
    <w:rsid w:val="5EE92E69"/>
    <w:rsid w:val="65EF1059"/>
    <w:rsid w:val="6B0F5998"/>
    <w:rsid w:val="6D755083"/>
    <w:rsid w:val="77FD6C35"/>
    <w:rsid w:val="79F3583A"/>
    <w:rsid w:val="7E35BB4E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F7F0648"/>
    <w:rsid w:val="CFBE2DC4"/>
    <w:rsid w:val="DFF72AD4"/>
    <w:rsid w:val="EDDFE9AA"/>
    <w:rsid w:val="EE7F6DBE"/>
    <w:rsid w:val="EE8EAEA5"/>
    <w:rsid w:val="EF794578"/>
    <w:rsid w:val="EFA61F99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2024-03-06T05:51:00Z</dcterms:created>
  <dc:creator>hsy.</dc:creator>
  <cp:lastModifiedBy>hsy.</cp:lastModifiedBy>
  <dcterms:modified xsi:type="dcterms:W3CDTF">2024-10-30T16:44:54Z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3D2F4794C449923D8AE51D67E48A054B_43</vt:lpwstr>
  </property>
</Properties>
</file>