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2024年10月28日    星期一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14C8E42E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户外</w:t>
      </w:r>
      <w:r>
        <w:rPr>
          <w:rFonts w:hint="eastAsia" w:asciiTheme="minorEastAsia" w:hAnsiTheme="minorEastAsia"/>
          <w:color w:val="0070C0"/>
        </w:rPr>
        <w:t>】</w:t>
      </w:r>
    </w:p>
    <w:p w14:paraId="507712C0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今天在中操场混班活动</w:t>
      </w:r>
      <w:bookmarkStart w:id="0" w:name="_GoBack"/>
      <w:bookmarkEnd w:id="0"/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，来看看孩子们的游戏瞬间吧。</w:t>
      </w:r>
    </w:p>
    <w:p w14:paraId="4C69119E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1882F603">
      <w:p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2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6A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137CD6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3" name="图片 3" descr="/Users/husongyi/Downloads/IMG_4038.JPGIMG_40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4038.JPGIMG_403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7AA5018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4" name="图片 4" descr="/Users/husongyi/Downloads/IMG_4043.JPGIMG_4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4043.JPGIMG_404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A4E32EA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5" name="图片 5" descr="/Users/husongyi/Downloads/IMG_4044.JPGIMG_4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4044.JPGIMG_40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2F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2F444C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9" name="图片 9" descr="/Users/husongyi/Downloads/IMG_4046.JPGIMG_4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4046.JPGIMG_404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F43C09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0" name="图片 10" descr="/Users/husongyi/Downloads/IMG_4055.JPGIMG_40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4055.JPGIMG_40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2A6D72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1" name="图片 11" descr="/Users/husongyi/Downloads/IMG_4057.JPGIMG_4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4057.JPGIMG_40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663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71CE04B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285" cy="1234440"/>
                  <wp:effectExtent l="0" t="0" r="5715" b="10160"/>
                  <wp:docPr id="12" name="图片 12" descr="IMG_4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0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5581E8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920" cy="1235075"/>
                  <wp:effectExtent l="0" t="0" r="5080" b="9525"/>
                  <wp:docPr id="13" name="图片 13" descr="IMG_4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06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2E7884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285" cy="1234440"/>
                  <wp:effectExtent l="0" t="0" r="5715" b="10160"/>
                  <wp:docPr id="14" name="图片 14" descr="IMG_40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04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285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9E0DA2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79D15BF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2集体活动</w:t>
      </w:r>
      <w:r>
        <w:rPr>
          <w:rFonts w:hint="eastAsia" w:asciiTheme="minorEastAsia" w:hAnsiTheme="minorEastAsia"/>
          <w:color w:val="0070C0"/>
        </w:rPr>
        <w:t>】</w:t>
      </w:r>
    </w:p>
    <w:p w14:paraId="21E1BF45">
      <w:pPr>
        <w:widowControl/>
        <w:spacing w:line="360" w:lineRule="exact"/>
        <w:ind w:firstLine="360" w:firstLineChars="200"/>
        <w:jc w:val="left"/>
        <w:rPr>
          <w:rFonts w:hint="default" w:asciiTheme="minorEastAsia" w:hAnsiTheme="minorEastAsia"/>
          <w:color w:val="auto"/>
          <w:sz w:val="18"/>
          <w:szCs w:val="20"/>
          <w:lang w:val="en-US" w:eastAsia="zh-CN"/>
        </w:rPr>
      </w:pPr>
      <w:r>
        <w:rPr>
          <w:rFonts w:hint="eastAsia" w:asciiTheme="minorEastAsia" w:hAnsiTheme="minorEastAsia"/>
          <w:color w:val="auto"/>
          <w:sz w:val="18"/>
          <w:szCs w:val="20"/>
          <w:lang w:val="en-US" w:eastAsia="zh-CN"/>
        </w:rPr>
        <w:t>诗歌：秋天的画报</w:t>
      </w:r>
    </w:p>
    <w:p w14:paraId="12051767">
      <w:pPr>
        <w:tabs>
          <w:tab w:val="left" w:pos="3828"/>
        </w:tabs>
        <w:spacing w:line="360" w:lineRule="exact"/>
        <w:ind w:firstLine="360" w:firstLineChars="200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 w:val="18"/>
          <w:szCs w:val="18"/>
        </w:rPr>
        <w:t>《秋天的画报》这首诗歌浅显易懂、短小精练而又生动活泼。它用多彩的颜色和各种妇幼象征性的水果来描述丰收的秋天，如梨、枣、苹果、葡萄，不仅让幼儿感受到了水果的丰富多彩，而且向我们展示了一个色彩斑斓的秋天，又给人以视觉和味觉上的享受，使幼儿的心灵和情感得到熏陶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854"/>
        <w:gridCol w:w="2854"/>
      </w:tblGrid>
      <w:tr w14:paraId="0EA93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16F1F8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45920" cy="1234440"/>
                  <wp:effectExtent l="0" t="0" r="5080" b="10160"/>
                  <wp:docPr id="22" name="图片 22" descr="205d7820282a7edcd8d498a13b747d9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205d7820282a7edcd8d498a13b747d9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592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5A7473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57985" cy="1243330"/>
                  <wp:effectExtent l="0" t="0" r="18415" b="1270"/>
                  <wp:docPr id="19" name="图片 19" descr="1bf21539e6dbf5b58f0cb1af9dcf2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1bf21539e6dbf5b58f0cb1af9dcf259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985" cy="1243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E9D7C0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670050" cy="1252855"/>
                  <wp:effectExtent l="0" t="0" r="6350" b="17145"/>
                  <wp:docPr id="20" name="图片 20" descr="a81f064cbbd9617cec2d9ad5b0c02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a81f064cbbd9617cec2d9ad5b0c02fa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050" cy="125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19F0BC8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2821FB83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51DAE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68B8951">
            <w:pPr>
              <w:spacing w:line="36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/Users/husongyi/Downloads/IMG_4067.JPGIMG_4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husongyi/Downloads/IMG_4067.JPGIMG_406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6DE30EE"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/Users/husongyi/Downloads/IMG_4068.JPGIMG_4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husongyi/Downloads/IMG_4068.JPGIMG_406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52220E6"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/Users/husongyi/Downloads/IMG_4069.JPGIMG_40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husongyi/Downloads/IMG_4069.JPGIMG_406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6DB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A231F51"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/Users/husongyi/Downloads/IMG_4070.JPGIMG_4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4070.JPGIMG_407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91D75AE"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/Users/husongyi/Downloads/IMG_4071.JPGIMG_40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husongyi/Downloads/IMG_4071.JPGIMG_407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D214A30">
            <w:pPr>
              <w:spacing w:line="36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/Users/husongyi/Downloads/IMG_4072.JPGIMG_4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husongyi/Downloads/IMG_4072.JPGIMG_407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5C4241">
      <w:pPr>
        <w:spacing w:line="360" w:lineRule="auto"/>
        <w:jc w:val="both"/>
        <w:rPr>
          <w:rFonts w:hint="eastAsia" w:asciiTheme="minorEastAsia" w:hAnsiTheme="minorEastAsia"/>
          <w:color w:val="0070C0"/>
        </w:rPr>
      </w:pPr>
    </w:p>
    <w:p w14:paraId="1AB72BD1">
      <w:pPr>
        <w:spacing w:line="36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 午餐</w:t>
      </w:r>
      <w:r>
        <w:rPr>
          <w:rFonts w:hint="eastAsia" w:asciiTheme="minorEastAsia" w:hAnsiTheme="minorEastAsia"/>
          <w:color w:val="0070C0"/>
        </w:rPr>
        <w:t>】</w:t>
      </w:r>
    </w:p>
    <w:p w14:paraId="364A8855">
      <w:pPr>
        <w:spacing w:line="360" w:lineRule="auto"/>
        <w:jc w:val="center"/>
        <w:rPr>
          <w:rFonts w:hint="eastAsia" w:asciiTheme="minorEastAsia" w:hAnsi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今日食谱：藜麦饭、胡萝卜土豆炖牛肉、干锅花菜、番茄鸡蛋汤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3DE9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43C5E143">
            <w:pPr>
              <w:spacing w:line="360" w:lineRule="auto"/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3" name="图片 23" descr="IMG_4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07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587061ED">
            <w:pPr>
              <w:spacing w:line="360" w:lineRule="auto"/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4" name="图片 24" descr="IMG_4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07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3CF4EB13">
            <w:pPr>
              <w:spacing w:line="360" w:lineRule="auto"/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5" name="图片 25" descr="IMG_4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4075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08B6E571">
            <w:pPr>
              <w:spacing w:line="360" w:lineRule="auto"/>
              <w:jc w:val="both"/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160780" cy="870585"/>
                  <wp:effectExtent l="0" t="0" r="7620" b="18415"/>
                  <wp:docPr id="26" name="图片 26" descr="IMG_4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407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780" cy="87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51EE24">
      <w:pPr>
        <w:spacing w:line="360" w:lineRule="auto"/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 w14:paraId="743F59F1">
      <w:pPr>
        <w:bidi w:val="0"/>
        <w:ind w:firstLine="491" w:firstLineChars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jg2YTg3NTI5ZDE0YTI2Y2NlNDdjZTYwNjA0MTJmODY5IiwidXNlckNvdW50IjoxfQ==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FFF61F1"/>
    <w:rsid w:val="27EF6778"/>
    <w:rsid w:val="2EFFC0B7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B0F5998"/>
    <w:rsid w:val="77FD6C35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FF72AD4"/>
    <w:rsid w:val="EDDFE9AA"/>
    <w:rsid w:val="EE7F6DBE"/>
    <w:rsid w:val="EE8EAEA5"/>
    <w:rsid w:val="EF5E2E51"/>
    <w:rsid w:val="EF794578"/>
    <w:rsid w:val="EFBF740C"/>
    <w:rsid w:val="F77F97CC"/>
    <w:rsid w:val="F7F2123F"/>
    <w:rsid w:val="F9DF3E66"/>
    <w:rsid w:val="FAFB20EE"/>
    <w:rsid w:val="FB9F31F5"/>
    <w:rsid w:val="FBBFCC19"/>
    <w:rsid w:val="FDFF44B4"/>
    <w:rsid w:val="FDFF45E1"/>
    <w:rsid w:val="FEED7A84"/>
    <w:rsid w:val="FF5BEEBD"/>
    <w:rsid w:val="FF8D6C5E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image" Target="media/image23.jpeg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7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2024-03-06T21:51:00Z</dcterms:created>
  <dc:creator>hsy.</dc:creator>
  <cp:lastModifiedBy>hsy.</cp:lastModifiedBy>
  <dcterms:modified xsi:type="dcterms:W3CDTF">2024-10-30T16:43:54Z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BF853DA7BF1DFB6649541F67CAF148AD_43</vt:lpwstr>
  </property>
</Properties>
</file>