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560320" cy="1440180"/>
            <wp:effectExtent l="0" t="0" r="5080" b="7620"/>
            <wp:docPr id="2" name="图片 2" descr="c747ebd5636854ed3453d6825a54c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47ebd5636854ed3453d6825a54c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今日星期六，共有20人来园，2人请假。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</w:t>
            </w: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052F98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F224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数学：《6以内的相邻数》：</w:t>
      </w:r>
      <w:r>
        <w:rPr>
          <w:rFonts w:hint="eastAsia" w:ascii="宋体" w:hAnsi="宋体"/>
        </w:rPr>
        <w:t>这是一节理解数序的数学活动。在从小到大依次排列的自然数中，一个数前面和后面相互邻近的两个数就是该数的相邻数。本次活动欲引导幼儿通过进行“找邻居”的游戏，了解数序并感知相邻数间多1少1的关系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1967A2">
        <w:tc>
          <w:tcPr>
            <w:tcW w:w="3171" w:type="dxa"/>
          </w:tcPr>
          <w:p w14:paraId="3ED5470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3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E3D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3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36A650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3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E1A28E">
        <w:tc>
          <w:tcPr>
            <w:tcW w:w="3171" w:type="dxa"/>
          </w:tcPr>
          <w:p w14:paraId="2DC4EA1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3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EBC2F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3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0945F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3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99C016">
        <w:tc>
          <w:tcPr>
            <w:tcW w:w="3171" w:type="dxa"/>
          </w:tcPr>
          <w:p w14:paraId="63280D1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3" name="图片 13" descr="IMG_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3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5BAB1A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4" name="图片 14" descr="IMG_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3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6F55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2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3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A70B2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2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2021-04-24T11:17:00Z</dcterms:created>
  <dc:creator>yixuange</dc:creator>
  <cp:lastModifiedBy>陈丶清凉</cp:lastModifiedBy>
  <cp:lastPrinted>2024-02-24T07:40:00Z</cp:lastPrinted>
  <dcterms:modified xsi:type="dcterms:W3CDTF">2024-10-29T20:08:46Z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77CC1FE07C9701AC63060E673409FDEE_43</vt:lpwstr>
  </property>
  <property fmtid="{D5CDD505-2E9C-101B-9397-08002B2CF9AE}" pid="5" name="commondata">
    <vt:lpwstr>eyJjb3VudCI6MSwiaGRpZCI6ImY1YTRiYjFlZmU4OGYxYWFmYWFhYjMwZDg5MGFkZGZlIiwidXNlckNvdW50IjoxfQ==</vt:lpwstr>
  </property>
</Properties>
</file>