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10.21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一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今天户外活动是后操场混班游戏，游戏项目有</w:t>
      </w:r>
      <w:r>
        <w:rPr>
          <w:rFonts w:hint="eastAsia"/>
          <w:lang w:val="en-US" w:eastAsia="zh-CN"/>
        </w:rPr>
        <w:t>竹梯油桶、轮胎车、跳绳、踢毽、玩沙区、轮胎山、粘粘乐。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22225</wp:posOffset>
            </wp:positionV>
            <wp:extent cx="1690370" cy="1690370"/>
            <wp:effectExtent l="0" t="0" r="5080" b="5080"/>
            <wp:wrapNone/>
            <wp:docPr id="16" name="图片 16" descr="C:\Users\13054\Desktop\动态照片\10.21\IMG_20241021_083042.jpgIMG_20241021_08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动态照片\10.21\IMG_20241021_083042.jpgIMG_20241021_08304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48260</wp:posOffset>
            </wp:positionV>
            <wp:extent cx="1666875" cy="1666875"/>
            <wp:effectExtent l="0" t="0" r="0" b="0"/>
            <wp:wrapNone/>
            <wp:docPr id="7" name="图片 7" descr="C:\Users\13054\Desktop\动态照片\10.21\IMG_20241021_083038.jpgIMG_20241021_08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动态照片\10.21\IMG_20241021_083038.jpgIMG_20241021_08303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192405</wp:posOffset>
                </wp:positionV>
                <wp:extent cx="4164330" cy="309880"/>
                <wp:effectExtent l="4445" t="5080" r="1270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16433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滑滑梯是大家的最爱，滑下来的感觉真好啊!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5pt;margin-top:15.15pt;height:24.4pt;width:327.9pt;z-index:251673600;mso-width-relative:page;mso-height-relative:page;" fillcolor="#FFFFFF [3201]" filled="t" stroked="t" coordsize="21600,21600" o:gfxdata="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MPlPE1QAAAAgBAAAPAAAAAAAAAAEAIAAAACIAAABkcnMvZG93bnJldi54bWxQSwECFAAU&#10;AAAACACHTuJAIWlTu2YCAADD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滑滑梯是大家的最爱，滑下来的感觉真好啊!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99060</wp:posOffset>
            </wp:positionV>
            <wp:extent cx="1713865" cy="1714500"/>
            <wp:effectExtent l="0" t="0" r="635" b="0"/>
            <wp:wrapNone/>
            <wp:docPr id="23" name="图片 23" descr="C:\Users\13054\Desktop\动态照片\10.21\IMG_20241021_083110.jpgIMG_20241021_083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动态照片\10.21\IMG_20241021_083110.jpgIMG_20241021_08311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113665</wp:posOffset>
            </wp:positionV>
            <wp:extent cx="1730375" cy="1731010"/>
            <wp:effectExtent l="0" t="0" r="3175" b="2540"/>
            <wp:wrapNone/>
            <wp:docPr id="18" name="图片 18" descr="C:\Users\13054\Desktop\动态照片\10.21\IMG_20241021_083106.jpgIMG_20241021_08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动态照片\10.21\IMG_20241021_083106.jpgIMG_20241021_08310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82550</wp:posOffset>
                </wp:positionV>
                <wp:extent cx="3742055" cy="309880"/>
                <wp:effectExtent l="4445" t="4445" r="635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05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这边的滑滑梯同样也是哦！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15pt;margin-top:6.5pt;height:24.4pt;width:294.65pt;z-index:251674624;mso-width-relative:page;mso-height-relative:page;" fillcolor="#FFFFFF [3201]" filled="t" stroked="t" coordsize="21600,21600" o:gfxdata="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vnsQ1AAA&#10;AAgBAAAPAAAAAAAAAAEAIAAAACIAAABkcnMvZG93bnJldi54bWxQSwECFAAUAAAACACHTuJA9X3g&#10;Hl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这边的滑滑梯同样也是哦！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226060</wp:posOffset>
            </wp:positionV>
            <wp:extent cx="1785620" cy="1785620"/>
            <wp:effectExtent l="0" t="0" r="5080" b="5080"/>
            <wp:wrapNone/>
            <wp:docPr id="32" name="图片 32" descr="C:\Users\13054\Desktop\动态照片\10.21\IMG_20241021_084834.jpgIMG_20241021_08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动态照片\10.21\IMG_20241021_084834.jpgIMG_20241021_08483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31115</wp:posOffset>
            </wp:positionV>
            <wp:extent cx="1746885" cy="1747520"/>
            <wp:effectExtent l="0" t="0" r="5715" b="5080"/>
            <wp:wrapNone/>
            <wp:docPr id="20" name="图片 20" descr="C:\Users\13054\Desktop\动态照片\10.21\IMG_20241021_084147.jpgIMG_20241021_08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动态照片\10.21\IMG_20241021_084147.jpgIMG_20241021_08414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62230</wp:posOffset>
                </wp:positionV>
                <wp:extent cx="3987165" cy="309880"/>
                <wp:effectExtent l="4445" t="5080" r="8890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1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和朋友在一起户外活动就是开心。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4.9pt;height:24.4pt;width:313.95pt;z-index:251675648;mso-width-relative:page;mso-height-relative:page;" fillcolor="#FFFFFF [3201]" filled="t" stroked="t" coordsize="21600,21600" o:gfxdata="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xxv+tQA&#10;AAAHAQAADwAAAAAAAAABACAAAAAiAAAAZHJzL2Rvd25yZXYueG1sUEsBAhQAFAAAAAgAh07iQF5B&#10;GjVcAgAAtw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和朋友在一起户外活动就是开心。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集体活动——综合：我看到的秋天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这是一节偏科学和语言的综合活动。</w:t>
      </w:r>
      <w:r>
        <w:rPr>
          <w:rFonts w:hint="eastAsia" w:ascii="宋体" w:hAnsi="宋体" w:cs="Tahoma"/>
          <w:color w:val="000000"/>
          <w:kern w:val="0"/>
          <w:szCs w:val="21"/>
        </w:rPr>
        <w:t>随着季节的交替，天气逐渐转凉，秋天已然来到了我们的身边。树林变得多姿多彩，有五彩的颜色，还有变黄的树叶在秋风中飞舞飘落；水果成熟了，孩子们吃到了各种各样的水果；菊花开放，色彩斑斓；田野里的水稻成熟了，变得金黄一片；萝卜、豆类等农作物也成熟了，农民在忙着收获呢。孩子们的穿着也有变化，都穿上了秋衣。在本次活动中，孩子分享秋天的调查表，在小组交流、集体交流中感受秋天的美丽，了解秋天的特征，体验秋天的丰收与喜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98425</wp:posOffset>
            </wp:positionV>
            <wp:extent cx="1790700" cy="1790700"/>
            <wp:effectExtent l="0" t="0" r="0" b="0"/>
            <wp:wrapNone/>
            <wp:docPr id="9" name="图片 9" descr="C:\Users\13054\Desktop\动态照片\10.21\IMG_20241021_094652.jpgIMG_20241021_09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动态照片\10.21\IMG_20241021_094652.jpgIMG_20241021_09465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64135</wp:posOffset>
            </wp:positionV>
            <wp:extent cx="1919605" cy="1919605"/>
            <wp:effectExtent l="0" t="0" r="4445" b="4445"/>
            <wp:wrapNone/>
            <wp:docPr id="5" name="图片 5" descr="C:\Users\13054\Desktop\动态照片\10.21\IMG_20241021_100830.jpgIMG_20241021_10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动态照片\10.21\IMG_20241021_100830.jpgIMG_20241021_10083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207010</wp:posOffset>
                </wp:positionV>
                <wp:extent cx="4623435" cy="448310"/>
                <wp:effectExtent l="4445" t="4445" r="10795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43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现在是什么季节？你是怎么知道的？秋天来了，周末我们和爸爸妈妈一起去找秋天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16.3pt;height:35.3pt;width:364.05pt;z-index:251678720;mso-width-relative:page;mso-height-relative:page;" fillcolor="#FFFFFF [3201]" filled="t" stroked="t" coordsize="21600,21600" o:gfxdata="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2F8Ht1gAA&#10;AAkBAAAPAAAAAAAAAAEAIAAAACIAAABkcnMvZG93bnJldi54bWxQSwECFAAUAAAACACHTuJA7eDJ&#10;j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现在是什么季节？你是怎么知道的？秋天来了，周末我们和爸爸妈妈一起去找秋天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呢！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354330</wp:posOffset>
            </wp:positionV>
            <wp:extent cx="1661795" cy="1661795"/>
            <wp:effectExtent l="0" t="0" r="5080" b="5080"/>
            <wp:wrapNone/>
            <wp:docPr id="8" name="图片 8" descr="C:\Users\13054\Desktop\动态照片\10.21\IMG_20241021_094752.jpgIMG_20241021_09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054\Desktop\动态照片\10.21\IMG_20241021_094752.jpgIMG_20241021_09475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344170</wp:posOffset>
            </wp:positionV>
            <wp:extent cx="1687195" cy="1687195"/>
            <wp:effectExtent l="0" t="0" r="8255" b="8255"/>
            <wp:wrapNone/>
            <wp:docPr id="6" name="图片 6" descr="C:\Users\13054\Desktop\动态照片\10.21\IMG_20241021_094720.jpgIMG_20241021_09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动态照片\10.21\IMG_20241021_094720.jpgIMG_20241021_09472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173990</wp:posOffset>
                </wp:positionV>
                <wp:extent cx="4844415" cy="347980"/>
                <wp:effectExtent l="4445" t="4445" r="889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快来看一看秋天的收获都有哪些吧！有水果、蔬菜和农作物。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13.7pt;height:27.4pt;width:381.45pt;z-index:251680768;mso-width-relative:page;mso-height-relative:page;" fillcolor="#FFFFFF [3201]" filled="t" stroked="t" coordsize="21600,21600" o:gfxdata="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gknUdQA&#10;AAAGAQAADwAAAAAAAAABACAAAAAiAAAAZHJzL2Rvd25yZXYueG1sUEsBAhQAFAAAAAgAh07iQEqX&#10;rpt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快来看一看秋天的收获都有哪些吧！有水果、蔬菜和农作物。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329565</wp:posOffset>
            </wp:positionV>
            <wp:extent cx="1661795" cy="1661795"/>
            <wp:effectExtent l="0" t="0" r="5080" b="5080"/>
            <wp:wrapNone/>
            <wp:docPr id="11" name="图片 11" descr="C:\Users\13054\Desktop\动态照片\10.21\IMG_20241021_095702.jpgIMG_20241021_095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054\Desktop\动态照片\10.21\IMG_20241021_095702.jpgIMG_20241021_09570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262255</wp:posOffset>
            </wp:positionV>
            <wp:extent cx="1661795" cy="1661795"/>
            <wp:effectExtent l="0" t="0" r="5080" b="5080"/>
            <wp:wrapNone/>
            <wp:docPr id="10" name="图片 10" descr="C:\Users\13054\Desktop\动态照片\10.21\IMG_20241021_095432.jpgIMG_20241021_095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054\Desktop\动态照片\10.21\IMG_20241021_095432.jpgIMG_20241021_09543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146050</wp:posOffset>
                </wp:positionV>
                <wp:extent cx="4855210" cy="328295"/>
                <wp:effectExtent l="4445" t="4445" r="7620" b="101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D0D0D"/>
                                <w:szCs w:val="21"/>
                                <w:lang w:val="en-US" w:eastAsia="zh-CN"/>
                              </w:rPr>
                              <w:t>大胆在集体面前讲述自己的发现。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11.5pt;height:25.85pt;width:382.3pt;z-index:251679744;mso-width-relative:page;mso-height-relative:page;" fillcolor="#FFFFFF [3201]" filled="t" stroked="t" coordsize="21600,21600" o:gfxdata="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Yq11NcAAAAJ&#10;AQAADwAAAAAAAAABACAAAAAiAAAAZHJzL2Rvd25yZXYueG1sUEsBAhQAFAAAAAgAh07iQB7fyDNW&#10;AgAAuQ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D0D0D"/>
                          <w:szCs w:val="21"/>
                          <w:lang w:val="en-US" w:eastAsia="zh-CN"/>
                        </w:rPr>
                        <w:t>大胆在集体面前讲述自己的发现。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62230</wp:posOffset>
            </wp:positionV>
            <wp:extent cx="1773555" cy="1773555"/>
            <wp:effectExtent l="0" t="0" r="7620" b="7620"/>
            <wp:wrapNone/>
            <wp:docPr id="17" name="图片 17" descr="C:\Users\13054\Desktop\动态照片\10.21\IMG_20241021_152809.jpgIMG_20241021_15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动态照片\10.21\IMG_20241021_152809.jpgIMG_20241021_15280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13335</wp:posOffset>
            </wp:positionV>
            <wp:extent cx="1826895" cy="1826260"/>
            <wp:effectExtent l="0" t="0" r="1905" b="2540"/>
            <wp:wrapNone/>
            <wp:docPr id="25" name="图片 25" descr="C:\Users\13054\Desktop\动态照片\10.21\IMG_20241021_103338.jpgIMG_20241021_10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动态照片\10.21\IMG_20241021_103338.jpgIMG_20241021_103338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160655</wp:posOffset>
                </wp:positionV>
                <wp:extent cx="2127250" cy="310515"/>
                <wp:effectExtent l="4445" t="4445" r="1143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两人合作建构。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pt;margin-top:12.65pt;height:24.45pt;width:167.5pt;z-index:251684864;mso-width-relative:page;mso-height-relative:page;" fillcolor="#FFFFFF [3201]" filled="t" stroked="t" coordsize="21600,21600" o:gfxdata="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4GKXL0gAAAAcBAAAP&#10;AAAAAAAAAAEAIAAAACIAAABkcnMvZG93bnJldi54bWxQSwECFAAUAAAACACHTuJATmncOlcCAAC5&#10;BAAADgAAAAAAAAABACAAAAAh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两人合作建构。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137795</wp:posOffset>
                </wp:positionV>
                <wp:extent cx="2113280" cy="394335"/>
                <wp:effectExtent l="4445" t="4445" r="635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看我们的作品。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pt;margin-top:10.85pt;height:31.05pt;width:166.4pt;z-index:251687936;mso-width-relative:page;mso-height-relative:page;" fillcolor="#FFFFFF [3201]" filled="t" stroked="t" coordsize="21600,21600" o:gfxdata="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/3/DrWAAAACQEA&#10;AA8AAAAAAAAAAQAgAAAAIgAAAGRycy9kb3ducmV2LnhtbFBLAQIUABQAAAAIAIdO4kCwyq7nVQIA&#10;ALcEAAAOAAAAAAAAAAEAIAAAACU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看我们的作品。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60325</wp:posOffset>
            </wp:positionV>
            <wp:extent cx="2149475" cy="2149475"/>
            <wp:effectExtent l="0" t="0" r="3175" b="3175"/>
            <wp:wrapNone/>
            <wp:docPr id="27" name="图片 27" descr="C:\Users\13054\Desktop\动态照片\10.21\IMG_20241021_103521.jpgIMG_20241021_10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动态照片\10.21\IMG_20241021_103521.jpgIMG_20241021_103521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56515</wp:posOffset>
            </wp:positionV>
            <wp:extent cx="2120900" cy="2120900"/>
            <wp:effectExtent l="0" t="0" r="3175" b="3175"/>
            <wp:wrapNone/>
            <wp:docPr id="21" name="图片 21" descr="C:\Users\13054\Desktop\动态照片\10.21\IMG_20241021_103441.jpgIMG_20241021_10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动态照片\10.21\IMG_20241021_103441.jpgIMG_20241021_103441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127000</wp:posOffset>
                </wp:positionV>
                <wp:extent cx="2268220" cy="309880"/>
                <wp:effectExtent l="4445" t="4445" r="1333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创编故事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6pt;margin-top:10pt;height:24.4pt;width:178.6pt;z-index:251688960;mso-width-relative:page;mso-height-relative:page;" fillcolor="#FFFFFF [3201]" filled="t" stroked="t" coordsize="21600,21600" o:gfxdata="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dVHmdYA&#10;AAAJAQAADwAAAAAAAAABACAAAAAiAAAAZHJzL2Rvd25yZXYueG1sUEsBAhQAFAAAAAgAh07iQPgq&#10;w8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创编故事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79375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测量豆苗多高了。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6.25pt;height:24.4pt;width:166.8pt;z-index:251683840;mso-width-relative:page;mso-height-relative:page;" fillcolor="#FFFFFF [3201]" filled="t" stroked="t" coordsize="21600,21600" o:gfxdata="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Gg3aE1AAA&#10;AAgBAAAPAAAAAAAAAAEAIAAAACIAAABkcnMvZG93bnJldi54bWxQSwECFAAUAAAACACHTuJAH+8C&#10;vF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测量豆苗多高了。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170180</wp:posOffset>
            </wp:positionV>
            <wp:extent cx="2387600" cy="2388235"/>
            <wp:effectExtent l="0" t="0" r="3175" b="2540"/>
            <wp:wrapNone/>
            <wp:docPr id="29" name="图片 29" descr="C:\Users\13054\Desktop\动态照片\10.21\IMG_20241021_103329.jpgIMG_20241021_10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动态照片\10.21\IMG_20241021_103329.jpgIMG_20241021_103329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23495</wp:posOffset>
            </wp:positionV>
            <wp:extent cx="2325370" cy="2325370"/>
            <wp:effectExtent l="0" t="0" r="8255" b="8255"/>
            <wp:wrapNone/>
            <wp:docPr id="26" name="图片 26" descr="C:\Users\13054\Desktop\动态照片\10.21\IMG_20241021_103325.jpgIMG_20241021_10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动态照片\10.21\IMG_20241021_103325.jpgIMG_20241021_103325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97155</wp:posOffset>
                </wp:positionV>
                <wp:extent cx="2379345" cy="504190"/>
                <wp:effectExtent l="5080" t="4445" r="6350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和好朋友一起玩。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05pt;margin-top:7.65pt;height:39.7pt;width:187.35pt;z-index:251689984;mso-width-relative:page;mso-height-relative:page;" fillcolor="#FFFFFF [3201]" filled="t" stroked="t" coordsize="21600,21600" o:gfxdata="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cCL8&#10;1gAAAAkBAAAPAAAAAAAAAAEAIAAAACIAAABkcnMvZG93bnJldi54bWxQSwECFAAUAAAACACHTuJA&#10;tJ5hf1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和好朋友一起玩。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63500</wp:posOffset>
                </wp:positionV>
                <wp:extent cx="2293620" cy="471805"/>
                <wp:effectExtent l="4445" t="5080" r="6985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拼图比赛。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5pt;margin-top:5pt;height:37.15pt;width:180.6pt;z-index:251685888;mso-width-relative:page;mso-height-relative:page;" fillcolor="#FFFFFF [3201]" filled="t" stroked="t" coordsize="21600,21600" o:gfxdata="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o03Gb1gAA&#10;AAkBAAAPAAAAAAAAAAEAIAAAACIAAABkcnMvZG93bnJldi54bWxQSwECFAAUAAAACACHTuJAItjj&#10;o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拼图比赛。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198755</wp:posOffset>
            </wp:positionV>
            <wp:extent cx="3206115" cy="2642235"/>
            <wp:effectExtent l="0" t="0" r="3810" b="5715"/>
            <wp:wrapNone/>
            <wp:docPr id="15" name="图片 15" descr="C:\Users\13054\Desktop\mmexport1729761231246.jpgmmexport172976123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054\Desktop\mmexport1729761231246.jpgmmexport172976123124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五、家园合作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210185</wp:posOffset>
                </wp:positionV>
                <wp:extent cx="4966970" cy="828675"/>
                <wp:effectExtent l="4445" t="4445" r="10160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5239385"/>
                          <a:ext cx="496697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秋季干燥，小朋友容易上火，请家长为孩子多补充水分，多吃一点蔬菜水果哦！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16.55pt;height:65.25pt;width:391.1pt;z-index:251692032;mso-width-relative:page;mso-height-relative:page;" fillcolor="#FFFFFF [3201]" filled="t" stroked="t" coordsize="21600,21600" o:gfxdata="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wk0cdUAAAAJAQAADwAAAAAAAAABACAAAAAiAAAAZHJzL2Rvd25yZXYueG1sUEsBAhQAFAAA&#10;AAgAh07iQEdhbQd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秋季干燥，小朋友容易上火，请家长为孩子多补充水分，多吃一点蔬菜水果哦！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193168D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397</Words>
  <Characters>409</Characters>
  <Paragraphs>83</Paragraphs>
  <TotalTime>3</TotalTime>
  <ScaleCrop>false</ScaleCrop>
  <LinksUpToDate>false</LinksUpToDate>
  <CharactersWithSpaces>416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2024-10-29T14:43:17Z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