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41024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396490" cy="1440180"/>
            <wp:effectExtent l="0" t="0" r="3810" b="7620"/>
            <wp:docPr id="2" name="图片 2" descr="R-C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-C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今天是10月24日，是本学期亲子游的时间！7位小朋友和家长跟着阿姨早早出发，一起去苏州乐园--森林世界啦！其他的小朋友碎银各种原因未能成行，但他们依然高高兴兴的来园了。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今天共来园9位小朋友，4位小朋友请假。期待他们明日准时回到幼儿园哦！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5FAEA31D81BD5CE775425EBA055B2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FAEA31D81BD5CE775425EBA055B246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0436677A6C96C5C16CB644345EA6C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36677A6C96C5C16CB644345EA6C5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1022_08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022_0812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1022_08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22_0818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1022_08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022_0812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集体活动---美术：树叶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树叶作为自然界中常见的元素，不仅形态多样，而且色彩丰富，是幼儿练习线描画的理想题材。通过线描画树叶这一活动，不仅能让幼儿了解到美术知识和技能，还能够激发幼儿对自然美的热爱和对艺术创作的兴趣。在活动中，孩子们根据动物的形状特点，自由剪切树叶并拼贴。效果很不错呢！</w:t>
      </w:r>
    </w:p>
    <w:p>
      <w:pPr>
        <w:ind w:firstLine="480" w:firstLineChars="200"/>
        <w:jc w:val="left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6E0BF22CE8BB0E6E00AB0A55DEC2B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6E0BF22CE8BB0E6E00AB0A55DEC2B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19C3987816E621C0D6CF5FF0B0E22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9C3987816E621C0D6CF5FF0B0E22F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10160" b="7620"/>
            <wp:docPr id="24" name="图片 24" descr="DA46CBE85CA4343339C6FC84B31F5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A46CBE85CA4343339C6FC84B31F56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ED3CFB060D55A0816469E0DBEE112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D3CFB060D55A0816469E0DBEE1122C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BDF91B9ED58887069A954E9B53B2A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DF91B9ED58887069A954E9B53B2A45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小朋友很少，孩子们选择的余地却很多。他们根据自己的喜好选择了相应的区域，进入了游戏。美工区秋天树叶的拼贴画、益智区的树叶集集乐、自然材料区的创意拼搭、阅读区的试听区域等。每个孩子都能在其中找到自己喜欢的游戏，并尽情玩耍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FB9CAAB916BD1E67C2A02FFC87F38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B9CAAB916BD1E67C2A02FFC87F38F3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26D300AD5DEB92C8616EDD3F2C52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6D300AD5DEB92C8616EDD3F2C52148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DDE18F4D950D945F446CDF1FE385B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DE18F4D950D945F446CDF1FE385B7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8062551DFC8BA7A66941D9FF58A77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062551DFC8BA7A66941D9FF58A7779C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秋游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今日天气晴朗，秋游的宝贝回来后早点休息，有利于回复体力哦！欢迎下次继续参加有趣的秋游活动哦！</w:t>
      </w:r>
    </w:p>
    <w:p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近期温度变化快，早晚温差大，感冒咳嗽的孩子增多，家长们一定要多关注哦！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B978A"/>
    <w:multiLevelType w:val="singleLevel"/>
    <w:tmpl w:val="A8AB97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3LCJoZGlkIjoiZjFmZWIzNDg2MmIzZjExOTIzMmViNTBmYTMwYTk0ZWYiLCJ1c2VyQ291bnQiOjMw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2F5AF6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B30067"/>
    <w:rsid w:val="112540E8"/>
    <w:rsid w:val="11FD9232"/>
    <w:rsid w:val="122B47DB"/>
    <w:rsid w:val="12E21C96"/>
    <w:rsid w:val="13420EB3"/>
    <w:rsid w:val="14C57350"/>
    <w:rsid w:val="1528654B"/>
    <w:rsid w:val="155148D1"/>
    <w:rsid w:val="15780A16"/>
    <w:rsid w:val="159B0DA5"/>
    <w:rsid w:val="15E70875"/>
    <w:rsid w:val="16174941"/>
    <w:rsid w:val="16A70E2C"/>
    <w:rsid w:val="17B34C1A"/>
    <w:rsid w:val="17BE22F5"/>
    <w:rsid w:val="18E849B9"/>
    <w:rsid w:val="1AE8027C"/>
    <w:rsid w:val="1C11478D"/>
    <w:rsid w:val="1C2213A3"/>
    <w:rsid w:val="1CF33FB1"/>
    <w:rsid w:val="1D1B4DD6"/>
    <w:rsid w:val="1E7A40B0"/>
    <w:rsid w:val="1EF22D41"/>
    <w:rsid w:val="1F18274B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3AD715A"/>
    <w:rsid w:val="343A1118"/>
    <w:rsid w:val="34681FC7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B3565"/>
    <w:rsid w:val="59FE24CC"/>
    <w:rsid w:val="5A9039BA"/>
    <w:rsid w:val="5AA853CF"/>
    <w:rsid w:val="5ACC7A5C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4A5275E"/>
    <w:rsid w:val="653E3FDD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D516AA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8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2024-10-24T11:14:14Z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