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10.28 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一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晴天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户外活动是幼儿喜欢的活动之一，参加户外体育活动，不仅让孩子精神焕发，情绪愉快，而且能够增强孩子的自信心，培养孩子勇敢坚强、反应灵敏等多种意志品质。户外活动对孩子们来说是享受快乐的过程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sz w:val="21"/>
          <w:szCs w:val="21"/>
        </w:rPr>
        <w:t>为幼儿解决日常生活问题、积累为人处世规范提供了广阔的空间。孩子们往往会从游戏中积累经验并迁移到将来的日常生活中去。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今天户外活动是</w:t>
      </w:r>
      <w:r>
        <w:rPr>
          <w:rFonts w:hint="eastAsia"/>
          <w:lang w:val="en-US" w:eastAsia="zh-CN"/>
        </w:rPr>
        <w:t>中操场：沙包对垒、综合区3、攀爬架、彩色滚筒、平衡区、安吉桶、综合区2、飞盘、足球区。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10795</wp:posOffset>
            </wp:positionV>
            <wp:extent cx="1690370" cy="1690370"/>
            <wp:effectExtent l="0" t="0" r="5080" b="5080"/>
            <wp:wrapNone/>
            <wp:docPr id="16" name="图片 16" descr="C:\Users\13054\Desktop\动态照片\10.28\IMG_20241028_084433.jpgIMG_20241028_084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054\Desktop\动态照片\10.28\IMG_20241028_084433.jpgIMG_20241028_08443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17780</wp:posOffset>
            </wp:positionV>
            <wp:extent cx="1666875" cy="1666875"/>
            <wp:effectExtent l="0" t="0" r="0" b="0"/>
            <wp:wrapNone/>
            <wp:docPr id="7" name="图片 7" descr="C:\Users\13054\Desktop\动态照片\10.28\IMG_20241028_081954.jpgIMG_20241028_08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054\Desktop\动态照片\10.28\IMG_20241028_081954.jpgIMG_20241028_08195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140335</wp:posOffset>
                </wp:positionV>
                <wp:extent cx="2831465" cy="309880"/>
                <wp:effectExtent l="4445" t="4445" r="1206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8525" y="4681220"/>
                          <a:ext cx="283146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摇啊摇，好玩的跷跷板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35pt;margin-top:11.05pt;height:24.4pt;width:222.95pt;z-index:251673600;mso-width-relative:page;mso-height-relative:page;" fillcolor="#FFFFFF [3201]" filled="t" stroked="t" coordsize="21600,21600" o:gfxdata="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ktqCv1QAAAAkBAAAPAAAAAAAAAAEAIAAAACIAAABkcnMvZG93bnJldi54bWxQSwECFAAU&#10;AAAACACHTuJAjQ3g2GYCAADD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摇啊摇，好玩的跷跷板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2456180</wp:posOffset>
            </wp:positionH>
            <wp:positionV relativeFrom="paragraph">
              <wp:posOffset>60960</wp:posOffset>
            </wp:positionV>
            <wp:extent cx="1714500" cy="1714500"/>
            <wp:effectExtent l="0" t="0" r="0" b="0"/>
            <wp:wrapNone/>
            <wp:docPr id="23" name="图片 23" descr="C:\Users\13054\Desktop\动态照片\10.28\IMG_20241028_082744.jpgIMG_20241028_08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动态照片\10.28\IMG_20241028_082744.jpgIMG_20241028_08274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33020</wp:posOffset>
            </wp:positionV>
            <wp:extent cx="1731010" cy="1731010"/>
            <wp:effectExtent l="0" t="0" r="2540" b="2540"/>
            <wp:wrapNone/>
            <wp:docPr id="18" name="图片 18" descr="C:\Users\13054\Desktop\动态照片\10.28\IMG_20241028_082055.jpgIMG_20241028_08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动态照片\10.28\IMG_20241028_082055.jpgIMG_20241028_08205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15875</wp:posOffset>
                </wp:positionV>
                <wp:extent cx="2769870" cy="309880"/>
                <wp:effectExtent l="4445" t="4445" r="698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87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小朋友自主选择喜欢的区域。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5pt;margin-top:1.25pt;height:24.4pt;width:218.1pt;z-index:251674624;mso-width-relative:page;mso-height-relative:page;" fillcolor="#FFFFFF [3201]" filled="t" stroked="t" coordsize="21600,21600" o:gfxdata="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ElGZNUA&#10;AAAIAQAADwAAAAAAAAABACAAAAAiAAAAZHJzL2Rvd25yZXYueG1sUEsBAhQAFAAAAAgAh07iQPeU&#10;3SlbAgAAtw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小朋友自主选择喜欢的区域。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2312035</wp:posOffset>
            </wp:positionH>
            <wp:positionV relativeFrom="paragraph">
              <wp:posOffset>135255</wp:posOffset>
            </wp:positionV>
            <wp:extent cx="1785620" cy="1785620"/>
            <wp:effectExtent l="0" t="0" r="5080" b="5080"/>
            <wp:wrapNone/>
            <wp:docPr id="32" name="图片 32" descr="C:\Users\13054\Desktop\动态照片\10.28\IMG_20241028_082808.jpgIMG_20241028_08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13054\Desktop\动态照片\10.28\IMG_20241028_082808.jpgIMG_20241028_08280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135890</wp:posOffset>
            </wp:positionV>
            <wp:extent cx="1747520" cy="1747520"/>
            <wp:effectExtent l="0" t="0" r="5080" b="5080"/>
            <wp:wrapNone/>
            <wp:docPr id="20" name="图片 20" descr="C:\Users\13054\Desktop\动态照片\10.28\IMG_20241028_082753.jpgIMG_20241028_08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动态照片\10.28\IMG_20241028_082753.jpgIMG_20241028_08275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33020</wp:posOffset>
                </wp:positionV>
                <wp:extent cx="2710815" cy="309880"/>
                <wp:effectExtent l="4445" t="4445" r="889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这么多的区域都忙不过来呢！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55pt;margin-top:2.6pt;height:24.4pt;width:213.45pt;z-index:251675648;mso-width-relative:page;mso-height-relative:page;" fillcolor="#FFFFFF [3201]" filled="t" stroked="t" coordsize="21600,21600" o:gfxdata="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5JumrV&#10;AAAACAEAAA8AAAAAAAAAAQAgAAAAIgAAAGRycy9kb3ducmV2LnhtbFBLAQIUABQAAAAIAIdO4kAw&#10;E5DUXAIAALcEAAAOAAAAAAAAAAEAIAAAACQ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这么多的区域都忙不过来呢！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集体活动——语言：秋天的画报</w:t>
      </w:r>
    </w:p>
    <w:p>
      <w:pPr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678815</wp:posOffset>
            </wp:positionH>
            <wp:positionV relativeFrom="paragraph">
              <wp:posOffset>1250315</wp:posOffset>
            </wp:positionV>
            <wp:extent cx="1919605" cy="1919605"/>
            <wp:effectExtent l="0" t="0" r="4445" b="4445"/>
            <wp:wrapNone/>
            <wp:docPr id="5" name="图片 5" descr="C:\Users\13054\Desktop\动态照片\10.28\IMG_20241028_092611.jpgIMG_20241028_092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054\Desktop\动态照片\10.28\IMG_20241028_092611.jpgIMG_20241028_09261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1264920</wp:posOffset>
            </wp:positionV>
            <wp:extent cx="1976755" cy="1976755"/>
            <wp:effectExtent l="0" t="0" r="4445" b="4445"/>
            <wp:wrapNone/>
            <wp:docPr id="6" name="图片 6" descr="C:\Users\13054\Desktop\动态照片\10.28\IMG_20241028_092819.jpgIMG_20241028_09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054\Desktop\动态照片\10.28\IMG_20241028_092819.jpgIMG_20241028_09281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《秋天的画报》这首诗歌浅显易懂、短小精练而又生动活泼。它用多彩的颜色和各种妇幼象征性的水果来描述丰收的秋天，如梨、枣、苹果、葡萄，不仅让幼儿感受到了水果的丰富多彩，而且向我们展示了一个色彩斑斓的秋天，又给人以视觉和味觉上的享受，使幼儿的心灵和情感得到熏陶。其中颜色叠词的使用增添了诗歌意境美，如黄澄澄、红彤彤、金灿灿、亮晶晶，激发了小班幼儿朗诵的兴趣。诗歌中拟人化的手法，更是将秋天的丰收景象表现得淋漓尽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31115</wp:posOffset>
                </wp:positionV>
                <wp:extent cx="4866005" cy="589915"/>
                <wp:effectExtent l="4445" t="5080" r="6350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tabs>
                                <w:tab w:val="left" w:pos="3828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360" w:lineRule="exact"/>
                              <w:ind w:firstLine="420" w:firstLineChars="200"/>
                              <w:textAlignment w:val="auto"/>
                              <w:rPr>
                                <w:rFonts w:hint="default" w:ascii="宋体" w:hAnsi="宋体" w:eastAsia="宋体" w:cs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</w:rPr>
                              <w:t>提问：秋天，果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>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</w:rPr>
                              <w:t>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>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</w:rPr>
                              <w:t>许多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</w:rPr>
                              <w:t>水果都成熟了，都有哪些水果呀？它们是什么样子的？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>小朋友们积极举手回答问题。</w:t>
                            </w:r>
                          </w:p>
                          <w:p>
                            <w:pPr>
                              <w:spacing w:line="360" w:lineRule="exact"/>
                              <w:ind w:firstLine="405"/>
                              <w:rPr>
                                <w:rFonts w:hint="default" w:ascii="宋体" w:hAnsi="宋体" w:eastAsia="宋体"/>
                                <w:color w:val="0D0D0D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D0D0D"/>
                                <w:szCs w:val="21"/>
                                <w:lang w:val="en-US" w:eastAsia="zh-CN"/>
                              </w:rPr>
                              <w:t>来数一数。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5pt;margin-top:2.45pt;height:46.45pt;width:383.15pt;z-index:251678720;mso-width-relative:page;mso-height-relative:page;" fillcolor="#FFFFFF [3201]" filled="t" stroked="t" coordsize="21600,21600" o:gfxdata="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9xfDHtUA&#10;AAAIAQAADwAAAAAAAAABACAAAAAiAAAAZHJzL2Rvd25yZXYueG1sUEsBAhQAFAAAAAgAh07iQOG4&#10;xn1bAgAAuQ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tabs>
                          <w:tab w:val="left" w:pos="3828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360" w:lineRule="exact"/>
                        <w:ind w:firstLine="420" w:firstLineChars="200"/>
                        <w:textAlignment w:val="auto"/>
                        <w:rPr>
                          <w:rFonts w:hint="default" w:ascii="宋体" w:hAnsi="宋体" w:eastAsia="宋体" w:cs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</w:rPr>
                        <w:t>提问：秋天，果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  <w:t>林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</w:rPr>
                        <w:t>里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  <w:t>有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</w:rPr>
                        <w:t>许多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  <w:t>的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</w:rPr>
                        <w:t>水果都成熟了，都有哪些水果呀？它们是什么样子的？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  <w:t>小朋友们积极举手回答问题。</w:t>
                      </w:r>
                    </w:p>
                    <w:p>
                      <w:pPr>
                        <w:spacing w:line="360" w:lineRule="exact"/>
                        <w:ind w:firstLine="405"/>
                        <w:rPr>
                          <w:rFonts w:hint="default" w:ascii="宋体" w:hAnsi="宋体" w:eastAsia="宋体"/>
                          <w:color w:val="0D0D0D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color w:val="0D0D0D"/>
                          <w:szCs w:val="21"/>
                          <w:lang w:val="en-US" w:eastAsia="zh-CN"/>
                        </w:rPr>
                        <w:t>来数一数。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301625</wp:posOffset>
            </wp:positionV>
            <wp:extent cx="1661795" cy="1661795"/>
            <wp:effectExtent l="0" t="0" r="5080" b="5080"/>
            <wp:wrapNone/>
            <wp:docPr id="8" name="图片 8" descr="C:\Users\13054\Desktop\动态照片\10.28\IMG_20241028_095026.jpgIMG_20241028_09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054\Desktop\动态照片\10.28\IMG_20241028_095026.jpgIMG_20241028_095026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255270</wp:posOffset>
            </wp:positionV>
            <wp:extent cx="1661795" cy="1661795"/>
            <wp:effectExtent l="0" t="0" r="5080" b="5080"/>
            <wp:wrapNone/>
            <wp:docPr id="9" name="图片 9" descr="C:\Users\13054\Desktop\动态照片\10.28\IMG_20241028_093042.jpgIMG_20241028_093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054\Desktop\动态照片\10.28\IMG_20241028_093042.jpgIMG_20241028_09304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194310</wp:posOffset>
                </wp:positionV>
                <wp:extent cx="5287010" cy="347980"/>
                <wp:effectExtent l="4445" t="4445" r="1397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01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tabs>
                                <w:tab w:val="left" w:pos="3828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360" w:lineRule="exact"/>
                              <w:textAlignment w:val="auto"/>
                              <w:rPr>
                                <w:rFonts w:hint="default" w:ascii="宋体" w:hAnsi="宋体" w:eastAsia="宋体" w:cs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</w:rPr>
                              <w:t>在秋天的画报里有哪些水果？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>学会了诗歌之后，小朋友积极在集体面前进行故事表演。</w:t>
                            </w:r>
                          </w:p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 w:ascii="宋体" w:hAnsi="宋体"/>
                                <w:color w:val="0D0D0D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5pt;margin-top:15.3pt;height:27.4pt;width:416.3pt;z-index:251680768;mso-width-relative:page;mso-height-relative:page;" fillcolor="#FFFFFF [3201]" filled="t" stroked="t" coordsize="21600,21600" o:gfxdata="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gknUdQA&#10;AAAGAQAADwAAAAAAAAABACAAAAAiAAAAZHJzL2Rvd25yZXYueG1sUEsBAhQAFAAAAAgAh07iQEqX&#10;rptcAgAAuQQAAA4AAAAAAAAAAQAgAAAAI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tabs>
                          <w:tab w:val="left" w:pos="3828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360" w:lineRule="exact"/>
                        <w:textAlignment w:val="auto"/>
                        <w:rPr>
                          <w:rFonts w:hint="default" w:ascii="宋体" w:hAnsi="宋体" w:eastAsia="宋体" w:cs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</w:rPr>
                        <w:t>在秋天的画报里有哪些水果？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  <w:t>学会了诗歌之后，小朋友积极在集体面前进行故事表演。</w:t>
                      </w:r>
                    </w:p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 w:ascii="宋体" w:hAnsi="宋体"/>
                          <w:color w:val="0D0D0D"/>
                          <w:szCs w:val="21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210820</wp:posOffset>
            </wp:positionV>
            <wp:extent cx="1661795" cy="1661795"/>
            <wp:effectExtent l="0" t="0" r="5080" b="5080"/>
            <wp:wrapNone/>
            <wp:docPr id="11" name="图片 11" descr="C:\Users\13054\Desktop\动态照片\10.28\IMG_20241028_095430.jpgIMG_20241028_095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054\Desktop\动态照片\10.28\IMG_20241028_095430.jpgIMG_20241028_09543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248920</wp:posOffset>
            </wp:positionV>
            <wp:extent cx="1661795" cy="1661795"/>
            <wp:effectExtent l="0" t="0" r="5080" b="5080"/>
            <wp:wrapNone/>
            <wp:docPr id="10" name="图片 10" descr="C:\Users\13054\Desktop\动态照片\10.28\IMG_20241028_095207.jpgIMG_20241028_095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054\Desktop\动态照片\10.28\IMG_20241028_095207.jpgIMG_20241028_09520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52070</wp:posOffset>
                </wp:positionV>
                <wp:extent cx="4855210" cy="657225"/>
                <wp:effectExtent l="4445" t="4445" r="762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tabs>
                                <w:tab w:val="left" w:pos="3828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360" w:lineRule="exact"/>
                              <w:ind w:firstLine="405"/>
                              <w:textAlignment w:val="auto"/>
                              <w:rPr>
                                <w:rFonts w:hint="default" w:ascii="宋体" w:hAnsi="宋体" w:eastAsia="宋体" w:cs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</w:rPr>
                              <w:t>秋天里黄澄澄/红彤彤/金灿灿/亮晶晶的水果还有哪些呀？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>小朋友还可以自己创编一首诗歌哦！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4.1pt;height:51.75pt;width:382.3pt;z-index:251679744;mso-width-relative:page;mso-height-relative:page;" fillcolor="#FFFFFF [3201]" filled="t" stroked="t" coordsize="21600,21600" o:gfxdata="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Yq11NcAAAAJ&#10;AQAADwAAAAAAAAABACAAAAAiAAAAZHJzL2Rvd25yZXYueG1sUEsBAhQAFAAAAAgAh07iQB7fyDNW&#10;AgAAuQQAAA4AAAAAAAAAAQAgAAAAJ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tabs>
                          <w:tab w:val="left" w:pos="3828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360" w:lineRule="exact"/>
                        <w:ind w:firstLine="405"/>
                        <w:textAlignment w:val="auto"/>
                        <w:rPr>
                          <w:rFonts w:hint="default" w:ascii="宋体" w:hAnsi="宋体" w:eastAsia="宋体" w:cs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</w:rPr>
                        <w:t>秋天里黄澄澄/红彤彤/金灿灿/亮晶晶的水果还有哪些呀？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  <w:t>小朋友还可以自己创编一首诗歌哦！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区域活动能够让幼儿自由、快乐、健康地成长，实现“玩中学、做中学”。</w:t>
      </w:r>
      <w:r>
        <w:rPr>
          <w:rFonts w:hint="default"/>
          <w:lang w:val="en-US" w:eastAsia="zh-CN"/>
        </w:rPr>
        <w:t> 通过观察发现区域活动的开展能有效促进孩子良好个性的发展，通过互相交往、合作，提高孩子处理问题、解决问题的能力。 在区域活动中，幼儿参与的积极性高，能积极动脑、大胆创作。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38735</wp:posOffset>
            </wp:positionV>
            <wp:extent cx="1773555" cy="1773555"/>
            <wp:effectExtent l="0" t="0" r="7620" b="7620"/>
            <wp:wrapNone/>
            <wp:docPr id="17" name="图片 17" descr="C:\Users\13054\Desktop\动态照片\10.28\IMG_20241028_105251.jpgIMG_20241028_105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054\Desktop\动态照片\10.28\IMG_20241028_105251.jpgIMG_20241028_105251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13335</wp:posOffset>
            </wp:positionV>
            <wp:extent cx="1826895" cy="1826260"/>
            <wp:effectExtent l="0" t="0" r="1905" b="2540"/>
            <wp:wrapNone/>
            <wp:docPr id="25" name="图片 25" descr="C:\Users\13054\Desktop\动态照片\10.28\IMG_20241028_154248.jpgIMG_20241028_154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054\Desktop\动态照片\10.28\IMG_20241028_154248.jpgIMG_20241028_154248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28575</wp:posOffset>
                </wp:positionV>
                <wp:extent cx="2113280" cy="394335"/>
                <wp:effectExtent l="4445" t="4445" r="635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独立搭房子。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9pt;margin-top:2.25pt;height:31.05pt;width:166.4pt;z-index:251687936;mso-width-relative:page;mso-height-relative:page;" fillcolor="#FFFFFF [3201]" filled="t" stroked="t" coordsize="21600,21600" o:gfxdata="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/3/DrWAAAACQEA&#10;AA8AAAAAAAAAAQAgAAAAIgAAAGRycy9kb3ducmV2LnhtbFBLAQIUABQAAAAIAIdO4kCwyq7nVQIA&#10;ALcEAAAOAAAAAAAAAAEAIAAAACU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独立搭房子。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65405</wp:posOffset>
                </wp:positionV>
                <wp:extent cx="2127250" cy="310515"/>
                <wp:effectExtent l="4445" t="4445" r="11430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合作搭攀爬架。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5.15pt;height:24.45pt;width:167.5pt;z-index:251684864;mso-width-relative:page;mso-height-relative:page;" fillcolor="#FFFFFF [3201]" filled="t" stroked="t" coordsize="21600,21600" o:gfxdata="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4GKXL0gAAAAcBAAAP&#10;AAAAAAAAAAEAIAAAACIAAABkcnMvZG93bnJldi54bWxQSwECFAAUAAAACACHTuJATmncOlcCAAC5&#10;BAAADgAAAAAAAAABACAAAAAh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合作搭攀爬架。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65405</wp:posOffset>
            </wp:positionV>
            <wp:extent cx="1992630" cy="1992630"/>
            <wp:effectExtent l="0" t="0" r="7620" b="7620"/>
            <wp:wrapNone/>
            <wp:docPr id="27" name="图片 27" descr="C:\Users\13054\Desktop\动态照片\10.28\IMG_20241028_150234.jpgIMG_20241028_150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13054\Desktop\动态照片\10.28\IMG_20241028_150234.jpgIMG_20241028_150234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41910</wp:posOffset>
            </wp:positionV>
            <wp:extent cx="1987550" cy="1988185"/>
            <wp:effectExtent l="0" t="0" r="3175" b="2540"/>
            <wp:wrapNone/>
            <wp:docPr id="21" name="图片 21" descr="C:\Users\13054\Desktop\动态照片\10.28\IMG_20241028_102856.jpgIMG_20241028_102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054\Desktop\动态照片\10.28\IMG_20241028_102856.jpgIMG_20241028_102856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88900</wp:posOffset>
                </wp:positionV>
                <wp:extent cx="2268220" cy="309880"/>
                <wp:effectExtent l="4445" t="4445" r="13335" b="952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2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我们也拼了小房子，还有小动物呢！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45pt;margin-top:7pt;height:24.4pt;width:178.6pt;z-index:251688960;mso-width-relative:page;mso-height-relative:page;" fillcolor="#FFFFFF [3201]" filled="t" stroked="t" coordsize="21600,21600" o:gfxdata="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dVHmdYA&#10;AAAJAQAADwAAAAAAAAABACAAAAAiAAAAZHJzL2Rvd25yZXYueG1sUEsBAhQAFAAAAAgAh07iQPgq&#10;w89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我们也拼了小房子，还有小动物呢！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60325</wp:posOffset>
                </wp:positionV>
                <wp:extent cx="2118360" cy="309880"/>
                <wp:effectExtent l="4445" t="4445" r="10795" b="95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我用小棒和贝壳拼成了房子。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45pt;margin-top:4.75pt;height:24.4pt;width:166.8pt;z-index:251683840;mso-width-relative:page;mso-height-relative:page;" fillcolor="#FFFFFF [3201]" filled="t" stroked="t" coordsize="21600,21600" o:gfxdata="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Gg3aE1AAA&#10;AAgBAAAPAAAAAAAAAAEAIAAAACIAAABkcnMvZG93bnJldi54bWxQSwECFAAUAAAACACHTuJAH+8C&#10;vFsCAAC5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我用小棒和贝壳拼成了房子。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2322830</wp:posOffset>
            </wp:positionH>
            <wp:positionV relativeFrom="paragraph">
              <wp:posOffset>9525</wp:posOffset>
            </wp:positionV>
            <wp:extent cx="2106295" cy="2106295"/>
            <wp:effectExtent l="0" t="0" r="8255" b="8255"/>
            <wp:wrapNone/>
            <wp:docPr id="26" name="图片 26" descr="C:\Users\13054\Desktop\动态照片\10.28\IMG_20241028_102835.jpgIMG_20241028_10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13054\Desktop\动态照片\10.28\IMG_20241028_102835.jpgIMG_20241028_102835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31750</wp:posOffset>
            </wp:positionV>
            <wp:extent cx="2101850" cy="2102485"/>
            <wp:effectExtent l="0" t="0" r="3175" b="2540"/>
            <wp:wrapNone/>
            <wp:docPr id="29" name="图片 29" descr="C:\Users\13054\Desktop\动态照片\10.28\IMG_20241028_102901.jpgIMG_20241028_10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13054\Desktop\动态照片\10.28\IMG_20241028_102901.jpgIMG_20241028_10290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190500</wp:posOffset>
                </wp:positionV>
                <wp:extent cx="2379345" cy="504190"/>
                <wp:effectExtent l="5080" t="4445" r="6350" b="57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我们最喜欢的就是乐高积木啦！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45pt;margin-top:15pt;height:39.7pt;width:187.35pt;z-index:251689984;mso-width-relative:page;mso-height-relative:page;" fillcolor="#FFFFFF [3201]" filled="t" stroked="t" coordsize="21600,21600" o:gfxdata="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PcCL8&#10;1gAAAAkBAAAPAAAAAAAAAAEAIAAAACIAAABkcnMvZG93bnJldi54bWxQSwECFAAUAAAACACHTuJA&#10;tJ5hf1wCAAC5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我们最喜欢的就是乐高积木啦！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37465</wp:posOffset>
                </wp:positionV>
                <wp:extent cx="2293620" cy="471805"/>
                <wp:effectExtent l="4445" t="5080" r="6985" b="889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47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我爱创编故事，我又来了。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5pt;margin-top:2.95pt;height:37.15pt;width:180.6pt;z-index:251685888;mso-width-relative:page;mso-height-relative:page;" fillcolor="#FFFFFF [3201]" filled="t" stroked="t" coordsize="21600,21600" o:gfxdata="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o03Gb1gAA&#10;AAkBAAAPAAAAAAAAAAEAIAAAACIAAABkcnMvZG93bnJldi54bWxQSwECFAAUAAAACACHTuJAItjj&#10;ol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我爱创编故事，我又来了。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四、今日食谱</w: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209550</wp:posOffset>
            </wp:positionV>
            <wp:extent cx="5309870" cy="2858770"/>
            <wp:effectExtent l="0" t="0" r="5080" b="8255"/>
            <wp:wrapNone/>
            <wp:docPr id="15" name="图片 15" descr="C:\Users\13054\Desktop\QQ截图20241029220006.jpgQQ截图2024102922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054\Desktop\QQ截图20241029220006.jpgQQ截图20241029220006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五、家园合作</w: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210185</wp:posOffset>
                </wp:positionV>
                <wp:extent cx="4966970" cy="2529205"/>
                <wp:effectExtent l="4445" t="4445" r="10160" b="952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7475" y="5239385"/>
                          <a:ext cx="4966970" cy="2529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tabs>
                                <w:tab w:val="left" w:pos="3828"/>
                              </w:tabs>
                              <w:spacing w:line="360" w:lineRule="exact"/>
                              <w:ind w:firstLine="482"/>
                              <w:jc w:val="center"/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诗歌：秋天的画报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3828"/>
                              </w:tabs>
                              <w:spacing w:line="360" w:lineRule="exact"/>
                              <w:ind w:firstLine="482"/>
                              <w:jc w:val="center"/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黄澄澄的梨，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3828"/>
                              </w:tabs>
                              <w:spacing w:line="360" w:lineRule="exact"/>
                              <w:ind w:firstLine="482"/>
                              <w:jc w:val="center"/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红彤彤的枣，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3828"/>
                              </w:tabs>
                              <w:spacing w:line="360" w:lineRule="exact"/>
                              <w:ind w:firstLine="482"/>
                              <w:jc w:val="center"/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金灿灿的苹果，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3828"/>
                              </w:tabs>
                              <w:spacing w:line="360" w:lineRule="exact"/>
                              <w:ind w:firstLine="482"/>
                              <w:jc w:val="center"/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亮晶晶的葡萄。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3828"/>
                              </w:tabs>
                              <w:spacing w:line="360" w:lineRule="exact"/>
                              <w:ind w:firstLine="482"/>
                              <w:jc w:val="center"/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风娃娃钻进果林，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3828"/>
                              </w:tabs>
                              <w:spacing w:line="360" w:lineRule="exact"/>
                              <w:ind w:firstLine="482"/>
                              <w:jc w:val="center"/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在翻着,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3828"/>
                              </w:tabs>
                              <w:spacing w:line="360" w:lineRule="exact"/>
                              <w:ind w:firstLine="482"/>
                              <w:jc w:val="center"/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彩色的画报。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</w:rPr>
                              <w:t>秋天的画报真美呀，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>快来和小朋友们一起来读一读吧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25pt;margin-top:16.55pt;height:199.15pt;width:391.1pt;z-index:251692032;mso-width-relative:page;mso-height-relative:page;" fillcolor="#FFFFFF [3201]" filled="t" stroked="t" coordsize="21600,21600" o:gfxdata="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Pwk0cdUAAAAJAQAADwAAAAAAAAABACAAAAAiAAAAZHJzL2Rvd25yZXYueG1sUEsBAhQAFAAA&#10;AAgAh07iQEdhbQdkAgAAxQ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tabs>
                          <w:tab w:val="left" w:pos="3828"/>
                        </w:tabs>
                        <w:spacing w:line="360" w:lineRule="exact"/>
                        <w:ind w:firstLine="482"/>
                        <w:jc w:val="center"/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kern w:val="0"/>
                          <w:szCs w:val="21"/>
                        </w:rPr>
                        <w:t>诗歌：秋天的画报</w:t>
                      </w:r>
                    </w:p>
                    <w:p>
                      <w:pPr>
                        <w:widowControl/>
                        <w:tabs>
                          <w:tab w:val="left" w:pos="3828"/>
                        </w:tabs>
                        <w:spacing w:line="360" w:lineRule="exact"/>
                        <w:ind w:firstLine="482"/>
                        <w:jc w:val="center"/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kern w:val="0"/>
                          <w:szCs w:val="21"/>
                        </w:rPr>
                        <w:t>黄澄澄的梨，</w:t>
                      </w:r>
                    </w:p>
                    <w:p>
                      <w:pPr>
                        <w:widowControl/>
                        <w:tabs>
                          <w:tab w:val="left" w:pos="3828"/>
                        </w:tabs>
                        <w:spacing w:line="360" w:lineRule="exact"/>
                        <w:ind w:firstLine="482"/>
                        <w:jc w:val="center"/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kern w:val="0"/>
                          <w:szCs w:val="21"/>
                        </w:rPr>
                        <w:t>红彤彤的枣，</w:t>
                      </w:r>
                    </w:p>
                    <w:p>
                      <w:pPr>
                        <w:widowControl/>
                        <w:tabs>
                          <w:tab w:val="left" w:pos="3828"/>
                        </w:tabs>
                        <w:spacing w:line="360" w:lineRule="exact"/>
                        <w:ind w:firstLine="482"/>
                        <w:jc w:val="center"/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kern w:val="0"/>
                          <w:szCs w:val="21"/>
                        </w:rPr>
                        <w:t>金灿灿的苹果，</w:t>
                      </w:r>
                    </w:p>
                    <w:p>
                      <w:pPr>
                        <w:widowControl/>
                        <w:tabs>
                          <w:tab w:val="left" w:pos="3828"/>
                        </w:tabs>
                        <w:spacing w:line="360" w:lineRule="exact"/>
                        <w:ind w:firstLine="482"/>
                        <w:jc w:val="center"/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kern w:val="0"/>
                          <w:szCs w:val="21"/>
                        </w:rPr>
                        <w:t>亮晶晶的葡萄。</w:t>
                      </w:r>
                    </w:p>
                    <w:p>
                      <w:pPr>
                        <w:widowControl/>
                        <w:tabs>
                          <w:tab w:val="left" w:pos="3828"/>
                        </w:tabs>
                        <w:spacing w:line="360" w:lineRule="exact"/>
                        <w:ind w:firstLine="482"/>
                        <w:jc w:val="center"/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kern w:val="0"/>
                          <w:szCs w:val="21"/>
                        </w:rPr>
                        <w:t>风娃娃钻进果林，</w:t>
                      </w:r>
                    </w:p>
                    <w:p>
                      <w:pPr>
                        <w:widowControl/>
                        <w:tabs>
                          <w:tab w:val="left" w:pos="3828"/>
                        </w:tabs>
                        <w:spacing w:line="360" w:lineRule="exact"/>
                        <w:ind w:firstLine="482"/>
                        <w:jc w:val="center"/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kern w:val="0"/>
                          <w:szCs w:val="21"/>
                        </w:rPr>
                        <w:t>在翻着,</w:t>
                      </w:r>
                    </w:p>
                    <w:p>
                      <w:pPr>
                        <w:widowControl/>
                        <w:tabs>
                          <w:tab w:val="left" w:pos="3828"/>
                        </w:tabs>
                        <w:spacing w:line="360" w:lineRule="exact"/>
                        <w:ind w:firstLine="482"/>
                        <w:jc w:val="center"/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kern w:val="0"/>
                          <w:szCs w:val="21"/>
                        </w:rPr>
                        <w:t>彩色的画报。</w:t>
                      </w:r>
                    </w:p>
                    <w:p>
                      <w:pPr>
                        <w:ind w:firstLine="210" w:firstLineChars="1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</w:rPr>
                        <w:t>秋天的画报真美呀，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  <w:t>快来和小朋友们一起来读一读吧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0FE37A27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3D791E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AE77B4E"/>
    <w:rsid w:val="4B7613D3"/>
    <w:rsid w:val="4B8169C4"/>
    <w:rsid w:val="4BCD06A7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977585"/>
    <w:rsid w:val="6CD17F9C"/>
    <w:rsid w:val="6CF84E63"/>
    <w:rsid w:val="6D1241DB"/>
    <w:rsid w:val="6D315F6E"/>
    <w:rsid w:val="6D667CB0"/>
    <w:rsid w:val="6DC54022"/>
    <w:rsid w:val="6DFC19D9"/>
    <w:rsid w:val="6F29588D"/>
    <w:rsid w:val="6F74147C"/>
    <w:rsid w:val="6F9F6D66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7AD58F4"/>
    <w:rsid w:val="787157B7"/>
    <w:rsid w:val="7886294E"/>
    <w:rsid w:val="78C63F93"/>
    <w:rsid w:val="78DD3A3A"/>
    <w:rsid w:val="792117F6"/>
    <w:rsid w:val="79B21820"/>
    <w:rsid w:val="79EB5577"/>
    <w:rsid w:val="79F832CD"/>
    <w:rsid w:val="7A6115EB"/>
    <w:rsid w:val="7C2D4901"/>
    <w:rsid w:val="7C831B17"/>
    <w:rsid w:val="7CA73C2D"/>
    <w:rsid w:val="7CF44998"/>
    <w:rsid w:val="7D06234A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2.jpeg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4</Pages>
  <Words>397</Words>
  <Characters>409</Characters>
  <Paragraphs>83</Paragraphs>
  <TotalTime>2</TotalTime>
  <ScaleCrop>false</ScaleCrop>
  <LinksUpToDate>false</LinksUpToDate>
  <CharactersWithSpaces>416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小蚂蚁</cp:lastModifiedBy>
  <cp:lastPrinted>2024-10-13T23:54:00Z</cp:lastPrinted>
  <dcterms:modified xsi:type="dcterms:W3CDTF">2024-10-29T14:08:12Z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