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2F0AE6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2F0AE6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1CA5CCC0" w:rsidR="000A4577" w:rsidRDefault="000A7299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2F0AE6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3E5AFBE9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10月2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29824460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0585D55E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7A573D5A" w:rsidR="002F0AE6" w:rsidRPr="00B50DDB" w:rsidRDefault="002F0AE6" w:rsidP="00B50D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7FD9AD76" w:rsidR="002F0AE6" w:rsidRPr="00B50DDB" w:rsidRDefault="002F0AE6" w:rsidP="00B50DD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5CE08D2A" w:rsidR="002F0AE6" w:rsidRPr="003117AC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4305EE2" w14:textId="77777777" w:rsidTr="002F0AE6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30B9AD72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2F923F6A" w:rsidR="002F0AE6" w:rsidRPr="002919A9" w:rsidRDefault="002F0AE6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A0E3EEC" w:rsidR="002F0AE6" w:rsidRPr="002919A9" w:rsidRDefault="002F0AE6" w:rsidP="002919A9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6C4599EE" w:rsidR="002F0AE6" w:rsidRPr="000C0318" w:rsidRDefault="00811CDD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2F0AE6" w14:paraId="277EB2CE" w14:textId="77777777" w:rsidTr="002F0AE6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7BFF42F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10月3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45F6ADAD" w:rsidR="002F0AE6" w:rsidRPr="003117A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47FF8FE2" w:rsidR="002F0AE6" w:rsidRPr="000C0318" w:rsidRDefault="00B07595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30CB8312" w:rsidR="002F0AE6" w:rsidRPr="008F70DC" w:rsidRDefault="00811CDD" w:rsidP="00B0759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214EB58F" w:rsidR="002F0AE6" w:rsidRPr="00B07595" w:rsidRDefault="00811CDD" w:rsidP="00811CDD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11CDD">
              <w:rPr>
                <w:rFonts w:hint="eastAsia"/>
                <w:sz w:val="20"/>
                <w:szCs w:val="20"/>
              </w:rPr>
              <w:t>七年级道德与法治新教材教学研讨（上课：白炳璐，周琳）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679EE63" w:rsidR="002F0AE6" w:rsidRPr="00B07595" w:rsidRDefault="00811CDD" w:rsidP="00B0759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各校七年级道德与法治教师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2F0AE6" w14:paraId="2457E75C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7866B23D" w:rsidR="002F0AE6" w:rsidRPr="00966F43" w:rsidRDefault="00811CDD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2FA852F1" w:rsidR="002F0AE6" w:rsidRDefault="00811CDD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70A5C8CC" w:rsidR="002F0AE6" w:rsidRPr="00966F43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4153ED49" w:rsidR="002F0AE6" w:rsidRPr="008F70DC" w:rsidRDefault="00811CDD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3C20E2C1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573F6B4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19638E1E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7DCF6BB2" w:rsidR="002F0AE6" w:rsidRDefault="002F0AE6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7718645E" w:rsidR="002F0AE6" w:rsidRDefault="002F0AE6" w:rsidP="00B136D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58F982B6" w:rsidR="002F0AE6" w:rsidRPr="00B50DDB" w:rsidRDefault="002F0AE6" w:rsidP="00B50DD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5AE687ED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22B2E81" w14:textId="77777777" w:rsidTr="002F0AE6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5108CA5A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9EB430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47BCB45D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="00811C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54B1EAB2" w:rsidR="002F0AE6" w:rsidRDefault="00811CDD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英语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47B6BAC6" w:rsidR="002F0AE6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811CDD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常州市武进区湖塘实验中学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3DDB3486" w:rsidR="002F0AE6" w:rsidRDefault="00811CDD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 xml:space="preserve">单元整体教学观下的阅读教学研讨 1.教学观摩 7AUnit4 Reading 庄志凯武进区湖塘实验中学 </w:t>
            </w:r>
            <w:proofErr w:type="gramStart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钱芳武进区雪堰</w:t>
            </w:r>
            <w:proofErr w:type="gramEnd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初中 2.</w:t>
            </w:r>
            <w:proofErr w:type="gramStart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评课议课刘</w:t>
            </w:r>
            <w:proofErr w:type="gramEnd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学惠南京师范大学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00CF431D" w:rsidR="002F0AE6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市区各初中校初</w:t>
            </w:r>
            <w:proofErr w:type="gramStart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一</w:t>
            </w:r>
            <w:proofErr w:type="gramEnd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教师 1-2名，其他教师</w:t>
            </w:r>
            <w:proofErr w:type="gramStart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扫码线</w:t>
            </w:r>
            <w:proofErr w:type="gramEnd"/>
            <w:r w:rsidRPr="00811CDD">
              <w:rPr>
                <w:rFonts w:ascii="宋体" w:hAnsi="宋体" w:cs="宋体"/>
                <w:color w:val="000000"/>
                <w:sz w:val="20"/>
                <w:szCs w:val="20"/>
              </w:rPr>
              <w:t>上观看。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F0AE6" w14:paraId="483BB7F7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60AF8130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/>
                <w:sz w:val="20"/>
                <w:szCs w:val="20"/>
              </w:rPr>
              <w:t>13:</w:t>
            </w:r>
            <w:r w:rsidR="00811CDD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</w:t>
            </w:r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1A673D51" w:rsidR="002F0AE6" w:rsidRPr="000C0318" w:rsidRDefault="00991ED3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00A6C028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11CDD">
              <w:rPr>
                <w:sz w:val="20"/>
                <w:szCs w:val="20"/>
              </w:rPr>
              <w:t>常州市花园中学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3CA47860" w:rsidR="002F0AE6" w:rsidRPr="008F70DC" w:rsidRDefault="00811CDD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11CDD">
              <w:rPr>
                <w:sz w:val="20"/>
                <w:szCs w:val="20"/>
              </w:rPr>
              <w:t>课题：《孤独之旅》</w:t>
            </w:r>
            <w:r w:rsidRPr="00811CDD">
              <w:rPr>
                <w:sz w:val="20"/>
                <w:szCs w:val="20"/>
              </w:rPr>
              <w:t xml:space="preserve"> </w:t>
            </w:r>
            <w:r w:rsidRPr="00811CDD">
              <w:rPr>
                <w:sz w:val="20"/>
                <w:szCs w:val="20"/>
              </w:rPr>
              <w:t>（花园中学：曹丽丽老师）</w:t>
            </w:r>
            <w:r w:rsidRPr="00811CDD">
              <w:rPr>
                <w:sz w:val="20"/>
                <w:szCs w:val="20"/>
              </w:rPr>
              <w:t xml:space="preserve"> </w:t>
            </w:r>
            <w:r w:rsidRPr="00811CDD">
              <w:rPr>
                <w:sz w:val="20"/>
                <w:szCs w:val="20"/>
              </w:rPr>
              <w:t>《故乡》（明德实验中学：施玲玲老师）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15DDFFB0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11CDD">
              <w:rPr>
                <w:rFonts w:hint="eastAsia"/>
                <w:sz w:val="20"/>
                <w:szCs w:val="20"/>
              </w:rPr>
              <w:t>各校九年级代表</w:t>
            </w:r>
            <w:r w:rsidRPr="00811CDD"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17441913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7C942306" w:rsidR="002F0AE6" w:rsidRPr="00811CDD" w:rsidRDefault="00811CDD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04ECEC9E" w:rsidR="002F0AE6" w:rsidRDefault="00811CDD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0E668D56" w:rsidR="002F0AE6" w:rsidRPr="00B716A5" w:rsidRDefault="00811CDD" w:rsidP="00B0759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罗溪中学</w:t>
            </w:r>
            <w:proofErr w:type="gramEnd"/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1EBB317F" w:rsidR="002F0AE6" w:rsidRPr="00811CDD" w:rsidRDefault="00811CDD" w:rsidP="00B07595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初中物理课型研究——复习课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0F48D890" w:rsidR="002F0AE6" w:rsidRPr="00B716A5" w:rsidRDefault="00B07595" w:rsidP="00B0759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各年级物理教师</w:t>
            </w:r>
          </w:p>
        </w:tc>
      </w:tr>
      <w:tr w:rsidR="002F0AE6" w14:paraId="50B359A6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4F407846" w:rsidR="002F0AE6" w:rsidRPr="00286354" w:rsidRDefault="00B07595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447C9B88" w:rsidR="002F0AE6" w:rsidRDefault="00B07595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78A8C841" w:rsidR="002F0AE6" w:rsidRPr="00B716A5" w:rsidRDefault="00B07595" w:rsidP="00B0759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魏村中学</w:t>
            </w:r>
            <w:proofErr w:type="gramEnd"/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7E174B70" w:rsidR="002F0AE6" w:rsidRPr="00B07595" w:rsidRDefault="00B07595" w:rsidP="00B07595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初中语文阅读素养研究（上课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邹婷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讲座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吴子乙）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5EB60232" w:rsidR="002F0AE6" w:rsidRPr="00B07595" w:rsidRDefault="00B07595" w:rsidP="00B0759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七八年级语文备课组长</w:t>
            </w:r>
          </w:p>
        </w:tc>
      </w:tr>
      <w:tr w:rsidR="002F0AE6" w14:paraId="7625E414" w14:textId="77777777" w:rsidTr="002F0AE6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6D57EDB3" w:rsidR="002F0AE6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  <w:r w:rsidR="002F0AE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  <w:r w:rsidR="002F0AE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日</w:t>
            </w:r>
          </w:p>
          <w:p w14:paraId="38D99A1F" w14:textId="65F3D9D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4DD79BB7" w:rsidR="002F0AE6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1EFFA278" w:rsidR="002F0AE6" w:rsidRDefault="00811CDD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3CECF3FB" w:rsidR="002F0AE6" w:rsidRPr="00286354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2CB95B92" w:rsidR="002F0AE6" w:rsidRPr="00286354" w:rsidRDefault="00811CDD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30361B8F" w:rsidR="002F0AE6" w:rsidRDefault="00811CD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8F70DC" w14:paraId="18D0B829" w14:textId="77777777" w:rsidTr="002F0AE6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8F70DC" w:rsidRDefault="008F70DC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7D76532C" w:rsidR="008F70DC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71E9CFEF" w:rsidR="008F70DC" w:rsidRDefault="00811CDD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0D50946A" w:rsidR="008F70DC" w:rsidRPr="008F70DC" w:rsidRDefault="00811CDD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753FDB06" w:rsidR="008F70DC" w:rsidRPr="008F70DC" w:rsidRDefault="00811CDD" w:rsidP="00991ED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7C9EEB8E" w:rsidR="008F70DC" w:rsidRPr="008F70DC" w:rsidRDefault="00811CDD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AE6" w14:paraId="515E5D15" w14:textId="77777777" w:rsidTr="002F0AE6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2F0AE6" w:rsidRDefault="002F0AE6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21D9BE3E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69099513" w:rsidR="002F0AE6" w:rsidRDefault="00811CDD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11128086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172A6817" w:rsidR="002F0AE6" w:rsidRPr="008F70DC" w:rsidRDefault="00811CDD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170EAD5B" w:rsidR="002F0AE6" w:rsidRPr="008F70DC" w:rsidRDefault="00811CD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</w:tbl>
    <w:p w14:paraId="7198116E" w14:textId="39180FC8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811CDD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872D" w14:textId="77777777" w:rsidR="00441D78" w:rsidRDefault="00441D78" w:rsidP="00BD20E7">
      <w:r>
        <w:separator/>
      </w:r>
    </w:p>
  </w:endnote>
  <w:endnote w:type="continuationSeparator" w:id="0">
    <w:p w14:paraId="694CE51A" w14:textId="77777777" w:rsidR="00441D78" w:rsidRDefault="00441D78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0F35" w14:textId="77777777" w:rsidR="00441D78" w:rsidRDefault="00441D78" w:rsidP="00BD20E7">
      <w:r>
        <w:separator/>
      </w:r>
    </w:p>
  </w:footnote>
  <w:footnote w:type="continuationSeparator" w:id="0">
    <w:p w14:paraId="0CDCF8BA" w14:textId="77777777" w:rsidR="00441D78" w:rsidRDefault="00441D78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24917"/>
    <w:rsid w:val="004377AB"/>
    <w:rsid w:val="00440CEA"/>
    <w:rsid w:val="00441D78"/>
    <w:rsid w:val="004738C8"/>
    <w:rsid w:val="004861FF"/>
    <w:rsid w:val="004A1DB9"/>
    <w:rsid w:val="004D4F22"/>
    <w:rsid w:val="004F15CF"/>
    <w:rsid w:val="005229D3"/>
    <w:rsid w:val="00555D3F"/>
    <w:rsid w:val="005F53E7"/>
    <w:rsid w:val="00613835"/>
    <w:rsid w:val="00741357"/>
    <w:rsid w:val="007432A7"/>
    <w:rsid w:val="00811CDD"/>
    <w:rsid w:val="008C77F0"/>
    <w:rsid w:val="008F70DC"/>
    <w:rsid w:val="00945866"/>
    <w:rsid w:val="00966F43"/>
    <w:rsid w:val="00991ED3"/>
    <w:rsid w:val="00997F33"/>
    <w:rsid w:val="009A4F5A"/>
    <w:rsid w:val="00A25638"/>
    <w:rsid w:val="00B07595"/>
    <w:rsid w:val="00B136D7"/>
    <w:rsid w:val="00B50DDB"/>
    <w:rsid w:val="00B54CDD"/>
    <w:rsid w:val="00B716A5"/>
    <w:rsid w:val="00BC48FD"/>
    <w:rsid w:val="00BD20E7"/>
    <w:rsid w:val="00C46B15"/>
    <w:rsid w:val="00C846EE"/>
    <w:rsid w:val="00D00C90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541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4</cp:revision>
  <dcterms:created xsi:type="dcterms:W3CDTF">2024-09-02T01:44:00Z</dcterms:created>
  <dcterms:modified xsi:type="dcterms:W3CDTF">2024-10-28T01:23:00Z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