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1.幼儿来园人数：应到32人，实到28人，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张嘉辰、杨梦露、赵希羽、李伊一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秦修诚、高羽安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中午回家。</w:t>
      </w:r>
    </w:p>
    <w:p w14:paraId="0AB97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753F6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</w:t>
      </w:r>
    </w:p>
    <w:p w14:paraId="7A3B3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1977390</wp:posOffset>
                </wp:positionV>
                <wp:extent cx="2088515" cy="317500"/>
                <wp:effectExtent l="4445" t="4445" r="15240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1435" y="5160010"/>
                          <a:ext cx="208851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6D5B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张一嘉和李兴琪在下五子棋。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55.7pt;height:25pt;width:164.45pt;z-index:251659264;mso-width-relative:page;mso-height-relative:page;" fillcolor="#FFFFFF [3201]" filled="t" stroked="t" coordsize="21600,21600" o:gfxdata="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upUaPVAAAACQEAAA8AAAAAAAAAAQAgAAAAIgAAAGRycy9kb3ducmV2LnhtbFBLAQIUABQA&#10;AAAIAIdO4kBxwgpL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16D5B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张一嘉和李兴琪在下五子棋。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7D1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11430</wp:posOffset>
                </wp:positionV>
                <wp:extent cx="2088515" cy="487045"/>
                <wp:effectExtent l="4445" t="4445" r="1524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7157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秦修诚、宋恬恬在玩磁力片，肖尧和邵崔钰在玩乐高。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05pt;margin-top:0.9pt;height:38.35pt;width:164.45pt;z-index:251661312;mso-width-relative:page;mso-height-relative:page;" fillcolor="#FFFFFF [3201]" filled="t" stroked="t" coordsize="21600,21600" o:gfxdata="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Ag2BtUAAAAI&#10;AQAADwAAAAAAAAABACAAAAAiAAAAZHJzL2Rvd25yZXYueG1sUEsBAhQAFAAAAAgAh07iQBcNL2p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87157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秦修诚、宋恬恬在玩磁力片，肖尧和邵崔钰在玩乐高。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CBF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50755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CA2D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1962150</wp:posOffset>
                </wp:positionV>
                <wp:extent cx="2088515" cy="370840"/>
                <wp:effectExtent l="4445" t="4445" r="15240" b="57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66EA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郭颜睿和贺健宸在地面建构。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5pt;margin-top:154.5pt;height:29.2pt;width:164.45pt;z-index:251662336;mso-width-relative:page;mso-height-relative:page;" fillcolor="#FFFFFF [3201]" filled="t" stroked="t" coordsize="21600,21600" o:gfxdata="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OZM&#10;6NgAAAALAQAADwAAAAAAAAABACAAAAAiAAAAZHJzL2Rvd25yZXYueG1sUEsBAhQAFAAAAAgAh07i&#10;QIOG+Qp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B66EA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郭颜睿和贺健宸在地面建构。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1943735</wp:posOffset>
                </wp:positionV>
                <wp:extent cx="2088515" cy="487045"/>
                <wp:effectExtent l="4445" t="4445" r="1524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91A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高羽安在自制图书，李梓朋和李子木在阅读绘本。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153.05pt;height:38.35pt;width:164.45pt;z-index:251660288;mso-width-relative:page;mso-height-relative:page;" fillcolor="#FFFFFF [3201]" filled="t" stroked="t" coordsize="21600,21600" o:gfxdata="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nLH8f1wAA&#10;AAoBAAAPAAAAAAAAAAEAIAAAACIAAABkcnMvZG93bnJldi54bWxQSwECFAAUAAAACACHTuJA7Ul3&#10;xlgCAAC3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191A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高羽安在自制图书，李梓朋和李子木在阅读绘本。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9D3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F42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1F62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56D5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0135C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064EA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E574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0A799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1974215</wp:posOffset>
                </wp:positionV>
                <wp:extent cx="2088515" cy="889000"/>
                <wp:effectExtent l="4445" t="4445" r="15240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356F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罗景宸和梁沐棉在拼搭自然材料，王凝音、徐亿涵在绘画。杨佳伊在做皇冠，左轶萱在画石头画。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pt;margin-top:155.45pt;height:70pt;width:164.45pt;z-index:251663360;mso-width-relative:page;mso-height-relative:page;" fillcolor="#FFFFFF [3201]" filled="t" stroked="t" coordsize="21600,21600" o:gfxdata="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welk&#10;1gAAAAoBAAAPAAAAAAAAAAEAIAAAACIAAABkcnMvZG93bnJldi54bWxQSwECFAAUAAAACACHTuJA&#10;SmH1Hl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56356F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罗景宸和梁沐棉在拼搭自然材料，王凝音、徐亿涵在绘画。杨佳伊在做皇冠，左轶萱在画石头画。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35C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3175</wp:posOffset>
                </wp:positionV>
                <wp:extent cx="2088515" cy="487045"/>
                <wp:effectExtent l="4445" t="4445" r="15240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1DD8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王紫妍、夏天一、陈竞泽和郭煜霖在智高墙拼搭。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7pt;margin-top:0.25pt;height:38.35pt;width:164.45pt;z-index:251664384;mso-width-relative:page;mso-height-relative:page;" fillcolor="#FFFFFF [3201]" filled="t" stroked="t" coordsize="21600,21600" o:gfxdata="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zz3ks1AAAAAcB&#10;AAAPAAAAAAAAAAEAIAAAACIAAABkcnMvZG93bnJldi54bWxQSwECFAAUAAAACACHTuJAzuhEdV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D41DD8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王紫妍、夏天一、陈竞泽和郭煜霖在智高墙拼搭。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86B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1F2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C26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2696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2F72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户外活动篇</w:t>
      </w:r>
    </w:p>
    <w:p w14:paraId="1B58375A">
      <w:pPr>
        <w:widowControl/>
        <w:spacing w:line="24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9575" cy="1259840"/>
            <wp:effectExtent l="0" t="0" r="9525" b="10160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9575" cy="1259840"/>
            <wp:effectExtent l="0" t="0" r="9525" b="10160"/>
            <wp:docPr id="15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9575" cy="1259840"/>
            <wp:effectExtent l="0" t="0" r="9525" b="10160"/>
            <wp:docPr id="1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6D98E3">
      <w:pPr>
        <w:widowControl/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9575" cy="1259840"/>
            <wp:effectExtent l="0" t="0" r="9525" b="10160"/>
            <wp:docPr id="17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9575" cy="1259840"/>
            <wp:effectExtent l="0" t="0" r="9525" b="10160"/>
            <wp:docPr id="18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9575" cy="1259840"/>
            <wp:effectExtent l="0" t="0" r="9525" b="10160"/>
            <wp:docPr id="19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E97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24.10.25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69EFD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★各位家长，秋季是传染病的高发时期，请大家及时关注幼儿身体状况，有不适情况及时告知班级老师哦！</w:t>
      </w:r>
    </w:p>
    <w:p w14:paraId="08D9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★各位家长，今天没有延时班，3：30放学，请大家准时来接！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5FB0B46"/>
    <w:rsid w:val="06FE250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947A66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A9A24EF"/>
    <w:rsid w:val="6AAF47E9"/>
    <w:rsid w:val="6AB53940"/>
    <w:rsid w:val="6AF36149"/>
    <w:rsid w:val="6B89352C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638</Words>
  <Characters>653</Characters>
  <Lines>1</Lines>
  <Paragraphs>1</Paragraphs>
  <TotalTime>15</TotalTime>
  <ScaleCrop>false</ScaleCrop>
  <LinksUpToDate>false</LinksUpToDate>
  <CharactersWithSpaces>685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2024-10-28T04:50:36Z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4BEEC05AEB8947F2BD376B84255BC789_13</vt:lpwstr>
  </property>
  <property fmtid="{D5CDD505-2E9C-101B-9397-08002B2CF9AE}" pid="5" name="commondata">
    <vt:lpwstr>eyJjb3VudCI6MiwiaGRpZCI6IjRlZDA0ZWVlNTFiN2U0MDhlODkyYzU1MjA5OWM2NWJkIiwidXNlckNvdW50IjoyfQ==</vt:lpwstr>
  </property>
</Properties>
</file>