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10.23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三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今天户外活动是后操场混班游戏，游戏项目有</w:t>
      </w:r>
      <w:r>
        <w:rPr>
          <w:rFonts w:hint="eastAsia"/>
          <w:lang w:val="en-US" w:eastAsia="zh-CN"/>
        </w:rPr>
        <w:t>竹梯油桶、轮胎车、跳绳、踢毽、玩沙区、轮胎山、粘粘乐。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22225</wp:posOffset>
            </wp:positionV>
            <wp:extent cx="1690370" cy="1690370"/>
            <wp:effectExtent l="0" t="0" r="5080" b="5080"/>
            <wp:wrapNone/>
            <wp:docPr id="16" name="图片 16" descr="C:\Users\13054\Desktop\10.23\IMG_20241023_083231.jpgIMG_20241023_08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10.23\IMG_20241023_083231.jpgIMG_20241023_08323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48260</wp:posOffset>
            </wp:positionV>
            <wp:extent cx="1666875" cy="1666875"/>
            <wp:effectExtent l="0" t="0" r="0" b="0"/>
            <wp:wrapNone/>
            <wp:docPr id="7" name="图片 7" descr="C:\Users\13054\Desktop\10.23\IMG_20241023_083228.jpgIMG_20241023_08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10.23\IMG_20241023_083228.jpgIMG_20241023_08322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192405</wp:posOffset>
                </wp:positionV>
                <wp:extent cx="4164330" cy="309880"/>
                <wp:effectExtent l="4445" t="5080" r="1270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16433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大家热火朝天的摆放器材，很有自己的想法哦！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5pt;margin-top:15.15pt;height:24.4pt;width:327.9pt;z-index:251673600;mso-width-relative:page;mso-height-relative:page;" fillcolor="#FFFFFF [3201]" filled="t" stroked="t" coordsize="21600,21600" o:gfxdata="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MPlPE1QAAAAgBAAAPAAAAAAAAAAEAIAAAACIAAABkcnMvZG93bnJldi54bWxQSwECFAAU&#10;AAAACACHTuJAIWlTu2YCAADD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大家热火朝天的摆放器材，很有自己的想法哦！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99060</wp:posOffset>
            </wp:positionV>
            <wp:extent cx="1714500" cy="1714500"/>
            <wp:effectExtent l="0" t="0" r="0" b="0"/>
            <wp:wrapNone/>
            <wp:docPr id="23" name="图片 23" descr="C:\Users\13054\Desktop\10.23\IMG_20241023_083323.jpgIMG_20241023_08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10.23\IMG_20241023_083323.jpgIMG_20241023_08332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113665</wp:posOffset>
            </wp:positionV>
            <wp:extent cx="1731010" cy="1731010"/>
            <wp:effectExtent l="0" t="0" r="2540" b="2540"/>
            <wp:wrapNone/>
            <wp:docPr id="18" name="图片 18" descr="C:\Users\13054\Desktop\10.23\IMG_20241023_083246.jpgIMG_20241023_08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10.23\IMG_20241023_083246.jpgIMG_20241023_08324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82550</wp:posOffset>
                </wp:positionV>
                <wp:extent cx="4117340" cy="309880"/>
                <wp:effectExtent l="4445" t="4445" r="1206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34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看我们合作的多好啊，有人拿器材，有人摆放器材。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15pt;margin-top:6.5pt;height:24.4pt;width:324.2pt;z-index:251674624;mso-width-relative:page;mso-height-relative:page;" fillcolor="#FFFFFF [3201]" filled="t" stroked="t" coordsize="21600,21600" o:gfxdata="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iCPu1QAA&#10;AAgBAAAPAAAAAAAAAAEAIAAAACIAAABkcnMvZG93bnJldi54bWxQSwECFAAUAAAACACHTuJAq6WI&#10;31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看我们合作的多好啊，有人拿器材，有人摆放器材。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226060</wp:posOffset>
            </wp:positionV>
            <wp:extent cx="1785620" cy="1785620"/>
            <wp:effectExtent l="0" t="0" r="5080" b="5080"/>
            <wp:wrapNone/>
            <wp:docPr id="32" name="图片 32" descr="C:\Users\13054\Desktop\10.23\IMG_20241023_083551.jpgIMG_20241023_08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10.23\IMG_20241023_083551.jpgIMG_20241023_08355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31115</wp:posOffset>
            </wp:positionV>
            <wp:extent cx="1747520" cy="1747520"/>
            <wp:effectExtent l="0" t="0" r="5080" b="5080"/>
            <wp:wrapNone/>
            <wp:docPr id="20" name="图片 20" descr="C:\Users\13054\Desktop\10.23\IMG_20241023_083928.jpgIMG_20241023_08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10.23\IMG_20241023_083928.jpgIMG_20241023_08392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62230</wp:posOffset>
                </wp:positionV>
                <wp:extent cx="3987165" cy="309880"/>
                <wp:effectExtent l="4445" t="5080" r="8890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自己摆放的场地，玩起来更开心呢！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4.9pt;height:24.4pt;width:313.95pt;z-index:251675648;mso-width-relative:page;mso-height-relative:page;" fillcolor="#FFFFFF [3201]" filled="t" stroked="t" coordsize="21600,21600" o:gfxdata="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xxv+tQA&#10;AAAHAQAADwAAAAAAAAABACAAAAAiAAAAZHJzL2Rvd25yZXYueG1sUEsBAhQAFAAAAAgAh07iQF5B&#10;GjVcAgAAtw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自己摆放的场地，玩起来更开心呢！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集体活动——数学：感知数量7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color w:val="0D0D0D"/>
          <w:szCs w:val="21"/>
        </w:rPr>
      </w:pPr>
      <w:r>
        <w:rPr>
          <w:rFonts w:ascii="宋体" w:hAnsi="宋体"/>
          <w:color w:val="0D0D0D"/>
          <w:szCs w:val="21"/>
        </w:rPr>
        <w:t>本次活动是在幼儿感知1</w:t>
      </w:r>
      <w:r>
        <w:rPr>
          <w:rFonts w:hint="eastAsia" w:ascii="宋体" w:hAnsi="宋体"/>
          <w:color w:val="0D0D0D"/>
          <w:szCs w:val="21"/>
        </w:rPr>
        <w:t>-</w:t>
      </w:r>
      <w:r>
        <w:rPr>
          <w:rFonts w:ascii="宋体" w:hAnsi="宋体"/>
          <w:color w:val="0D0D0D"/>
          <w:szCs w:val="21"/>
        </w:rPr>
        <w:t>6数量的基础上，让幼儿在数一数、说一说、做一做中感知7以内的数量。引导幼儿通过目测数群、动手操作等方法感知6添上1就是7，认识数字7并知道它表示物体的数量。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31115</wp:posOffset>
            </wp:positionV>
            <wp:extent cx="1976755" cy="1976755"/>
            <wp:effectExtent l="0" t="0" r="4445" b="4445"/>
            <wp:wrapNone/>
            <wp:docPr id="6" name="图片 6" descr="C:\Users\13054\Desktop\10.23\IMG_20241023_100149.jpgIMG_20241023_10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10.23\IMG_20241023_100149.jpgIMG_20241023_10014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59690</wp:posOffset>
            </wp:positionV>
            <wp:extent cx="1919605" cy="1919605"/>
            <wp:effectExtent l="0" t="0" r="4445" b="4445"/>
            <wp:wrapNone/>
            <wp:docPr id="5" name="图片 5" descr="C:\Users\13054\Desktop\10.23\IMG_20241023_100317.jpgIMG_20241023_10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10.23\IMG_20241023_100317.jpgIMG_20241023_10031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207010</wp:posOffset>
                </wp:positionV>
                <wp:extent cx="4194810" cy="342900"/>
                <wp:effectExtent l="4445" t="5080" r="10795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81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05"/>
                              <w:rPr>
                                <w:rFonts w:hint="default" w:ascii="宋体" w:hAnsi="宋体" w:eastAsia="宋体"/>
                                <w:color w:val="0D0D0D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</w:rPr>
                              <w:t>今天天气真不错，小朋友们来公园游玩，看看公园里有什么？</w:t>
                            </w: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  <w:lang w:val="en-US" w:eastAsia="zh-CN"/>
                              </w:rPr>
                              <w:t>快来数一数。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16.3pt;height:27pt;width:330.3pt;z-index:251678720;mso-width-relative:page;mso-height-relative:page;" fillcolor="#FFFFFF [3201]" filled="t" stroked="t" coordsize="21600,21600" o:gfxdata="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52FJp1QAA&#10;AAkBAAAPAAAAAAAAAAEAIAAAACIAAABkcnMvZG93bnJldi54bWxQSwECFAAUAAAACACHTuJAvKEi&#10;Pl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05"/>
                        <w:rPr>
                          <w:rFonts w:hint="default" w:ascii="宋体" w:hAnsi="宋体" w:eastAsia="宋体"/>
                          <w:color w:val="0D0D0D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D0D0D"/>
                          <w:szCs w:val="21"/>
                        </w:rPr>
                        <w:t>今天天气真不错，小朋友们来公园游玩，看看公园里有什么？</w:t>
                      </w:r>
                      <w:r>
                        <w:rPr>
                          <w:rFonts w:hint="eastAsia" w:ascii="宋体" w:hAnsi="宋体"/>
                          <w:color w:val="0D0D0D"/>
                          <w:szCs w:val="21"/>
                          <w:lang w:val="en-US" w:eastAsia="zh-CN"/>
                        </w:rPr>
                        <w:t>快来数一数。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608965</wp:posOffset>
            </wp:positionV>
            <wp:extent cx="1661795" cy="1661795"/>
            <wp:effectExtent l="0" t="0" r="5080" b="5080"/>
            <wp:wrapNone/>
            <wp:docPr id="9" name="图片 9" descr="C:\Users\13054\Desktop\10.23\IMG_20241023_095922.jpgIMG_20241023_09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10.23\IMG_20241023_095922.jpgIMG_20241023_09592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220980</wp:posOffset>
            </wp:positionV>
            <wp:extent cx="1661795" cy="1661795"/>
            <wp:effectExtent l="0" t="0" r="5080" b="5080"/>
            <wp:wrapNone/>
            <wp:docPr id="8" name="图片 8" descr="C:\Users\13054\Desktop\10.23\IMG_20241023_095804.jpgIMG_20241023_09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10.23\IMG_20241023_095804.jpgIMG_20241023_09580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22860</wp:posOffset>
                </wp:positionV>
                <wp:extent cx="4844415" cy="347980"/>
                <wp:effectExtent l="4445" t="4445" r="889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</w:rPr>
                              <w:t>请你数一数：兔子有几只？树有多少棵？花有几朵呢？你是怎么数的？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.8pt;height:27.4pt;width:381.45pt;z-index:251680768;mso-width-relative:page;mso-height-relative:page;" fillcolor="#FFFFFF [3201]" filled="t" stroked="t" coordsize="21600,21600" o:gfxdata="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KQoYg0wAAAAcBAAAP&#10;AAAAAAAAAAEAIAAAACIAAABkcnMvZG93bnJldi54bWxQSwECFAAUAAAACACHTuJAI6ysQFYCAAC5&#10;BAAADgAAAAAAAAABACAAAAAi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color w:val="0D0D0D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color w:val="0D0D0D"/>
                          <w:szCs w:val="21"/>
                        </w:rPr>
                        <w:t>请你数一数：兔子有几只？树有多少棵？花有几朵呢？你是怎么数的？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101600</wp:posOffset>
            </wp:positionV>
            <wp:extent cx="1661795" cy="1661795"/>
            <wp:effectExtent l="0" t="0" r="5080" b="5080"/>
            <wp:wrapNone/>
            <wp:docPr id="11" name="图片 11" descr="C:\Users\13054\Desktop\10.23\IMG_20241023_102414.jpgIMG_20241023_10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10.23\IMG_20241023_102414.jpgIMG_20241023_10241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182245</wp:posOffset>
            </wp:positionV>
            <wp:extent cx="1661795" cy="1661795"/>
            <wp:effectExtent l="0" t="0" r="5080" b="5080"/>
            <wp:wrapNone/>
            <wp:docPr id="10" name="图片 10" descr="C:\Users\13054\Desktop\10.23\IMG_20241023_095518.jpgIMG_20241023_09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10.23\IMG_20241023_095518.jpgIMG_20241023_09551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347980</wp:posOffset>
                </wp:positionV>
                <wp:extent cx="4855210" cy="657225"/>
                <wp:effectExtent l="4445" t="4445" r="762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</w:rPr>
                              <w:t>你是按照一定的顺序来数的，还有谁有其他数法吗？你的方法和别人不一样哦！</w:t>
                            </w: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  <w:lang w:val="en-US" w:eastAsia="zh-CN"/>
                              </w:rPr>
                              <w:t>今天小朋友都很</w:t>
                            </w: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</w:rPr>
                              <w:t>爱动小脑筋</w:t>
                            </w: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  <w:lang w:val="en-US" w:eastAsia="zh-CN"/>
                              </w:rPr>
                              <w:t>哦！快把你数到的数量写出来吧！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27.4pt;height:51.75pt;width:382.3pt;z-index:251679744;mso-width-relative:page;mso-height-relative:page;" fillcolor="#FFFFFF [3201]" filled="t" stroked="t" coordsize="21600,21600" o:gfxdata="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E/C4dYA&#10;AAAJAQAADwAAAAAAAAABACAAAAAiAAAAZHJzL2Rvd25yZXYueG1sUEsBAhQAFAAAAAgAh07iQMCP&#10;Nu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D0D0D"/>
                          <w:szCs w:val="21"/>
                        </w:rPr>
                        <w:t>你是按照一定的顺序来数的，还有谁有其他数法吗？你的方法和别人不一样哦！</w:t>
                      </w:r>
                      <w:r>
                        <w:rPr>
                          <w:rFonts w:hint="eastAsia" w:ascii="宋体" w:hAnsi="宋体"/>
                          <w:color w:val="0D0D0D"/>
                          <w:szCs w:val="21"/>
                          <w:lang w:val="en-US" w:eastAsia="zh-CN"/>
                        </w:rPr>
                        <w:t>今天小朋友都很</w:t>
                      </w:r>
                      <w:r>
                        <w:rPr>
                          <w:rFonts w:hint="eastAsia" w:ascii="宋体" w:hAnsi="宋体"/>
                          <w:color w:val="0D0D0D"/>
                          <w:szCs w:val="21"/>
                        </w:rPr>
                        <w:t>爱动小脑筋</w:t>
                      </w:r>
                      <w:r>
                        <w:rPr>
                          <w:rFonts w:hint="eastAsia" w:ascii="宋体" w:hAnsi="宋体"/>
                          <w:color w:val="0D0D0D"/>
                          <w:szCs w:val="21"/>
                          <w:lang w:val="en-US" w:eastAsia="zh-CN"/>
                        </w:rPr>
                        <w:t>哦！快把你数到的数量写出来吧！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38735</wp:posOffset>
            </wp:positionV>
            <wp:extent cx="1773555" cy="1773555"/>
            <wp:effectExtent l="0" t="0" r="7620" b="7620"/>
            <wp:wrapNone/>
            <wp:docPr id="17" name="图片 17" descr="C:\Users\13054\Desktop\10.23\IMG_20241023_152406.jpgIMG_20241023_15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10.23\IMG_20241023_152406.jpgIMG_20241023_15240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12700</wp:posOffset>
            </wp:positionV>
            <wp:extent cx="1826895" cy="1827530"/>
            <wp:effectExtent l="0" t="0" r="1905" b="1270"/>
            <wp:wrapNone/>
            <wp:docPr id="25" name="图片 25" descr="C:\Users\13054\Desktop\10.23\IMG_20241023_153415.jpgIMG_20241023_15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10.23\IMG_20241023_153415.jpgIMG_20241023_15341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160655</wp:posOffset>
                </wp:positionV>
                <wp:extent cx="2127250" cy="310515"/>
                <wp:effectExtent l="4445" t="4445" r="1143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大胆创作生活中见到的场景。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12.65pt;height:24.45pt;width:167.5pt;z-index:251684864;mso-width-relative:page;mso-height-relative:page;" fillcolor="#FFFFFF [3201]" filled="t" stroked="t" coordsize="21600,21600" o:gfxdata="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wJE7tUAAAAJ&#10;AQAADwAAAAAAAAABACAAAAAiAAAAZHJzL2Rvd25yZXYueG1sUEsBAhQAFAAAAAgAh07iQE53xyJ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大胆创作生活中见到的场景。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137795</wp:posOffset>
                </wp:positionV>
                <wp:extent cx="2113280" cy="394335"/>
                <wp:effectExtent l="4445" t="4445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平衡力叠叠乐很受大家的欢迎。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pt;margin-top:10.85pt;height:31.05pt;width:166.4pt;z-index:251687936;mso-width-relative:page;mso-height-relative:page;" fillcolor="#FFFFFF [3201]" filled="t" stroked="t" coordsize="21600,21600" o:gfxdata="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zrIO3XAAAA&#10;CQEAAA8AAAAAAAAAAQAgAAAAIgAAAGRycy9kb3ducmV2LnhtbFBLAQIUABQAAAAIAIdO4kDHw8Uf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平衡力叠叠乐很受大家的欢迎。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60325</wp:posOffset>
            </wp:positionV>
            <wp:extent cx="2149475" cy="2149475"/>
            <wp:effectExtent l="0" t="0" r="3175" b="3175"/>
            <wp:wrapNone/>
            <wp:docPr id="27" name="图片 27" descr="C:\Users\13054\Desktop\10.23\IMG_20241023_152243.jpgIMG_20241023_15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10.23\IMG_20241023_152243.jpgIMG_20241023_15224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56515</wp:posOffset>
            </wp:positionV>
            <wp:extent cx="2120900" cy="2120900"/>
            <wp:effectExtent l="0" t="0" r="3175" b="3175"/>
            <wp:wrapNone/>
            <wp:docPr id="21" name="图片 21" descr="C:\Users\13054\Desktop\10.23\IMG_20241023_152348.jpgIMG_20241023_15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10.23\IMG_20241023_152348.jpgIMG_20241023_15234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127000</wp:posOffset>
                </wp:positionV>
                <wp:extent cx="2268220" cy="309880"/>
                <wp:effectExtent l="4445" t="4445" r="1333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看我拼的机甲战士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6pt;margin-top:10pt;height:24.4pt;width:178.6pt;z-index:251688960;mso-width-relative:page;mso-height-relative:page;" fillcolor="#FFFFFF [3201]" filled="t" stroked="t" coordsize="21600,21600" o:gfxdata="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WSD&#10;9tcAAAAJAQAADwAAAAAAAAABACAAAAAiAAAAZHJzL2Rvd25yZXYueG1sUEsBAhQAFAAAAAgAh07i&#10;QAt51+Z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看我拼的机甲战士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79375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看我搭的摩托车怎么样？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6.25pt;height:24.4pt;width:166.8pt;z-index:251683840;mso-width-relative:page;mso-height-relative:page;" fillcolor="#FFFFFF [3201]" filled="t" stroked="t" coordsize="21600,21600" o:gfxdata="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/Yan71AAA&#10;AAgBAAAPAAAAAAAAAAEAIAAAACIAAABkcnMvZG93bnJldi54bWxQSwECFAAUAAAACACHTuJAH+8C&#10;v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看我搭的摩托车怎么样？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170180</wp:posOffset>
            </wp:positionV>
            <wp:extent cx="2388235" cy="2388235"/>
            <wp:effectExtent l="0" t="0" r="2540" b="2540"/>
            <wp:wrapNone/>
            <wp:docPr id="29" name="图片 29" descr="C:\Users\13054\Desktop\10.23\IMG_20241023_151007.jpgIMG_20241023_15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10.23\IMG_20241023_151007.jpgIMG_20241023_15100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23495</wp:posOffset>
            </wp:positionV>
            <wp:extent cx="2325370" cy="2325370"/>
            <wp:effectExtent l="0" t="0" r="8255" b="8255"/>
            <wp:wrapNone/>
            <wp:docPr id="26" name="图片 26" descr="C:\Users\13054\Desktop\10.23\IMG_20241023_150533.jpgIMG_20241023_15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10.23\IMG_20241023_150533.jpgIMG_20241023_15053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97155</wp:posOffset>
                </wp:positionV>
                <wp:extent cx="2379345" cy="504190"/>
                <wp:effectExtent l="5080" t="4445" r="6350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我们又来合作搭狗窝啦！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05pt;margin-top:7.65pt;height:39.7pt;width:187.35pt;z-index:251689984;mso-width-relative:page;mso-height-relative:page;" fillcolor="#FFFFFF [3201]" filled="t" stroked="t" coordsize="21600,21600" o:gfxdata="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Bhs&#10;AtcAAAAJAQAADwAAAAAAAAABACAAAAAiAAAAZHJzL2Rvd25yZXYueG1sUEsBAhQAFAAAAAgAh07i&#10;QLSeYX9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我们又来合作搭狗窝啦！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63500</wp:posOffset>
                </wp:positionV>
                <wp:extent cx="2293620" cy="471805"/>
                <wp:effectExtent l="4445" t="5080" r="698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我今天专心的在万能工匠区域搭了一个风车呢！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5pt;margin-top:5pt;height:37.15pt;width:180.6pt;z-index:251685888;mso-width-relative:page;mso-height-relative:page;" fillcolor="#FFFFFF [3201]" filled="t" stroked="t" coordsize="21600,21600" o:gfxdata="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8OdaP1gAA&#10;AAkBAAAPAAAAAAAAAAEAIAAAACIAAABkcnMvZG93bnJldi54bWxQSwECFAAUAAAACACHTuJAItjj&#10;o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我今天专心的在万能工匠区域搭了一个风车呢！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198755</wp:posOffset>
            </wp:positionV>
            <wp:extent cx="3206115" cy="2642235"/>
            <wp:effectExtent l="0" t="0" r="3810" b="5715"/>
            <wp:wrapNone/>
            <wp:docPr id="15" name="图片 15" descr="C:\Users\13054\Desktop\mmexport1729761231246.jpgmmexport172976123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mmexport1729761231246.jpgmmexport172976123124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五、家园合作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210185</wp:posOffset>
                </wp:positionV>
                <wp:extent cx="4966970" cy="828675"/>
                <wp:effectExtent l="4445" t="4445" r="1016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5239385"/>
                          <a:ext cx="496697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秋季干燥，小朋友容易上火，请家长为孩子多补充水分，多吃一点蔬菜水果哦！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16.55pt;height:65.25pt;width:391.1pt;z-index:251692032;mso-width-relative:page;mso-height-relative:page;" fillcolor="#FFFFFF [3201]" filled="t" stroked="t" coordsize="21600,21600" o:gfxdata="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wk0cdUAAAAJAQAADwAAAAAAAAABACAAAAAiAAAAZHJzL2Rvd25yZXYueG1sUEsBAhQAFAAA&#10;AAgAh07iQEdhbQd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秋季干燥，小朋友容易上火，请家长为孩子多补充水分，多吃一点蔬菜水果哦！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407</Words>
  <Characters>417</Characters>
  <Paragraphs>83</Paragraphs>
  <TotalTime>3</TotalTime>
  <ScaleCrop>false</ScaleCrop>
  <LinksUpToDate>false</LinksUpToDate>
  <CharactersWithSpaces>425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2024-10-24T09:20:43Z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