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三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20人，2人请假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鲜牛奶、凤梨酥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排骨焖饭、板栗乌鸡汤。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◎午点：笃烂面条。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◎水果：哈密瓜、桔子。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A672A7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0A403C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FC5A60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BA3A45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5085D5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今天我们玩的是轮胎竹梯，我们可以在梯子上爬一爬，也可以站起来走过去呢，真有趣。</w:t>
      </w:r>
    </w:p>
    <w:tbl>
      <w:tblPr>
        <w:tblStyle w:val="7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E69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647" w:type="dxa"/>
          </w:tcPr>
          <w:p w14:paraId="7F56BA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8" name="图片 8" descr="D:/Desktop/1023/QQ图片20241025073803.jpgQQ图片20241025073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Desktop/1023/QQ图片20241025073803.jpgQQ图片202410250738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02410C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9" name="图片 9" descr="D:/Desktop/1023/QQ图片20241025073853.jpgQQ图片20241025073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Desktop/1023/QQ图片20241025073853.jpgQQ图片2024102507385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20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A1F9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6F065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0D855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647" w:type="dxa"/>
          </w:tcPr>
          <w:p w14:paraId="3F4835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10" name="图片 10" descr="D:/Desktop/1023/QQ图片20241025073938.jpgQQ图片20241025073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1023/QQ图片20241025073938.jpgQQ图片202410250739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6D1A0D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11" name="图片 11" descr="D:/Desktop/1023/QQ图片20241025074018.jpgQQ图片20241025074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1023/QQ图片20241025074018.jpgQQ图片202410250740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20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847D0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05A21F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5BAD67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4BC7D3F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ab/>
      </w:r>
    </w:p>
    <w:p w14:paraId="5F2040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34CF5D5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3780" w:firstLineChars="1800"/>
        <w:jc w:val="both"/>
        <w:rPr>
          <w:rFonts w:hint="default" w:ascii="宋体" w:hAnsi="宋体" w:eastAsia="宋体" w:cs="Kaiti SC Bold"/>
          <w:szCs w:val="21"/>
          <w:lang w:val="en-US" w:eastAsia="zh-CN"/>
        </w:rPr>
      </w:pPr>
    </w:p>
    <w:tbl>
      <w:tblPr>
        <w:tblStyle w:val="7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5F3C0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647" w:type="dxa"/>
          </w:tcPr>
          <w:p w14:paraId="014C96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1692775551" name="图片 1692775551" descr="D:/Desktop/1022/IMG_3801.JPGIMG_3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75551" name="图片 1692775551" descr="D:/Desktop/1022/IMG_3801.JPGIMG_38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001848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1942535042" name="图片 1942535042" descr="D:/Desktop/1022/IMG_3806.JPGIMG_3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535042" name="图片 1942535042" descr="D:/Desktop/1022/IMG_3806.JPGIMG_38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27DA5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4EF8DF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437AA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647" w:type="dxa"/>
          </w:tcPr>
          <w:p w14:paraId="01252A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2" name="图片 2" descr="D:/Desktop/1022/IMG_3807.JPGIMG_3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1022/IMG_3807.JPGIMG_380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F9ECC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3" name="图片 3" descr="D:/Desktop/1022/IMG_3814.JPGIMG_3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1022/IMG_3814.JPGIMG_38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F1EE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7EEF8D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22F2396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18CF45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1F18267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602F970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今天我们开展的是</w:t>
      </w:r>
      <w:r>
        <w:rPr>
          <w:rFonts w:hint="eastAsia" w:ascii="宋体" w:hAnsi="宋体"/>
          <w:color w:val="0D0D0D"/>
          <w:szCs w:val="21"/>
        </w:rPr>
        <w:t>数学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活动《</w:t>
      </w:r>
      <w:r>
        <w:rPr>
          <w:rFonts w:hint="eastAsia" w:ascii="宋体" w:hAnsi="宋体"/>
          <w:color w:val="0D0D0D"/>
          <w:szCs w:val="21"/>
        </w:rPr>
        <w:t>感知数量7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》，</w:t>
      </w:r>
      <w:r>
        <w:rPr>
          <w:rFonts w:ascii="宋体" w:hAnsi="宋体"/>
          <w:color w:val="0D0D0D"/>
          <w:szCs w:val="21"/>
        </w:rPr>
        <w:t>本次活动是在幼儿感知1</w:t>
      </w:r>
      <w:r>
        <w:rPr>
          <w:rFonts w:hint="eastAsia" w:ascii="宋体" w:hAnsi="宋体"/>
          <w:color w:val="0D0D0D"/>
          <w:szCs w:val="21"/>
        </w:rPr>
        <w:t>-</w:t>
      </w:r>
      <w:r>
        <w:rPr>
          <w:rFonts w:ascii="宋体" w:hAnsi="宋体"/>
          <w:color w:val="0D0D0D"/>
          <w:szCs w:val="21"/>
        </w:rPr>
        <w:t>6数量的基础上，让幼儿在数一数、说一说、做一做中感知7以内的数量。引导幼儿通过目测数群、动手操作等方法感知6添上1就是7，认识数字7并知道它表示物体的数量。</w:t>
      </w:r>
      <w:bookmarkStart w:id="1" w:name="_GoBack"/>
      <w:bookmarkEnd w:id="1"/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4245839D"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Q5LCJoZGlkIjoiODAxMWQ4YjE4YjhhMmJmYmEwNjAwZGVkYTYzMzY2OWEiLCJ1c2VyQ291bnQiOjExOH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AD2AA8"/>
    <w:rsid w:val="05B37EFF"/>
    <w:rsid w:val="05C80BF6"/>
    <w:rsid w:val="06302B36"/>
    <w:rsid w:val="06393E01"/>
    <w:rsid w:val="077500D2"/>
    <w:rsid w:val="07FD1BB0"/>
    <w:rsid w:val="084F532E"/>
    <w:rsid w:val="091266F1"/>
    <w:rsid w:val="0AEC04E6"/>
    <w:rsid w:val="0B304E79"/>
    <w:rsid w:val="0B3F483C"/>
    <w:rsid w:val="0BB00FE0"/>
    <w:rsid w:val="0C777CEA"/>
    <w:rsid w:val="0CAD218B"/>
    <w:rsid w:val="0E581FD3"/>
    <w:rsid w:val="0E96765D"/>
    <w:rsid w:val="0EAD632E"/>
    <w:rsid w:val="0F275432"/>
    <w:rsid w:val="102E16C6"/>
    <w:rsid w:val="10AF2B83"/>
    <w:rsid w:val="10DD7D25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BB856FE"/>
    <w:rsid w:val="2BD769B8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8069B9"/>
    <w:rsid w:val="33CB036F"/>
    <w:rsid w:val="33ED30E0"/>
    <w:rsid w:val="33ED7B40"/>
    <w:rsid w:val="345B4388"/>
    <w:rsid w:val="34993D92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0F268A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1FE5B91"/>
    <w:rsid w:val="421C4560"/>
    <w:rsid w:val="42793242"/>
    <w:rsid w:val="443E61CA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066907"/>
    <w:rsid w:val="5811161F"/>
    <w:rsid w:val="586E02D0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FA049F"/>
    <w:rsid w:val="71083D55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767</Words>
  <Characters>794</Characters>
  <Lines>1</Lines>
  <Paragraphs>1</Paragraphs>
  <TotalTime>0</TotalTime>
  <ScaleCrop>false</ScaleCrop>
  <LinksUpToDate>false</LinksUpToDate>
  <CharactersWithSpaces>809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2024-06-18T23:36:00Z</cp:lastPrinted>
  <dcterms:modified xsi:type="dcterms:W3CDTF">2024-10-24T23:48:29Z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E166CC62AA1740BD97AABA9DFF5B6267_13</vt:lpwstr>
  </property>
  <property fmtid="{D5CDD505-2E9C-101B-9397-08002B2CF9AE}" pid="5" name="commondata">
    <vt:lpwstr>eyJjb3VudCI6NywiaGRpZCI6IjgwMTFkOGIxOGI4YTJiZmJhMDYwMGRlZGE2MzM2NjlhIiwidXNlckNvdW50Ijo3fQ==</vt:lpwstr>
  </property>
</Properties>
</file>