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期四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，18人亲子游，1人请假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</w:tbl>
    <w:p w14:paraId="3AB5A7AE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今天的早点我们喝的是热乎乎的牛奶，有美味的小饼干真是太美味啦！宝贝们吃得津津有味，牛奶也都按个人所需喝完了。希望明天我们的宝贝们可以继续保持哦！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一日活动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8D0AD01">
            <w:pPr>
              <w:spacing w:line="30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由于大部分人都去参加了亲子游，因此只有三个幼儿在教室，小朋友们喝完牛奶后玩了区域，之后听了一个小故事，就准备吃饭了，多多和霍学辰全部都吃光光了，延时班三位小朋友共同完成了一幅秋天的树林，在活动中三个人配合默契。</w:t>
            </w:r>
            <w:bookmarkStart w:id="0" w:name="_GoBack"/>
            <w:bookmarkEnd w:id="0"/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223520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7475.JPGIMG_7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7475.JPGIMG_74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292100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7476.JPGIMG_7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7476.JPGIMG_74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236220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7471.JPGIMG_7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7471.JPGIMG_74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508" r="12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153670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7472.JPGIMG_7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7472.JPGIMG_74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C5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23258D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153670</wp:posOffset>
                  </wp:positionV>
                  <wp:extent cx="2755265" cy="2066290"/>
                  <wp:effectExtent l="139700" t="109220" r="137795" b="125730"/>
                  <wp:wrapTopAndBottom/>
                  <wp:docPr id="13" name="图片 13" descr="C:/Users/25430/Desktop/IMG_7478.JPGIMG_7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25430/Desktop/IMG_7478.JPGIMG_74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647FBE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115AD56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312D1833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wLCJoZGlkIjoiMWI4NWYzZGFkNDJiYTY1ODFjMTg3YjM5MmNjODNlNDkiLCJ1c2VyQ291bnQiOjl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9D4ADF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874399"/>
    <w:rsid w:val="49946279"/>
    <w:rsid w:val="499B74DC"/>
    <w:rsid w:val="4A744C09"/>
    <w:rsid w:val="4AB73E78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82172F4"/>
    <w:rsid w:val="59540B4C"/>
    <w:rsid w:val="59B20AB2"/>
    <w:rsid w:val="5A1869F9"/>
    <w:rsid w:val="5ABD79FB"/>
    <w:rsid w:val="5AE42486"/>
    <w:rsid w:val="5BB860DF"/>
    <w:rsid w:val="5BE53043"/>
    <w:rsid w:val="5C3D69B4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955</Words>
  <Characters>978</Characters>
  <Lines>10</Lines>
  <Paragraphs>2</Paragraphs>
  <TotalTime>9</TotalTime>
  <ScaleCrop>false</ScaleCrop>
  <LinksUpToDate>false</LinksUpToDate>
  <CharactersWithSpaces>1004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2024-10-24T08:38:44Z</cp:lastPrinted>
  <dcterms:modified xsi:type="dcterms:W3CDTF">2024-10-24T08:43:33Z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F3064F4EAC6546ECB8987EF5B18CB286_13</vt:lpwstr>
  </property>
  <property fmtid="{D5CDD505-2E9C-101B-9397-08002B2CF9AE}" pid="5" name="commondata">
    <vt:lpwstr>eyJjb3VudCI6NywiaGRpZCI6IjgwMTFkOGIxOGI4YTJiZmJhMDYwMGRlZGE2MzM2NjlhIiwidXNlckNvdW50Ijo3fQ==</vt:lpwstr>
  </property>
</Properties>
</file>