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2F0AE6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2F0AE6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089AB18A" w:rsidR="000A4577" w:rsidRDefault="000A7299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3AFAF7B5" w14:textId="77777777" w:rsidTr="002F0AE6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09616E2F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10月22日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29824460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0585D55E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7A573D5A" w:rsidR="002F0AE6" w:rsidRPr="00B50DDB" w:rsidRDefault="002F0AE6" w:rsidP="00B50D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7FD9AD76" w:rsidR="002F0AE6" w:rsidRPr="00B50DDB" w:rsidRDefault="002F0AE6" w:rsidP="00B50DD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5CE08D2A" w:rsidR="002F0AE6" w:rsidRPr="003117AC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54305EE2" w14:textId="77777777" w:rsidTr="002F0AE6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30B9AD72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2F923F6A" w:rsidR="002F0AE6" w:rsidRPr="002919A9" w:rsidRDefault="002F0AE6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0A0E3EEC" w:rsidR="002F0AE6" w:rsidRPr="002919A9" w:rsidRDefault="002F0AE6" w:rsidP="002919A9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4C13A11D" w:rsidR="002F0AE6" w:rsidRPr="000C0318" w:rsidRDefault="002F0AE6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</w:tr>
      <w:tr w:rsidR="002F0AE6" w14:paraId="277EB2CE" w14:textId="77777777" w:rsidTr="002F0AE6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430FB7EE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10月23日</w:t>
            </w:r>
          </w:p>
          <w:p w14:paraId="33514250" w14:textId="41F9C9B2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7C3D2D69" w:rsidR="002F0AE6" w:rsidRPr="003117AC" w:rsidRDefault="00991ED3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0D7C22A5" w:rsidR="002F0AE6" w:rsidRPr="000C0318" w:rsidRDefault="00991ED3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235B2F95" w:rsidR="002F0AE6" w:rsidRPr="008F70DC" w:rsidRDefault="00991ED3" w:rsidP="008F70D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281406F2" w:rsidR="002F0AE6" w:rsidRPr="00E774D7" w:rsidRDefault="00E774D7" w:rsidP="008F70D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初中地理教研活动（上课：宋昊、沈沐，讲座：李金玲）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5D482193" w:rsidR="002F0AE6" w:rsidRPr="008F70DC" w:rsidRDefault="008F70DC" w:rsidP="008F70D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各初中地理教师</w:t>
            </w:r>
          </w:p>
        </w:tc>
      </w:tr>
      <w:tr w:rsidR="002F0AE6" w14:paraId="2457E75C" w14:textId="77777777" w:rsidTr="002F0AE6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615AD49E" w:rsidR="002F0AE6" w:rsidRPr="00966F43" w:rsidRDefault="00991ED3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8：00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2915B0EE" w:rsidR="002F0AE6" w:rsidRDefault="00991ED3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0FF80F35" w:rsidR="002F0AE6" w:rsidRPr="00966F43" w:rsidRDefault="00991ED3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飞龙中学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3A6C2B70" w:rsidR="002F0AE6" w:rsidRPr="008F70DC" w:rsidRDefault="00991ED3" w:rsidP="008F70D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新北区第六批中学体育赵金华优秀教师培育室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次活动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62CB3097" w:rsidR="002F0AE6" w:rsidRPr="008F70DC" w:rsidRDefault="00991ED3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新北区第六批中学体育赵金华优秀教师培育室全体成员、欢迎其他学校教师参与</w:t>
            </w:r>
          </w:p>
        </w:tc>
      </w:tr>
      <w:tr w:rsidR="002F0AE6" w14:paraId="5573F6B4" w14:textId="77777777" w:rsidTr="002F0AE6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19638E1E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7DCF6BB2" w:rsidR="002F0AE6" w:rsidRDefault="002F0AE6" w:rsidP="00B136D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60F" w14:textId="7718645E" w:rsidR="002F0AE6" w:rsidRDefault="002F0AE6" w:rsidP="00B136D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05F1" w14:textId="58F982B6" w:rsidR="002F0AE6" w:rsidRPr="00B50DDB" w:rsidRDefault="002F0AE6" w:rsidP="00B50DDB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5AE687ED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522B2E81" w14:textId="77777777" w:rsidTr="002F0AE6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5876C11F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10月24日</w:t>
            </w:r>
          </w:p>
          <w:p w14:paraId="6F5A9031" w14:textId="2A9EB430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7CB7CFDE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13：30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69C97B64" w:rsidR="002F0AE6" w:rsidRDefault="002F0AE6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18DA7646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0AE6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龙城初级中学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862B" w14:textId="77777777" w:rsidR="008F70DC" w:rsidRDefault="002F0AE6" w:rsidP="00B136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F0AE6">
              <w:rPr>
                <w:rFonts w:ascii="宋体" w:hAnsi="宋体" w:cs="宋体"/>
                <w:color w:val="000000"/>
                <w:sz w:val="20"/>
                <w:szCs w:val="20"/>
              </w:rPr>
              <w:t>1.综合与实践《密码中的数学》（杨焕祥）</w:t>
            </w:r>
          </w:p>
          <w:p w14:paraId="7D64CED2" w14:textId="51C07693" w:rsidR="002F0AE6" w:rsidRDefault="002F0AE6" w:rsidP="00B136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2F0AE6">
              <w:rPr>
                <w:rFonts w:ascii="宋体" w:hAnsi="宋体" w:cs="宋体"/>
                <w:color w:val="000000"/>
                <w:sz w:val="20"/>
                <w:szCs w:val="20"/>
              </w:rPr>
              <w:t xml:space="preserve"> 2.微讲座《区域推进初中数学项目式学习的新北实践》（张卫）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28A4B500" w:rsidR="002F0AE6" w:rsidRDefault="008F70DC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全市</w:t>
            </w:r>
            <w:r w:rsidR="002F0AE6" w:rsidRPr="002F0AE6">
              <w:rPr>
                <w:rFonts w:ascii="宋体" w:hAnsi="宋体" w:cs="宋体"/>
                <w:color w:val="000000"/>
                <w:sz w:val="20"/>
                <w:szCs w:val="20"/>
              </w:rPr>
              <w:t>七年级数学教师，每校1-2名</w:t>
            </w:r>
          </w:p>
        </w:tc>
      </w:tr>
      <w:tr w:rsidR="002F0AE6" w14:paraId="483BB7F7" w14:textId="77777777" w:rsidTr="002F0AE6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3564149A" w:rsidR="002F0AE6" w:rsidRPr="008F70DC" w:rsidRDefault="00991ED3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1A673D51" w:rsidR="002F0AE6" w:rsidRPr="000C0318" w:rsidRDefault="00991ED3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5F91D15F" w:rsidR="002F0AE6" w:rsidRPr="008F70DC" w:rsidRDefault="00991ED3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龙虎塘中学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5B7717C8" w:rsidR="002F0AE6" w:rsidRPr="008F70DC" w:rsidRDefault="00991ED3" w:rsidP="008F70D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新北区第六批初中语文</w:t>
            </w:r>
            <w:proofErr w:type="gramStart"/>
            <w:r>
              <w:rPr>
                <w:rFonts w:hint="eastAsia"/>
                <w:sz w:val="20"/>
                <w:szCs w:val="20"/>
              </w:rPr>
              <w:t>芦启顺优秀</w:t>
            </w:r>
            <w:proofErr w:type="gramEnd"/>
            <w:r>
              <w:rPr>
                <w:rFonts w:hint="eastAsia"/>
                <w:sz w:val="20"/>
                <w:szCs w:val="20"/>
              </w:rPr>
              <w:t>教师培育室第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次活动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02D84A92" w:rsidR="002F0AE6" w:rsidRPr="008F70DC" w:rsidRDefault="00991ED3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新北区初中语文</w:t>
            </w:r>
            <w:proofErr w:type="gramStart"/>
            <w:r>
              <w:rPr>
                <w:rFonts w:hint="eastAsia"/>
                <w:sz w:val="20"/>
                <w:szCs w:val="20"/>
              </w:rPr>
              <w:t>芦启顺优秀</w:t>
            </w:r>
            <w:proofErr w:type="gramEnd"/>
            <w:r>
              <w:rPr>
                <w:rFonts w:hint="eastAsia"/>
                <w:sz w:val="20"/>
                <w:szCs w:val="20"/>
              </w:rPr>
              <w:t>教师培育室全体成员，欢迎其他学校教师参加</w:t>
            </w:r>
          </w:p>
        </w:tc>
      </w:tr>
      <w:tr w:rsidR="002F0AE6" w14:paraId="17441913" w14:textId="77777777" w:rsidTr="002F0AE6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2462F7BA" w:rsidR="002F0AE6" w:rsidRPr="002919A9" w:rsidRDefault="002F0AE6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20A9926C" w:rsidR="002F0AE6" w:rsidRDefault="002F0AE6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0A59589F" w:rsidR="002F0AE6" w:rsidRPr="00B716A5" w:rsidRDefault="002F0AE6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225AA42F" w:rsidR="002F0AE6" w:rsidRPr="002919A9" w:rsidRDefault="002F0AE6" w:rsidP="002919A9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49B791A1" w:rsidR="002F0AE6" w:rsidRPr="00B716A5" w:rsidRDefault="002F0AE6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50B359A6" w14:textId="77777777" w:rsidTr="002F0AE6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46F7DF75" w:rsidR="002F0AE6" w:rsidRPr="00286354" w:rsidRDefault="002F0AE6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0303E1BE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554995C7" w:rsidR="002F0AE6" w:rsidRPr="00B716A5" w:rsidRDefault="002F0AE6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67377327" w:rsidR="002F0AE6" w:rsidRPr="00B716A5" w:rsidRDefault="002F0AE6" w:rsidP="00B136D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6F09D4D9" w:rsidR="002F0AE6" w:rsidRPr="00B716A5" w:rsidRDefault="002F0AE6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7625E414" w14:textId="77777777" w:rsidTr="002F0AE6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7777777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10月25日</w:t>
            </w:r>
          </w:p>
          <w:p w14:paraId="38D99A1F" w14:textId="65F3D9D7" w:rsidR="002F0AE6" w:rsidRDefault="002F0AE6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23BCADFC" w:rsidR="002F0AE6" w:rsidRDefault="00991ED3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91ED3">
              <w:rPr>
                <w:rFonts w:ascii="宋体" w:hAnsi="宋体" w:cs="宋体"/>
                <w:color w:val="000000"/>
                <w:sz w:val="20"/>
                <w:szCs w:val="20"/>
              </w:rPr>
              <w:t>13：30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37565C67" w:rsidR="002F0AE6" w:rsidRDefault="00991ED3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490C8463" w:rsidR="002F0AE6" w:rsidRPr="00286354" w:rsidRDefault="00991ED3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991ED3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常州市兰陵中学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71EC9C4B" w:rsidR="002F0AE6" w:rsidRPr="00286354" w:rsidRDefault="00991ED3" w:rsidP="00B136D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991ED3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研究主题：跨学科实践在初中化学课堂的应用 开课人：江丽芸 课题:《铁及其化合物的转化》 开课人：陈婷婷 课题:《金属的冶炼与利用》 讲座：吴敏 主题：《初中化学知识的跨学科整合与教学实 践》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53BB071B" w:rsidR="002F0AE6" w:rsidRDefault="00991ED3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91ED3">
              <w:rPr>
                <w:rFonts w:ascii="宋体" w:hAnsi="宋体" w:cs="宋体"/>
                <w:sz w:val="18"/>
                <w:szCs w:val="18"/>
              </w:rPr>
              <w:t>省市名师工作室成员和乡村骨干教师</w:t>
            </w:r>
            <w:proofErr w:type="gramStart"/>
            <w:r w:rsidRPr="00991ED3">
              <w:rPr>
                <w:rFonts w:ascii="宋体" w:hAnsi="宋体" w:cs="宋体"/>
                <w:sz w:val="18"/>
                <w:szCs w:val="18"/>
              </w:rPr>
              <w:t>培育站成员</w:t>
            </w:r>
            <w:proofErr w:type="gramEnd"/>
            <w:r w:rsidRPr="00991ED3">
              <w:rPr>
                <w:rFonts w:ascii="宋体" w:hAnsi="宋体" w:cs="宋体"/>
                <w:sz w:val="18"/>
                <w:szCs w:val="18"/>
              </w:rPr>
              <w:t>、局属学校化学教</w:t>
            </w:r>
            <w:r>
              <w:rPr>
                <w:rFonts w:ascii="宋体" w:hAnsi="宋体" w:cs="宋体" w:hint="eastAsia"/>
                <w:sz w:val="18"/>
                <w:szCs w:val="18"/>
              </w:rPr>
              <w:t>师</w:t>
            </w:r>
          </w:p>
        </w:tc>
      </w:tr>
      <w:tr w:rsidR="008F70DC" w14:paraId="18D0B829" w14:textId="77777777" w:rsidTr="002F0AE6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8F70DC" w:rsidRDefault="008F70DC" w:rsidP="00B136D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309A9572" w:rsidR="008F70DC" w:rsidRPr="008F70DC" w:rsidRDefault="008F70DC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5CDB2967" w:rsidR="008F70DC" w:rsidRDefault="008F70DC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信息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5ED032C0" w:rsidR="008F70DC" w:rsidRPr="008F70DC" w:rsidRDefault="008F70DC" w:rsidP="008F70D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52AA7F21" w:rsidR="008F70DC" w:rsidRPr="008F70DC" w:rsidRDefault="008F70DC" w:rsidP="00991ED3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初中信息科技教研活动（上课：王烨、周卓赟）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1F295863" w:rsidR="008F70DC" w:rsidRPr="008F70DC" w:rsidRDefault="008F70DC" w:rsidP="008F70D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初中信息科技教师</w:t>
            </w:r>
          </w:p>
        </w:tc>
      </w:tr>
      <w:tr w:rsidR="002F0AE6" w14:paraId="515E5D15" w14:textId="77777777" w:rsidTr="002F0AE6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2F0AE6" w:rsidRDefault="002F0AE6" w:rsidP="00B136D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1030863D" w:rsidR="002F0AE6" w:rsidRPr="008F70DC" w:rsidRDefault="00991ED3" w:rsidP="008F70D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7AA3177F" w:rsidR="002F0AE6" w:rsidRDefault="00991ED3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7437E3E3" w:rsidR="002F0AE6" w:rsidRPr="008F70DC" w:rsidRDefault="00991ED3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1F2E6A23" w:rsidR="002F0AE6" w:rsidRPr="008F70DC" w:rsidRDefault="00991ED3" w:rsidP="008F70D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初中生物教研活动（上课老师：徐佳、岳亚欣）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71DBFA97" w:rsidR="002F0AE6" w:rsidRPr="008F70DC" w:rsidRDefault="00991ED3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初中生物教师</w:t>
            </w:r>
          </w:p>
        </w:tc>
      </w:tr>
    </w:tbl>
    <w:p w14:paraId="7198116E" w14:textId="324ABD6B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2F0AE6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575E4" w14:textId="77777777" w:rsidR="00D00C90" w:rsidRDefault="00D00C90" w:rsidP="00BD20E7">
      <w:r>
        <w:separator/>
      </w:r>
    </w:p>
  </w:endnote>
  <w:endnote w:type="continuationSeparator" w:id="0">
    <w:p w14:paraId="2E6288B0" w14:textId="77777777" w:rsidR="00D00C90" w:rsidRDefault="00D00C90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4E41" w14:textId="77777777" w:rsidR="00D00C90" w:rsidRDefault="00D00C90" w:rsidP="00BD20E7">
      <w:r>
        <w:separator/>
      </w:r>
    </w:p>
  </w:footnote>
  <w:footnote w:type="continuationSeparator" w:id="0">
    <w:p w14:paraId="36DB9127" w14:textId="77777777" w:rsidR="00D00C90" w:rsidRDefault="00D00C90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C788D"/>
    <w:rsid w:val="001F2ED5"/>
    <w:rsid w:val="00200F4E"/>
    <w:rsid w:val="00262EFB"/>
    <w:rsid w:val="00286354"/>
    <w:rsid w:val="002919A9"/>
    <w:rsid w:val="002B038D"/>
    <w:rsid w:val="002E47D2"/>
    <w:rsid w:val="002F0AE6"/>
    <w:rsid w:val="003117AC"/>
    <w:rsid w:val="00332599"/>
    <w:rsid w:val="003D43D6"/>
    <w:rsid w:val="00424917"/>
    <w:rsid w:val="004377AB"/>
    <w:rsid w:val="00440CEA"/>
    <w:rsid w:val="004738C8"/>
    <w:rsid w:val="004A1DB9"/>
    <w:rsid w:val="004D4F22"/>
    <w:rsid w:val="004F15CF"/>
    <w:rsid w:val="005229D3"/>
    <w:rsid w:val="00555D3F"/>
    <w:rsid w:val="005F53E7"/>
    <w:rsid w:val="00613835"/>
    <w:rsid w:val="00741357"/>
    <w:rsid w:val="007432A7"/>
    <w:rsid w:val="008C77F0"/>
    <w:rsid w:val="008F70DC"/>
    <w:rsid w:val="00945866"/>
    <w:rsid w:val="00966F43"/>
    <w:rsid w:val="00991ED3"/>
    <w:rsid w:val="009A4F5A"/>
    <w:rsid w:val="00A25638"/>
    <w:rsid w:val="00B136D7"/>
    <w:rsid w:val="00B50DDB"/>
    <w:rsid w:val="00B54CDD"/>
    <w:rsid w:val="00B716A5"/>
    <w:rsid w:val="00BC48FD"/>
    <w:rsid w:val="00BD20E7"/>
    <w:rsid w:val="00C46B15"/>
    <w:rsid w:val="00C846EE"/>
    <w:rsid w:val="00D00C90"/>
    <w:rsid w:val="00E774D7"/>
    <w:rsid w:val="00F267AA"/>
    <w:rsid w:val="00F3421B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524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2</cp:revision>
  <dcterms:created xsi:type="dcterms:W3CDTF">2024-09-02T01:44:00Z</dcterms:created>
  <dcterms:modified xsi:type="dcterms:W3CDTF">2024-10-21T02:24:00Z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