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10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五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19人，3人请假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鲜牛奶、鹌鹑蛋、奶酪棒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金银米饭、素鸡煨肉、卷心菜炒胡萝卜、瑶柱冬瓜汤。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◎午点：红豆吐司。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◎水果：香蕉、火龙果。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A672A75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  <w:t>注意倾听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0A403C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4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FC5A60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BA3A45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085D5F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 w:firstLineChars="200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今天我们玩的是滑滑梯，真好玩。</w:t>
      </w: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E698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7F56BA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8" name="图片 8" descr="D:/Desktop/1018/IMG_3594.JPGIMG_35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1018/IMG_3594.JPGIMG_359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2410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9" name="图片 9" descr="D:/Desktop/1018/IMG_3599.JPGIMG_3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1018/IMG_3599.JPGIMG_359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CA1F9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F065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D855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3F48351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0" name="图片 10" descr="D:/Desktop/1018/IMG_3609.JPGIMG_3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Desktop/1018/IMG_3609.JPGIMG_360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6D1A0D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1" name="图片 11" descr="D:/Desktop/1018/IMG_3611.JPGIMG_3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Desktop/1018/IMG_3611.JPGIMG_36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847D0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05A21F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BAD67D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4BC7D3F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ab/>
      </w:r>
    </w:p>
    <w:p w14:paraId="5F20404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34CF5D5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ind w:firstLine="3780" w:firstLineChars="1800"/>
        <w:jc w:val="both"/>
        <w:rPr>
          <w:rFonts w:hint="default" w:ascii="宋体" w:hAnsi="宋体" w:eastAsia="宋体" w:cs="Kaiti SC Bold"/>
          <w:szCs w:val="21"/>
          <w:lang w:val="en-US" w:eastAsia="zh-CN"/>
        </w:rPr>
      </w:pPr>
    </w:p>
    <w:tbl>
      <w:tblPr>
        <w:tblStyle w:val="7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5F3C0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</w:trPr>
        <w:tc>
          <w:tcPr>
            <w:tcW w:w="4647" w:type="dxa"/>
          </w:tcPr>
          <w:p w14:paraId="014C96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1692775551" name="图片 1692775551" descr="D:/Desktop/1018/IMG_3581.JPGIMG_3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75551" name="图片 1692775551" descr="D:/Desktop/1018/IMG_3581.JPGIMG_358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01848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1942535042" name="图片 1942535042" descr="D:/Desktop/1018/IMG_3586.JPGIMG_35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35042" name="图片 1942535042" descr="D:/Desktop/1018/IMG_3586.JPGIMG_35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27DA5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4EF8DFB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437AAA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</w:trPr>
        <w:tc>
          <w:tcPr>
            <w:tcW w:w="4647" w:type="dxa"/>
          </w:tcPr>
          <w:p w14:paraId="01252A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229870</wp:posOffset>
                  </wp:positionV>
                  <wp:extent cx="1963420" cy="1472565"/>
                  <wp:effectExtent l="0" t="0" r="5080" b="635"/>
                  <wp:wrapNone/>
                  <wp:docPr id="2" name="图片 2" descr="D:/Desktop/1018/IMG_3588.JPGIMG_3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1018/IMG_3588.JPGIMG_35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3164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F9ECC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168910</wp:posOffset>
                  </wp:positionV>
                  <wp:extent cx="2014220" cy="1510665"/>
                  <wp:effectExtent l="0" t="0" r="5080" b="635"/>
                  <wp:wrapNone/>
                  <wp:docPr id="3" name="图片 3" descr="D:/Desktop/1018/IMG_3591.JPGIMG_3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1018/IMG_3591.JPGIMG_35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292" cy="1510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CF1EE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7EEF8D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22F2396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bookmarkStart w:id="1" w:name="_GoBack"/>
      <w:bookmarkEnd w:id="1"/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64CBCA77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4CD1A12B"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★亲子游报名还在继续哦，大家需要报名的请根据自愿原则报名哦。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Q3LCJoZGlkIjoiODAxMWQ4YjE4YjhhMmJmYmEwNjAwZGVkYTYzMzY2OWEiLCJ1c2VyQ291bnQiOjExNn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AD2AA8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3ED7B40"/>
    <w:rsid w:val="345B4388"/>
    <w:rsid w:val="34993D92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3E61CA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86E02D0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747</Words>
  <Characters>774</Characters>
  <Lines>1</Lines>
  <Paragraphs>1</Paragraphs>
  <TotalTime>20</TotalTime>
  <ScaleCrop>false</ScaleCrop>
  <LinksUpToDate>false</LinksUpToDate>
  <CharactersWithSpaces>791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2024-06-18T23:36:00Z</cp:lastPrinted>
  <dcterms:modified xsi:type="dcterms:W3CDTF">2024-10-20T07:26:46Z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81ADA4E059524DFE983060578E422EE8_13</vt:lpwstr>
  </property>
  <property fmtid="{D5CDD505-2E9C-101B-9397-08002B2CF9AE}" pid="5" name="commondata">
    <vt:lpwstr>eyJjb3VudCI6NywiaGRpZCI6IjgwMTFkOGIxOGI4YTJiZmJhMDYwMGRlZGE2MzM2NjlhIiwidXNlckNvdW50Ijo3fQ==</vt:lpwstr>
  </property>
</Properties>
</file>