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31" w:rsidRDefault="00E04731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E04731" w:rsidRDefault="00E04731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第十七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</w:rPr>
        <w:t>届“生命之水”主题诗歌创作征集表</w:t>
      </w:r>
    </w:p>
    <w:p w:rsidR="00E04731" w:rsidRDefault="00E04731">
      <w:pPr>
        <w:spacing w:line="56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E04731" w:rsidRDefault="00E04731" w:rsidP="006B681B">
      <w:pPr>
        <w:spacing w:line="560" w:lineRule="exact"/>
        <w:ind w:firstLineChars="50" w:firstLine="31680"/>
        <w:jc w:val="left"/>
        <w:rPr>
          <w:rFonts w:ascii="仿宋_GB2312" w:eastAsia="仿宋_GB2312" w:hAnsi="宋体" w:cs="Times New Roman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辖市（区）</w:t>
      </w:r>
      <w:r>
        <w:rPr>
          <w:rFonts w:ascii="仿宋_GB2312" w:eastAsia="仿宋_GB2312" w:hAnsi="宋体" w:cs="仿宋_GB2312"/>
          <w:sz w:val="28"/>
          <w:szCs w:val="28"/>
        </w:rPr>
        <w:t>/</w:t>
      </w:r>
      <w:r>
        <w:rPr>
          <w:rFonts w:ascii="仿宋_GB2312" w:eastAsia="仿宋_GB2312" w:hAnsi="宋体" w:cs="仿宋_GB2312" w:hint="eastAsia"/>
          <w:sz w:val="28"/>
          <w:szCs w:val="28"/>
        </w:rPr>
        <w:t>局属学校：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2"/>
        <w:gridCol w:w="2162"/>
        <w:gridCol w:w="1879"/>
        <w:gridCol w:w="2719"/>
      </w:tblGrid>
      <w:tr w:rsidR="00E04731">
        <w:trPr>
          <w:jc w:val="center"/>
        </w:trPr>
        <w:tc>
          <w:tcPr>
            <w:tcW w:w="187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16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E04731" w:rsidRDefault="00E0473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所在</w:t>
            </w:r>
          </w:p>
          <w:p w:rsidR="00E04731" w:rsidRDefault="00E0473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年（班）级</w:t>
            </w:r>
          </w:p>
        </w:tc>
        <w:tc>
          <w:tcPr>
            <w:tcW w:w="2719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04731">
        <w:trPr>
          <w:trHeight w:val="631"/>
          <w:jc w:val="center"/>
        </w:trPr>
        <w:tc>
          <w:tcPr>
            <w:tcW w:w="187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6760" w:type="dxa"/>
            <w:gridSpan w:val="3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04731">
        <w:trPr>
          <w:trHeight w:val="631"/>
          <w:jc w:val="center"/>
        </w:trPr>
        <w:tc>
          <w:tcPr>
            <w:tcW w:w="187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216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719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04731">
        <w:trPr>
          <w:trHeight w:val="631"/>
          <w:jc w:val="center"/>
        </w:trPr>
        <w:tc>
          <w:tcPr>
            <w:tcW w:w="1872" w:type="dxa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诗歌内容</w:t>
            </w:r>
          </w:p>
        </w:tc>
        <w:tc>
          <w:tcPr>
            <w:tcW w:w="6760" w:type="dxa"/>
            <w:gridSpan w:val="3"/>
            <w:vAlign w:val="center"/>
          </w:tcPr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（如内容较长，可另附页）</w:t>
            </w: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E04731" w:rsidRDefault="00E04731">
            <w:pPr>
              <w:spacing w:line="560" w:lineRule="exact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</w:tbl>
    <w:p w:rsidR="00E04731" w:rsidRDefault="00E04731">
      <w:pPr>
        <w:rPr>
          <w:rFonts w:cs="Times New Roman"/>
        </w:rPr>
      </w:pPr>
    </w:p>
    <w:sectPr w:rsidR="00E04731" w:rsidSect="006B681B">
      <w:footerReference w:type="default" r:id="rId6"/>
      <w:pgSz w:w="11906" w:h="16838"/>
      <w:pgMar w:top="1701" w:right="1531" w:bottom="1701" w:left="1531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31" w:rsidRDefault="00E047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04731" w:rsidRDefault="00E047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31" w:rsidRPr="006B681B" w:rsidRDefault="00E04731" w:rsidP="006F781C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 w:rsidRPr="006B681B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6B681B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6B681B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- 7 -</w:t>
    </w:r>
    <w:r w:rsidRPr="006B681B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E04731" w:rsidRDefault="00E04731" w:rsidP="006B681B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31" w:rsidRDefault="00E047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04731" w:rsidRDefault="00E047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E1ZDIyZDYxMDZkNDliYTBiNmVlNmI2NTM2MjkyY2EifQ=="/>
  </w:docVars>
  <w:rsids>
    <w:rsidRoot w:val="2F7B3DBF"/>
    <w:rsid w:val="00393789"/>
    <w:rsid w:val="005D1DCC"/>
    <w:rsid w:val="00620E45"/>
    <w:rsid w:val="006A067A"/>
    <w:rsid w:val="006B681B"/>
    <w:rsid w:val="006F781C"/>
    <w:rsid w:val="008962DA"/>
    <w:rsid w:val="00A031AA"/>
    <w:rsid w:val="00E04731"/>
    <w:rsid w:val="00E23F16"/>
    <w:rsid w:val="00FD2F4F"/>
    <w:rsid w:val="2F7B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8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1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等线" w:eastAsia="等线" w:hAnsi="等线" w:cs="等线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等线" w:eastAsia="等线" w:hAnsi="等线" w:cs="等线"/>
      <w:sz w:val="18"/>
      <w:szCs w:val="18"/>
    </w:rPr>
  </w:style>
  <w:style w:type="character" w:styleId="PageNumber">
    <w:name w:val="page number"/>
    <w:basedOn w:val="DefaultParagraphFont"/>
    <w:uiPriority w:val="99"/>
    <w:rsid w:val="006B6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</Words>
  <Characters>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Detox1410497559</dc:creator>
  <cp:keywords/>
  <dc:description/>
  <cp:lastModifiedBy>吴琳赟</cp:lastModifiedBy>
  <cp:revision>3</cp:revision>
  <dcterms:created xsi:type="dcterms:W3CDTF">2024-09-03T07:23:00Z</dcterms:created>
  <dcterms:modified xsi:type="dcterms:W3CDTF">2024-09-20T06:21:00Z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C0675CC7A7E94F73B445050C6441C2A3_11</vt:lpwstr>
  </property>
</Properties>
</file>