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幼儿一日生活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10.12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六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晴天</w:t>
      </w:r>
    </w:p>
    <w:p>
      <w:pPr>
        <w:snapToGrid/>
        <w:spacing w:before="0" w:beforeAutospacing="0" w:after="0" w:afterAutospacing="0" w:line="360" w:lineRule="exact"/>
        <w:jc w:val="left"/>
        <w:textAlignment w:val="baseline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今日出勤：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今天共有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人来园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户外活动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户外活动是幼儿喜欢的活动之一，参加户外体育活动，不仅让孩子精神焕发，情绪愉快，而且能够增强孩子的自信心，培养孩子勇敢坚强、反应灵敏等多种意志品质。户外活动对孩子们来说是享受快乐的过程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也是</w:t>
      </w:r>
      <w:r>
        <w:rPr>
          <w:rFonts w:hint="eastAsia" w:ascii="宋体" w:hAnsi="宋体" w:eastAsia="宋体" w:cs="宋体"/>
          <w:sz w:val="21"/>
          <w:szCs w:val="21"/>
        </w:rPr>
        <w:t>为幼儿解决日常生活问题、积累为人处世规范提供了广阔的空间。孩子们往往会从游戏中积累经验并迁移到将来的日常生活中去。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今天户外活动是后操场混班游戏，游戏项目有</w:t>
      </w:r>
      <w:r>
        <w:rPr>
          <w:rFonts w:hint="eastAsia"/>
          <w:lang w:val="en-US" w:eastAsia="zh-CN"/>
        </w:rPr>
        <w:t>竹梯油桶、轮胎车、跳绳、踢毽、玩沙区、轮胎山、粘粘乐。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2610485</wp:posOffset>
            </wp:positionH>
            <wp:positionV relativeFrom="paragraph">
              <wp:posOffset>27940</wp:posOffset>
            </wp:positionV>
            <wp:extent cx="1731010" cy="1731010"/>
            <wp:effectExtent l="0" t="0" r="2540" b="2540"/>
            <wp:wrapNone/>
            <wp:docPr id="18" name="图片 18" descr="C:\Users\13054\Desktop\新建文件夹 (2)\新建文件夹\IMG_20241012_082538.jpgIMG_20241012_082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054\Desktop\新建文件夹 (2)\新建文件夹\IMG_20241012_082538.jpgIMG_20241012_08253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265430</wp:posOffset>
            </wp:positionH>
            <wp:positionV relativeFrom="paragraph">
              <wp:posOffset>47625</wp:posOffset>
            </wp:positionV>
            <wp:extent cx="1668145" cy="1667510"/>
            <wp:effectExtent l="0" t="0" r="8255" b="8890"/>
            <wp:wrapNone/>
            <wp:docPr id="7" name="图片 7" descr="C:\Users\13054\Desktop\新建文件夹 (2)\新建文件夹\IMG_20241012_082531.jpgIMG_20241012_082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054\Desktop\新建文件夹 (2)\新建文件夹\IMG_20241012_082531.jpgIMG_20241012_08253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192405</wp:posOffset>
                </wp:positionV>
                <wp:extent cx="4164330" cy="309880"/>
                <wp:effectExtent l="4445" t="5080" r="12700" b="88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68525" y="4681220"/>
                          <a:ext cx="416433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排队爬长城喽！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65pt;margin-top:15.15pt;height:24.4pt;width:327.9pt;z-index:251673600;mso-width-relative:page;mso-height-relative:page;" fillcolor="#FFFFFF [3201]" filled="t" stroked="t" coordsize="21600,21600" o:gfxdata="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MPlPE1QAAAAgBAAAPAAAAAAAAAAEAIAAAACIAAABkcnMvZG93bnJldi54bWxQSwECFAAU&#10;AAAACACHTuJAIWlTu2YCAADDBAAADgAAAAAAAAABACAAAAAk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排队爬长城喽！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123190</wp:posOffset>
            </wp:positionV>
            <wp:extent cx="1828800" cy="1828800"/>
            <wp:effectExtent l="0" t="0" r="0" b="0"/>
            <wp:wrapNone/>
            <wp:docPr id="23" name="图片 23" descr="C:\Users\13054\Desktop\新建文件夹 (2)\新建文件夹\IMG_20241012_082717.jpgIMG_20241012_082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13054\Desktop\新建文件夹 (2)\新建文件夹\IMG_20241012_082717.jpgIMG_20241012_082717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507365</wp:posOffset>
            </wp:positionH>
            <wp:positionV relativeFrom="paragraph">
              <wp:posOffset>165100</wp:posOffset>
            </wp:positionV>
            <wp:extent cx="1690370" cy="1690370"/>
            <wp:effectExtent l="0" t="0" r="5080" b="5080"/>
            <wp:wrapNone/>
            <wp:docPr id="16" name="图片 16" descr="C:\Users\13054\Desktop\新建文件夹 (2)\新建文件夹\IMG_20241012_082651.jpgIMG_20241012_082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054\Desktop\新建文件夹 (2)\新建文件夹\IMG_20241012_082651.jpgIMG_20241012_08265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191770</wp:posOffset>
                </wp:positionV>
                <wp:extent cx="4855210" cy="309880"/>
                <wp:effectExtent l="4445" t="4445" r="762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21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我们又来骑小车喽！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9pt;margin-top:15.1pt;height:24.4pt;width:382.3pt;z-index:251674624;mso-width-relative:page;mso-height-relative:page;" fillcolor="#FFFFFF [3201]" filled="t" stroked="t" coordsize="21600,21600" o:gfxdata="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CKe5q1QAA&#10;AAgBAAAPAAAAAAAAAAEAIAAAACIAAABkcnMvZG93bnJldi54bWxQSwECFAAUAAAACACHTuJANslR&#10;dloCAAC3BAAADgAAAAAAAAABACAAAAAk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我们又来骑小车喽！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2607310</wp:posOffset>
            </wp:positionH>
            <wp:positionV relativeFrom="paragraph">
              <wp:posOffset>35560</wp:posOffset>
            </wp:positionV>
            <wp:extent cx="1785620" cy="1785620"/>
            <wp:effectExtent l="0" t="0" r="5080" b="5080"/>
            <wp:wrapNone/>
            <wp:docPr id="32" name="图片 32" descr="C:\Users\13054\Desktop\新建文件夹 (2)\新建文件夹\IMG_20241012_083817.jpgIMG_20241012_083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13054\Desktop\新建文件夹 (2)\新建文件夹\IMG_20241012_083817.jpgIMG_20241012_08381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372745</wp:posOffset>
            </wp:positionH>
            <wp:positionV relativeFrom="paragraph">
              <wp:posOffset>111760</wp:posOffset>
            </wp:positionV>
            <wp:extent cx="1747520" cy="1747520"/>
            <wp:effectExtent l="0" t="0" r="5080" b="5080"/>
            <wp:wrapNone/>
            <wp:docPr id="20" name="图片 20" descr="C:\Users\13054\Desktop\新建文件夹 (2)\新建文件夹\IMG_20241012_083119.jpgIMG_20241012_083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054\Desktop\新建文件夹 (2)\新建文件夹\IMG_20241012_083119.jpgIMG_20241012_083119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123825</wp:posOffset>
                </wp:positionV>
                <wp:extent cx="5344795" cy="309880"/>
                <wp:effectExtent l="4445" t="4445" r="13335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79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敢于尝试自己不擅长的游戏，很不错哦！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pt;margin-top:9.75pt;height:24.4pt;width:420.85pt;z-index:251675648;mso-width-relative:page;mso-height-relative:page;" fillcolor="#FFFFFF [3201]" filled="t" stroked="t" coordsize="21600,21600" o:gfxdata="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Xf8Hw0wAA&#10;AAcBAAAPAAAAAAAAAAEAIAAAACIAAABkcnMvZG93bnJldi54bWxQSwECFAAUAAAACACHTuJACEs9&#10;U1wCAAC3BAAADgAAAAAAAAABACAAAAAi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敢于尝试自己不擅长的游戏，很不错哦！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集体活动——数学：6以内的相邻数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/>
        </w:rPr>
        <w:t>这是一节理解数序的数学活动。在从小到大依次排列的自然数中，一个数前面和后面相互邻近的两个数就是该数的相邻数。本次活动欲引导幼儿通过进行“找邻居”的游戏，了解数序并感知相邻数间多1少1的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2484120</wp:posOffset>
            </wp:positionH>
            <wp:positionV relativeFrom="paragraph">
              <wp:posOffset>31115</wp:posOffset>
            </wp:positionV>
            <wp:extent cx="1976755" cy="1976755"/>
            <wp:effectExtent l="0" t="0" r="4445" b="4445"/>
            <wp:wrapNone/>
            <wp:docPr id="6" name="图片 6" descr="C:\Users\13054\Desktop\新建文件夹 (2)\新建文件夹\IMG_20241012_104434.jpgIMG_20241012_104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3054\Desktop\新建文件夹 (2)\新建文件夹\IMG_20241012_104434.jpgIMG_20241012_104434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59690</wp:posOffset>
            </wp:positionV>
            <wp:extent cx="1919605" cy="1919605"/>
            <wp:effectExtent l="0" t="0" r="4445" b="4445"/>
            <wp:wrapNone/>
            <wp:docPr id="5" name="图片 5" descr="C:\Users\13054\Desktop\新建文件夹 (2)\新建文件夹\IMG_20241012_101437.jpgIMG_20241012_101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13054\Desktop\新建文件夹 (2)\新建文件夹\IMG_20241012_101437.jpgIMG_20241012_101437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207010</wp:posOffset>
                </wp:positionV>
                <wp:extent cx="5650230" cy="342900"/>
                <wp:effectExtent l="4445" t="4445" r="12700" b="50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23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请6个</w:t>
                            </w:r>
                            <w:r>
                              <w:t>小朋友排排队，找一找身边的好朋友有几个？</w:t>
                            </w:r>
                            <w:r>
                              <w:rPr>
                                <w:rFonts w:hint="eastAsia"/>
                              </w:rPr>
                              <w:t>分别</w:t>
                            </w:r>
                            <w:r>
                              <w:t>是谁？</w:t>
                            </w:r>
                            <w:r>
                              <w:rPr>
                                <w:rFonts w:hint="eastAsia"/>
                              </w:rPr>
                              <w:t>理解什么是邻居。</w:t>
                            </w:r>
                          </w:p>
                          <w:p>
                            <w:pPr>
                              <w:widowControl/>
                              <w:shd w:val="clear" w:color="auto" w:fill="FFFFFF"/>
                              <w:spacing w:line="240" w:lineRule="atLeast"/>
                              <w:ind w:left="718" w:leftChars="200" w:hanging="298" w:hangingChars="142"/>
                              <w:rPr>
                                <w:rFonts w:ascii="宋体" w:hAnsi="宋体" w:cs="Arial"/>
                                <w:color w:val="333333"/>
                                <w:kern w:val="0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1pt;margin-top:16.3pt;height:27pt;width:444.9pt;z-index:251678720;mso-width-relative:page;mso-height-relative:page;" fillcolor="#FFFFFF [3201]" filled="t" stroked="t" coordsize="21600,21600" o:gfxdata="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gaQi/1gAA&#10;AAoBAAAPAAAAAAAAAAEAIAAAACIAAABkcnMvZG93bnJldi54bWxQSwECFAAUAAAACACHTuJAdP5m&#10;K1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ind w:firstLine="420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请6个</w:t>
                      </w:r>
                      <w:r>
                        <w:t>小朋友排排队，找一找身边的好朋友有几个？</w:t>
                      </w:r>
                      <w:r>
                        <w:rPr>
                          <w:rFonts w:hint="eastAsia"/>
                        </w:rPr>
                        <w:t>分别</w:t>
                      </w:r>
                      <w:r>
                        <w:t>是谁？</w:t>
                      </w:r>
                      <w:r>
                        <w:rPr>
                          <w:rFonts w:hint="eastAsia"/>
                        </w:rPr>
                        <w:t>理解什么是邻居。</w:t>
                      </w:r>
                    </w:p>
                    <w:p>
                      <w:pPr>
                        <w:widowControl/>
                        <w:shd w:val="clear" w:color="auto" w:fill="FFFFFF"/>
                        <w:spacing w:line="240" w:lineRule="atLeast"/>
                        <w:ind w:left="718" w:leftChars="200" w:hanging="298" w:hangingChars="142"/>
                        <w:rPr>
                          <w:rFonts w:ascii="宋体" w:hAnsi="宋体" w:cs="Arial"/>
                          <w:color w:val="333333"/>
                          <w:kern w:val="0"/>
                          <w:szCs w:val="21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608330</wp:posOffset>
            </wp:positionV>
            <wp:extent cx="1661795" cy="1662430"/>
            <wp:effectExtent l="0" t="0" r="5080" b="4445"/>
            <wp:wrapNone/>
            <wp:docPr id="9" name="图片 9" descr="C:\Users\13054\Desktop\新建文件夹 (2)\新建文件夹\IMG_20241012_104438.jpgIMG_20241012_104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054\Desktop\新建文件夹 (2)\新建文件夹\IMG_20241012_104438.jpgIMG_20241012_104438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621665</wp:posOffset>
            </wp:positionV>
            <wp:extent cx="1661795" cy="1662430"/>
            <wp:effectExtent l="0" t="0" r="5080" b="4445"/>
            <wp:wrapNone/>
            <wp:docPr id="8" name="图片 8" descr="C:\Users\13054\Desktop\新建文件夹 (2)\新建文件夹\IMG_20241012_104453.jpgIMG_20241012_104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054\Desktop\新建文件夹 (2)\新建文件夹\IMG_20241012_104453.jpgIMG_20241012_104453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22860</wp:posOffset>
                </wp:positionV>
                <wp:extent cx="5220970" cy="661670"/>
                <wp:effectExtent l="4445" t="4445" r="13335" b="101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970" cy="661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数</w:t>
                            </w:r>
                            <w:r>
                              <w:rPr>
                                <w:rFonts w:hint="eastAsia"/>
                              </w:rPr>
                              <w:t>字也有相邻的朋友，我们帮数字</w:t>
                            </w:r>
                            <w:r>
                              <w:t>2,</w:t>
                            </w:r>
                            <w:r>
                              <w:rPr>
                                <w:rFonts w:hint="eastAsia"/>
                              </w:rPr>
                              <w:t>找一找它的两个邻居？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5pt;margin-top:1.8pt;height:52.1pt;width:411.1pt;z-index:251680768;mso-width-relative:page;mso-height-relative:page;" fillcolor="#FFFFFF [3201]" filled="t" stroked="t" coordsize="21600,21600" o:gfxdata="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KQoYg0wAAAAcBAAAP&#10;AAAAAAAAAAEAIAAAACIAAABkcnMvZG93bnJldi54bWxQSwECFAAUAAAACACHTuJAI6ysQFYCAAC5&#10;BAAADgAAAAAAAAABACAAAAAiAQAAZHJzL2Uyb0RvYy54bWxQSwUGAAAAAAYABgBZAQAA6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数</w:t>
                      </w:r>
                      <w:r>
                        <w:rPr>
                          <w:rFonts w:hint="eastAsia"/>
                        </w:rPr>
                        <w:t>字也有相邻的朋友，我们帮数字</w:t>
                      </w:r>
                      <w:r>
                        <w:t>2,</w:t>
                      </w:r>
                      <w:r>
                        <w:rPr>
                          <w:rFonts w:hint="eastAsia"/>
                        </w:rPr>
                        <w:t>找一找它的两个邻居？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2524760</wp:posOffset>
            </wp:positionH>
            <wp:positionV relativeFrom="paragraph">
              <wp:posOffset>634365</wp:posOffset>
            </wp:positionV>
            <wp:extent cx="1661795" cy="1662430"/>
            <wp:effectExtent l="0" t="0" r="5080" b="4445"/>
            <wp:wrapNone/>
            <wp:docPr id="11" name="图片 11" descr="C:\Users\13054\Desktop\新建文件夹 (2)\新建文件夹\IMG_20241012_104505.jpgIMG_20241012_104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13054\Desktop\新建文件夹 (2)\新建文件夹\IMG_20241012_104505.jpgIMG_20241012_104505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633730</wp:posOffset>
            </wp:positionV>
            <wp:extent cx="1661795" cy="1662430"/>
            <wp:effectExtent l="0" t="0" r="5080" b="4445"/>
            <wp:wrapNone/>
            <wp:docPr id="10" name="图片 10" descr="C:\Users\13054\Desktop\新建文件夹 (2)\新建文件夹\IMG_20241012_104525.jpgIMG_20241012_104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054\Desktop\新建文件夹 (2)\新建文件夹\IMG_20241012_104525.jpgIMG_20241012_104525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403860</wp:posOffset>
                </wp:positionV>
                <wp:extent cx="4855210" cy="309880"/>
                <wp:effectExtent l="4445" t="4445" r="7620" b="95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21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还有很多数字宝宝没有相邻数，我们帮帮它们吧！操作要求：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55pt;margin-top:31.8pt;height:24.4pt;width:382.3pt;z-index:251679744;mso-width-relative:page;mso-height-relative:page;" fillcolor="#FFFFFF [3201]" filled="t" stroked="t" coordsize="21600,21600" o:gfxdata="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E/C4dYA&#10;AAAJAQAADwAAAAAAAAABACAAAAAiAAAAZHJzL2Rvd25yZXYueG1sUEsBAhQAFAAAAAgAh07iQMCP&#10;Nu9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ind w:firstLine="420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还有很多数字宝宝没有相邻数，我们帮帮它们吧！操作要求：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三、区域游戏活动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区域游戏时间到了，宝贝们选择了自己喜欢玩的区域，对于新玩具都很很强的好奇心和探索欲望。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60325</wp:posOffset>
            </wp:positionV>
            <wp:extent cx="1828165" cy="1827530"/>
            <wp:effectExtent l="0" t="0" r="635" b="1270"/>
            <wp:wrapNone/>
            <wp:docPr id="25" name="图片 25" descr="C:\Users\13054\Desktop\新建文件夹 (2)\新建文件夹\IMG_20241012_081343.jpgIMG_20241012_081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13054\Desktop\新建文件夹 (2)\新建文件夹\IMG_20241012_081343.jpgIMG_20241012_081343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2522855</wp:posOffset>
            </wp:positionH>
            <wp:positionV relativeFrom="paragraph">
              <wp:posOffset>38100</wp:posOffset>
            </wp:positionV>
            <wp:extent cx="1773555" cy="1774190"/>
            <wp:effectExtent l="0" t="0" r="7620" b="6985"/>
            <wp:wrapNone/>
            <wp:docPr id="17" name="图片 17" descr="C:\Users\13054\Desktop\新建文件夹 (2)\新建文件夹\IMG_20241012_150053.jpgIMG_20241012_15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13054\Desktop\新建文件夹 (2)\新建文件夹\IMG_20241012_150053.jpgIMG_20241012_150053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137795</wp:posOffset>
                </wp:positionV>
                <wp:extent cx="2884805" cy="465455"/>
                <wp:effectExtent l="5080" t="4445" r="5715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4805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尝试新玩具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5pt;margin-top:10.85pt;height:36.65pt;width:227.15pt;z-index:251687936;mso-width-relative:page;mso-height-relative:page;" fillcolor="#FFFFFF [3201]" filled="t" stroked="t" coordsize="21600,21600" o:gfxdata="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zrIO3XAAAA&#10;CQEAAA8AAAAAAAAAAQAgAAAAIgAAAGRycy9kb3ducmV2LnhtbFBLAQIUABQAAAAIAIdO4kDHw8Uf&#10;VwIAALc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尝试新玩具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203200</wp:posOffset>
                </wp:positionV>
                <wp:extent cx="2617470" cy="310515"/>
                <wp:effectExtent l="4445" t="4445" r="6985" b="889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747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专心拼图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55pt;margin-top:16pt;height:24.45pt;width:206.1pt;z-index:251684864;mso-width-relative:page;mso-height-relative:page;" fillcolor="#FFFFFF [3201]" filled="t" stroked="t" coordsize="21600,21600" o:gfxdata="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GwJE7tUAAAAJ&#10;AQAADwAAAAAAAAABACAAAAAiAAAAZHJzL2Rvd25yZXYueG1sUEsBAhQAFAAAAAgAh07iQE53xyJY&#10;AgAAuQ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专心拼图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227965</wp:posOffset>
            </wp:positionV>
            <wp:extent cx="1831340" cy="1830705"/>
            <wp:effectExtent l="0" t="0" r="6985" b="7620"/>
            <wp:wrapNone/>
            <wp:docPr id="21" name="图片 21" descr="C:\Users\13054\Desktop\新建文件夹 (2)\新建文件夹\IMG_20241012_150126.jpgIMG_20241012_150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13054\Desktop\新建文件夹 (2)\新建文件夹\IMG_20241012_150126.jpgIMG_20241012_150126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7620</wp:posOffset>
            </wp:positionV>
            <wp:extent cx="1935480" cy="1935480"/>
            <wp:effectExtent l="0" t="0" r="7620" b="7620"/>
            <wp:wrapNone/>
            <wp:docPr id="27" name="图片 27" descr="C:\Users\13054\Desktop\新建文件夹 (2)\新建文件夹\IMG_20241012_150158.jpgIMG_20241012_150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13054\Desktop\新建文件夹 (2)\新建文件夹\IMG_20241012_150158.jpgIMG_20241012_150158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179070</wp:posOffset>
                </wp:positionV>
                <wp:extent cx="2634615" cy="309880"/>
                <wp:effectExtent l="4445" t="4445" r="8890" b="952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461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看我拼的机甲战士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.25pt;margin-top:14.1pt;height:24.4pt;width:207.45pt;z-index:251688960;mso-width-relative:page;mso-height-relative:page;" fillcolor="#FFFFFF [3201]" filled="t" stroked="t" coordsize="21600,21600" o:gfxdata="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rWSD&#10;9tcAAAAJAQAADwAAAAAAAAABACAAAAAiAAAAZHJzL2Rvd25yZXYueG1sUEsBAhQAFAAAAAgAh07i&#10;QAt51+ZcAgAAuQ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看我拼的机甲战士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198120</wp:posOffset>
                </wp:positionV>
                <wp:extent cx="2118360" cy="309880"/>
                <wp:effectExtent l="4445" t="4445" r="10795" b="952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水管积木搭搭搭。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1pt;margin-top:15.6pt;height:24.4pt;width:166.8pt;z-index:251683840;mso-width-relative:page;mso-height-relative:page;" fillcolor="#FFFFFF [3201]" filled="t" stroked="t" coordsize="21600,21600" o:gfxdata="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/Yan71AAA&#10;AAgBAAAPAAAAAAAAAAEAIAAAACIAAABkcnMvZG93bnJldi54bWxQSwECFAAUAAAACACHTuJAH+8C&#10;vFsCAAC5BAAADgAAAAAAAAABACAAAAAj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水管积木搭搭搭。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203200</wp:posOffset>
            </wp:positionV>
            <wp:extent cx="1935480" cy="1935480"/>
            <wp:effectExtent l="0" t="0" r="7620" b="7620"/>
            <wp:wrapNone/>
            <wp:docPr id="29" name="图片 29" descr="C:\Users\13054\Desktop\新建文件夹 (2)\新建文件夹\IMG_20241012_150109.jpgIMG_20241012_150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13054\Desktop\新建文件夹 (2)\新建文件夹\IMG_20241012_150109.jpgIMG_20241012_150109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131445</wp:posOffset>
            </wp:positionV>
            <wp:extent cx="1935480" cy="1935480"/>
            <wp:effectExtent l="0" t="0" r="7620" b="7620"/>
            <wp:wrapNone/>
            <wp:docPr id="26" name="图片 26" descr="C:\Users\13054\Desktop\新建文件夹 (2)\新建文件夹\IMG_20241012_144631.jpgIMG_20241012_144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13054\Desktop\新建文件夹 (2)\新建文件夹\IMG_20241012_144631.jpgIMG_20241012_144631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211455</wp:posOffset>
                </wp:positionV>
                <wp:extent cx="2293620" cy="471805"/>
                <wp:effectExtent l="4445" t="5080" r="6985" b="889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471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观察动物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45pt;margin-top:16.65pt;height:37.15pt;width:180.6pt;z-index:251685888;mso-width-relative:page;mso-height-relative:page;" fillcolor="#FFFFFF [3201]" filled="t" stroked="t" coordsize="21600,21600" o:gfxdata="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8OdaP1gAA&#10;AAkBAAAPAAAAAAAAAAEAIAAAACIAAABkcnMvZG93bnJldi54bWxQSwECFAAUAAAACACHTuJAItjj&#10;ol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观察动物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130175</wp:posOffset>
                </wp:positionV>
                <wp:extent cx="2379345" cy="504190"/>
                <wp:effectExtent l="5080" t="4445" r="6350" b="57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345" cy="504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我们合作搭狗窝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6.3pt;margin-top:10.25pt;height:39.7pt;width:187.35pt;z-index:251689984;mso-width-relative:page;mso-height-relative:page;" fillcolor="#FFFFFF [3201]" filled="t" stroked="t" coordsize="21600,21600" o:gfxdata="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0Bhs&#10;AtcAAAAJAQAADwAAAAAAAAABACAAAAAiAAAAZHJzL2Rvd25yZXYueG1sUEsBAhQAFAAAAAgAh07i&#10;QLSeYX9cAgAAuQ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我们合作搭狗窝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四、今日食谱</w:t>
      </w: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93980</wp:posOffset>
            </wp:positionV>
            <wp:extent cx="3712210" cy="3039745"/>
            <wp:effectExtent l="0" t="0" r="2540" b="8255"/>
            <wp:wrapNone/>
            <wp:docPr id="15" name="图片 15" descr="C:\Users\13054\Desktop\新建文件夹\mmexport1728464763993.jpgmmexport1728464763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054\Desktop\新建文件夹\mmexport1728464763993.jpgmmexport1728464763993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221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五、家园合作</w:t>
      </w: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210185</wp:posOffset>
                </wp:positionV>
                <wp:extent cx="4966970" cy="828675"/>
                <wp:effectExtent l="4445" t="4445" r="10160" b="508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87475" y="5239385"/>
                          <a:ext cx="496697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0" w:firstLineChars="200"/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秋季干燥，小朋友容易上火，请家长为孩子多补充水分，多吃一点蔬菜水果哦！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25pt;margin-top:16.55pt;height:65.25pt;width:391.1pt;z-index:251692032;mso-width-relative:page;mso-height-relative:page;" fillcolor="#FFFFFF [3201]" filled="t" stroked="t" coordsize="21600,21600" o:gfxdata="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Pwk0cdUAAAAJAQAADwAAAAAAAAABACAAAAAiAAAAZHJzL2Rvd25yZXYueG1sUEsBAhQAFAAA&#10;AAgAh07iQEdhbQdkAgAAxQQAAA4AAAAAAAAAAQAgAAAAJ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0" w:firstLineChars="200"/>
                        <w:rPr>
                          <w:rFonts w:hint="default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秋季干燥，小朋友容易上火，请家长为孩子多补充水分，多吃一点蔬菜水果哦！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0LCJoZGlkIjoiODViY2JkMjU3NGYzZTEwMzZmMGFkZWViYmNkYWU3NDIiLCJ1c2VyQ291bnQiOjEzMH0="/>
  </w:docVars>
  <w:rsids>
    <w:rsidRoot w:val="00000000"/>
    <w:rsid w:val="00452C8C"/>
    <w:rsid w:val="008D6502"/>
    <w:rsid w:val="00DD4A4C"/>
    <w:rsid w:val="00F64E16"/>
    <w:rsid w:val="015664E5"/>
    <w:rsid w:val="016F4D3B"/>
    <w:rsid w:val="017A1D08"/>
    <w:rsid w:val="02086659"/>
    <w:rsid w:val="023B4E13"/>
    <w:rsid w:val="023F2AD1"/>
    <w:rsid w:val="047A55B6"/>
    <w:rsid w:val="05CC7CE4"/>
    <w:rsid w:val="05DF15BF"/>
    <w:rsid w:val="0668092C"/>
    <w:rsid w:val="07D667F9"/>
    <w:rsid w:val="08931819"/>
    <w:rsid w:val="08984413"/>
    <w:rsid w:val="089E4FE9"/>
    <w:rsid w:val="08A35158"/>
    <w:rsid w:val="08ED0F4E"/>
    <w:rsid w:val="093A05C0"/>
    <w:rsid w:val="09810339"/>
    <w:rsid w:val="09B66002"/>
    <w:rsid w:val="09BF1E8A"/>
    <w:rsid w:val="0AA947E3"/>
    <w:rsid w:val="0B6B43F1"/>
    <w:rsid w:val="0B721760"/>
    <w:rsid w:val="0B9D1D19"/>
    <w:rsid w:val="0C87388C"/>
    <w:rsid w:val="0C9C57D4"/>
    <w:rsid w:val="0CA51F3D"/>
    <w:rsid w:val="0D090CDC"/>
    <w:rsid w:val="0D377AD4"/>
    <w:rsid w:val="0D6D699E"/>
    <w:rsid w:val="0D9C0528"/>
    <w:rsid w:val="0E485779"/>
    <w:rsid w:val="0E861C49"/>
    <w:rsid w:val="0EDB31E4"/>
    <w:rsid w:val="0F5B1261"/>
    <w:rsid w:val="0FE37A27"/>
    <w:rsid w:val="10523A58"/>
    <w:rsid w:val="10567C5F"/>
    <w:rsid w:val="10EA1B51"/>
    <w:rsid w:val="1117406B"/>
    <w:rsid w:val="111D10C4"/>
    <w:rsid w:val="11537DB5"/>
    <w:rsid w:val="118A2939"/>
    <w:rsid w:val="12817228"/>
    <w:rsid w:val="12E70460"/>
    <w:rsid w:val="132477B7"/>
    <w:rsid w:val="13853216"/>
    <w:rsid w:val="143E230D"/>
    <w:rsid w:val="14567ABD"/>
    <w:rsid w:val="14E21961"/>
    <w:rsid w:val="154A73F4"/>
    <w:rsid w:val="15885CA2"/>
    <w:rsid w:val="161B48EC"/>
    <w:rsid w:val="162753AD"/>
    <w:rsid w:val="178655BC"/>
    <w:rsid w:val="194809D3"/>
    <w:rsid w:val="19672F1C"/>
    <w:rsid w:val="19FE0D95"/>
    <w:rsid w:val="1A4733D8"/>
    <w:rsid w:val="1B0256D6"/>
    <w:rsid w:val="1B252495"/>
    <w:rsid w:val="1B781634"/>
    <w:rsid w:val="1B7F25EE"/>
    <w:rsid w:val="1BA9215D"/>
    <w:rsid w:val="1BEE0DC0"/>
    <w:rsid w:val="1C5F2250"/>
    <w:rsid w:val="1C8C6154"/>
    <w:rsid w:val="1DAD49C3"/>
    <w:rsid w:val="1DB357ED"/>
    <w:rsid w:val="1F431810"/>
    <w:rsid w:val="1FA020AF"/>
    <w:rsid w:val="1FFF78A1"/>
    <w:rsid w:val="20392AC3"/>
    <w:rsid w:val="20DF1957"/>
    <w:rsid w:val="2119253C"/>
    <w:rsid w:val="212107E7"/>
    <w:rsid w:val="2241618A"/>
    <w:rsid w:val="224E4C00"/>
    <w:rsid w:val="229A6B16"/>
    <w:rsid w:val="23584AF2"/>
    <w:rsid w:val="236B7511"/>
    <w:rsid w:val="23DE2682"/>
    <w:rsid w:val="249D3004"/>
    <w:rsid w:val="24E960F0"/>
    <w:rsid w:val="24E9725F"/>
    <w:rsid w:val="24ED110E"/>
    <w:rsid w:val="25F53B81"/>
    <w:rsid w:val="26DB2DEB"/>
    <w:rsid w:val="26F12ECB"/>
    <w:rsid w:val="27100BB9"/>
    <w:rsid w:val="27370B48"/>
    <w:rsid w:val="273C344C"/>
    <w:rsid w:val="27722CE1"/>
    <w:rsid w:val="277C5153"/>
    <w:rsid w:val="27CE4F3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AB96662"/>
    <w:rsid w:val="2B5A44B9"/>
    <w:rsid w:val="2BFD49DE"/>
    <w:rsid w:val="2C116EA2"/>
    <w:rsid w:val="2C9F79C7"/>
    <w:rsid w:val="2CB127E7"/>
    <w:rsid w:val="2D83287A"/>
    <w:rsid w:val="2EB06C07"/>
    <w:rsid w:val="2EE22573"/>
    <w:rsid w:val="2EE37C2C"/>
    <w:rsid w:val="2F7950D6"/>
    <w:rsid w:val="30621EEB"/>
    <w:rsid w:val="306F1C94"/>
    <w:rsid w:val="31010477"/>
    <w:rsid w:val="31896FBD"/>
    <w:rsid w:val="320109E3"/>
    <w:rsid w:val="32693814"/>
    <w:rsid w:val="32A45F3D"/>
    <w:rsid w:val="32AF446B"/>
    <w:rsid w:val="32F63DDB"/>
    <w:rsid w:val="32FA38F9"/>
    <w:rsid w:val="33010DBB"/>
    <w:rsid w:val="33041D9C"/>
    <w:rsid w:val="3314285B"/>
    <w:rsid w:val="34081B1F"/>
    <w:rsid w:val="345B0C94"/>
    <w:rsid w:val="345E30E7"/>
    <w:rsid w:val="35E13CB2"/>
    <w:rsid w:val="362B0E4B"/>
    <w:rsid w:val="36615687"/>
    <w:rsid w:val="368574FE"/>
    <w:rsid w:val="37A44269"/>
    <w:rsid w:val="38826D59"/>
    <w:rsid w:val="38A73006"/>
    <w:rsid w:val="39625A9E"/>
    <w:rsid w:val="397317F4"/>
    <w:rsid w:val="39AF5EB5"/>
    <w:rsid w:val="3A0258D3"/>
    <w:rsid w:val="3A0B074C"/>
    <w:rsid w:val="3A217E73"/>
    <w:rsid w:val="3AA92F05"/>
    <w:rsid w:val="3AF365D3"/>
    <w:rsid w:val="3AF44AC4"/>
    <w:rsid w:val="3B194EA9"/>
    <w:rsid w:val="3B883ED9"/>
    <w:rsid w:val="3B9E69AC"/>
    <w:rsid w:val="3BD61609"/>
    <w:rsid w:val="3BD94C62"/>
    <w:rsid w:val="3C884634"/>
    <w:rsid w:val="3CC97926"/>
    <w:rsid w:val="3D5F61C9"/>
    <w:rsid w:val="3D686164"/>
    <w:rsid w:val="3E7249DB"/>
    <w:rsid w:val="40387CC5"/>
    <w:rsid w:val="404B77E1"/>
    <w:rsid w:val="40574FF8"/>
    <w:rsid w:val="40856FF7"/>
    <w:rsid w:val="40B76997"/>
    <w:rsid w:val="40F24318"/>
    <w:rsid w:val="41B2609F"/>
    <w:rsid w:val="42A56447"/>
    <w:rsid w:val="439E0FE1"/>
    <w:rsid w:val="44416C8B"/>
    <w:rsid w:val="445F12B8"/>
    <w:rsid w:val="46312108"/>
    <w:rsid w:val="46981A48"/>
    <w:rsid w:val="476F7B5E"/>
    <w:rsid w:val="47735A64"/>
    <w:rsid w:val="47B440D5"/>
    <w:rsid w:val="48274028"/>
    <w:rsid w:val="485A52A7"/>
    <w:rsid w:val="48AE669E"/>
    <w:rsid w:val="48CC4F27"/>
    <w:rsid w:val="48ED60E4"/>
    <w:rsid w:val="494B5262"/>
    <w:rsid w:val="49B74A9C"/>
    <w:rsid w:val="4A06548D"/>
    <w:rsid w:val="4A346070"/>
    <w:rsid w:val="4A3A6EF1"/>
    <w:rsid w:val="4A5109FF"/>
    <w:rsid w:val="4B7613D3"/>
    <w:rsid w:val="4B8169C4"/>
    <w:rsid w:val="4BCD06A7"/>
    <w:rsid w:val="4CAD759F"/>
    <w:rsid w:val="4CB956A2"/>
    <w:rsid w:val="4CEA5F23"/>
    <w:rsid w:val="4D40640B"/>
    <w:rsid w:val="4D897887"/>
    <w:rsid w:val="4DA55FCE"/>
    <w:rsid w:val="4DC434D2"/>
    <w:rsid w:val="4DEB6E44"/>
    <w:rsid w:val="4E557581"/>
    <w:rsid w:val="4E9F2B7D"/>
    <w:rsid w:val="4EC53881"/>
    <w:rsid w:val="4F024014"/>
    <w:rsid w:val="5019487C"/>
    <w:rsid w:val="50694782"/>
    <w:rsid w:val="508942CB"/>
    <w:rsid w:val="516001E7"/>
    <w:rsid w:val="52024529"/>
    <w:rsid w:val="522F6CD5"/>
    <w:rsid w:val="5270716A"/>
    <w:rsid w:val="52883B4D"/>
    <w:rsid w:val="54311E15"/>
    <w:rsid w:val="544C446D"/>
    <w:rsid w:val="5451394D"/>
    <w:rsid w:val="54627EC3"/>
    <w:rsid w:val="547D4F9E"/>
    <w:rsid w:val="548060AA"/>
    <w:rsid w:val="54854D31"/>
    <w:rsid w:val="549F5DAB"/>
    <w:rsid w:val="54B971CF"/>
    <w:rsid w:val="54D75312"/>
    <w:rsid w:val="555830F0"/>
    <w:rsid w:val="558B59A3"/>
    <w:rsid w:val="56182A57"/>
    <w:rsid w:val="584A27F4"/>
    <w:rsid w:val="589F2B25"/>
    <w:rsid w:val="58D261AB"/>
    <w:rsid w:val="5A367B5D"/>
    <w:rsid w:val="5AA20D99"/>
    <w:rsid w:val="5AD10BE1"/>
    <w:rsid w:val="5B6D565C"/>
    <w:rsid w:val="5BA026EF"/>
    <w:rsid w:val="5C1678FB"/>
    <w:rsid w:val="5C440450"/>
    <w:rsid w:val="5C6E1BC0"/>
    <w:rsid w:val="5CAE3391"/>
    <w:rsid w:val="5CE70052"/>
    <w:rsid w:val="5D3E4947"/>
    <w:rsid w:val="5D733D09"/>
    <w:rsid w:val="5D9544F1"/>
    <w:rsid w:val="5E5C6FE2"/>
    <w:rsid w:val="5ED356C4"/>
    <w:rsid w:val="5ED62146"/>
    <w:rsid w:val="5F6C2170"/>
    <w:rsid w:val="5FE70F4D"/>
    <w:rsid w:val="60FB5284"/>
    <w:rsid w:val="61235C9D"/>
    <w:rsid w:val="61B77819"/>
    <w:rsid w:val="61FD505E"/>
    <w:rsid w:val="62345839"/>
    <w:rsid w:val="630024F7"/>
    <w:rsid w:val="63117C28"/>
    <w:rsid w:val="636D389F"/>
    <w:rsid w:val="637165B1"/>
    <w:rsid w:val="64994DC4"/>
    <w:rsid w:val="64DC3261"/>
    <w:rsid w:val="653865E1"/>
    <w:rsid w:val="657357D8"/>
    <w:rsid w:val="6583444E"/>
    <w:rsid w:val="6638389E"/>
    <w:rsid w:val="66BD02CA"/>
    <w:rsid w:val="66CA4A49"/>
    <w:rsid w:val="670D49A7"/>
    <w:rsid w:val="68505DD7"/>
    <w:rsid w:val="6871298D"/>
    <w:rsid w:val="6916631D"/>
    <w:rsid w:val="6A3A44B6"/>
    <w:rsid w:val="6A705DBE"/>
    <w:rsid w:val="6A912F52"/>
    <w:rsid w:val="6AAA2656"/>
    <w:rsid w:val="6AB04F87"/>
    <w:rsid w:val="6AB10768"/>
    <w:rsid w:val="6AC9392C"/>
    <w:rsid w:val="6AE6619B"/>
    <w:rsid w:val="6B311856"/>
    <w:rsid w:val="6C12705A"/>
    <w:rsid w:val="6C977585"/>
    <w:rsid w:val="6CD17F9C"/>
    <w:rsid w:val="6CF84E63"/>
    <w:rsid w:val="6D1241DB"/>
    <w:rsid w:val="6D315F6E"/>
    <w:rsid w:val="6D667CB0"/>
    <w:rsid w:val="6DC54022"/>
    <w:rsid w:val="6DFC19D9"/>
    <w:rsid w:val="6F29588D"/>
    <w:rsid w:val="6F74147C"/>
    <w:rsid w:val="6FB20C0B"/>
    <w:rsid w:val="7017021C"/>
    <w:rsid w:val="70471E59"/>
    <w:rsid w:val="70B0026D"/>
    <w:rsid w:val="70C745CA"/>
    <w:rsid w:val="717D3F41"/>
    <w:rsid w:val="72762389"/>
    <w:rsid w:val="72A51834"/>
    <w:rsid w:val="72E90C14"/>
    <w:rsid w:val="7346520E"/>
    <w:rsid w:val="746F2E58"/>
    <w:rsid w:val="74A74768"/>
    <w:rsid w:val="74CF11AD"/>
    <w:rsid w:val="74FF04A3"/>
    <w:rsid w:val="755A4AC8"/>
    <w:rsid w:val="75AB52B6"/>
    <w:rsid w:val="75D36249"/>
    <w:rsid w:val="75F55576"/>
    <w:rsid w:val="76787169"/>
    <w:rsid w:val="779E362B"/>
    <w:rsid w:val="77AD58F4"/>
    <w:rsid w:val="787157B7"/>
    <w:rsid w:val="7886294E"/>
    <w:rsid w:val="78C63F93"/>
    <w:rsid w:val="78DD3A3A"/>
    <w:rsid w:val="792117F6"/>
    <w:rsid w:val="79B21820"/>
    <w:rsid w:val="79EB5577"/>
    <w:rsid w:val="7A6115EB"/>
    <w:rsid w:val="7C2D4901"/>
    <w:rsid w:val="7C831B17"/>
    <w:rsid w:val="7CA73C2D"/>
    <w:rsid w:val="7CF44998"/>
    <w:rsid w:val="7D06234A"/>
    <w:rsid w:val="7D74489E"/>
    <w:rsid w:val="7DF61D49"/>
    <w:rsid w:val="7EB735F7"/>
    <w:rsid w:val="7FD56A8E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table" w:customStyle="1" w:styleId="12">
    <w:name w:val="无格式表格 11"/>
    <w:basedOn w:val="5"/>
    <w:qFormat/>
    <w:uiPriority w:val="99"/>
    <w:rPr>
      <w:sz w:val="22"/>
      <w:szCs w:val="22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22.jpeg"/><Relationship Id="rId23" Type="http://schemas.openxmlformats.org/officeDocument/2006/relationships/image" Target="media/image21.jpeg"/><Relationship Id="rId22" Type="http://schemas.openxmlformats.org/officeDocument/2006/relationships/image" Target="media/image20.jpeg"/><Relationship Id="rId21" Type="http://schemas.openxmlformats.org/officeDocument/2006/relationships/image" Target="media/image19.jpeg"/><Relationship Id="rId20" Type="http://schemas.openxmlformats.org/officeDocument/2006/relationships/image" Target="media/image18.jpeg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4</Pages>
  <Words>468</Words>
  <Characters>478</Characters>
  <Paragraphs>83</Paragraphs>
  <TotalTime>2</TotalTime>
  <ScaleCrop>false</ScaleCrop>
  <LinksUpToDate>false</LinksUpToDate>
  <CharactersWithSpaces>484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13054</cp:lastModifiedBy>
  <cp:lastPrinted>2024-10-13T23:54:00Z</cp:lastPrinted>
  <dcterms:modified xsi:type="dcterms:W3CDTF">2024-10-15T23:53:37Z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D0E1374A993E461A9E49A3B5B55782F5</vt:lpwstr>
  </property>
</Properties>
</file>