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10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16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今天我们共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人来园，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魏书宇、赵天睿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来园时知道把水杯带绕好后再放到水杯车上。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许晨依、郭慕芸、庄溢、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马筱萌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在来园时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能能够根据积木的造型进行签到。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bidi w:val="0"/>
        <w:ind w:firstLine="640" w:firstLineChars="200"/>
        <w:jc w:val="left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  <w:t>在今天的区域游戏中我们小朋友都能根据自己选择的区域，进行游戏。孩子们能够区分好什么时进区牌，什么是选区牌，按照自己的计划进行游戏。区域游戏后有有部分小朋友愿意与大家分享自己的游戏经历。</w:t>
      </w:r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2" name="图片 2" descr="1383407e01fb23ab781b8097ed645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383407e01fb23ab781b8097ed6455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3" name="图片 3" descr="4f27baf2018c80cb85af91b5190d73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f27baf2018c80cb85af91b5190d73f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5" name="图片 5" descr="e72b701c3a27baeae61a79d372ba5e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72b701c3a27baeae61a79d372ba5e5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今天我们开展了活动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《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夸常州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》</w:t>
      </w:r>
      <w:r>
        <w:rPr>
          <w:rFonts w:hint="eastAsia" w:ascii="宋体" w:hAnsi="宋体" w:eastAsia="宋体" w:cs="宋体"/>
          <w:bCs/>
          <w:sz w:val="24"/>
          <w:szCs w:val="24"/>
        </w:rPr>
        <w:t>是一首由民歌改编而来的说唱歌曲，节拍为2/4拍，节奏比较欢快。歌曲分为两段，每段由六个乐句组成。歌词内容通俗易懂，旋律流畅，曲调高昂充满激情，主要节奏以前十六后八分音符及前八后十六分音符为主，速度为小快板，歌词抒发了孩子们赞美与喜爱家乡的真挚情感，本节教学活动为歌曲《夸家乡》改编，其中歌词换成了“龙城、常州”等幼儿熟悉的家乡美景名胜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王韵涵、顾宇浩、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马筱萌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许晨依、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魏书宇、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李宇航、赵天睿、庄溢，</w:t>
      </w:r>
      <w:r>
        <w:rPr>
          <w:rFonts w:hint="eastAsia" w:ascii="宋体" w:hAnsi="宋体" w:cs="宋体"/>
          <w:sz w:val="24"/>
          <w:szCs w:val="24"/>
        </w:rPr>
        <w:t>能</w:t>
      </w:r>
      <w:r>
        <w:rPr>
          <w:rFonts w:hint="eastAsia" w:ascii="宋体" w:hAnsi="宋体" w:eastAsia="宋体" w:cs="宋体"/>
          <w:bCs/>
          <w:sz w:val="24"/>
          <w:szCs w:val="24"/>
        </w:rPr>
        <w:t>感受歌曲的说唱风格，萌发热爱家乡的美好情感。</w:t>
      </w:r>
      <w:bookmarkStart w:id="0" w:name="_GoBack"/>
      <w:bookmarkEnd w:id="0"/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意大利面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没有喝完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基本不睡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有点咳嗽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ind w:firstLine="720" w:firstLineChars="300"/>
              <w:jc w:val="both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睡得晚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1.园服已经发下去，请需要更换的小朋友及时与我们联系。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2.最近天气早晚温差大，请家长给孩子带一件薄外套。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3.请孩子们注意个人卫生，勤洗头、勤洗澡、勤剪指甲，做个爱干净的好宝宝哦！</w:t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42545</wp:posOffset>
          </wp:positionH>
          <wp:positionV relativeFrom="page">
            <wp:posOffset>140970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7FDBCF"/>
    <w:rsid w:val="1AE8027C"/>
    <w:rsid w:val="1C11478D"/>
    <w:rsid w:val="1C2213A3"/>
    <w:rsid w:val="1D1B4DD6"/>
    <w:rsid w:val="1EF22D41"/>
    <w:rsid w:val="1FBF3BF4"/>
    <w:rsid w:val="206936D5"/>
    <w:rsid w:val="214E09D6"/>
    <w:rsid w:val="2164721B"/>
    <w:rsid w:val="21CB6D00"/>
    <w:rsid w:val="21FD7975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1F737F6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DE8E21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D2B7DA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DD4C1E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DF63A0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9F895A"/>
    <w:rsid w:val="DFD50F81"/>
    <w:rsid w:val="DFDDB07B"/>
    <w:rsid w:val="DFFFD0BB"/>
    <w:rsid w:val="E7F9A5FD"/>
    <w:rsid w:val="E9F358C4"/>
    <w:rsid w:val="EA396856"/>
    <w:rsid w:val="EBC2CD98"/>
    <w:rsid w:val="EBEBA16B"/>
    <w:rsid w:val="ECFFC907"/>
    <w:rsid w:val="EDBB180B"/>
    <w:rsid w:val="EDFD1CC0"/>
    <w:rsid w:val="EE2D43BF"/>
    <w:rsid w:val="EE75F72E"/>
    <w:rsid w:val="EE7FB124"/>
    <w:rsid w:val="EEF7E819"/>
    <w:rsid w:val="EFD960BC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238E99"/>
    <w:rsid w:val="F99FBCF6"/>
    <w:rsid w:val="FAB71C96"/>
    <w:rsid w:val="FAEA1B89"/>
    <w:rsid w:val="FAFC2ED5"/>
    <w:rsid w:val="FAFDD618"/>
    <w:rsid w:val="FBB79769"/>
    <w:rsid w:val="FBC31ABB"/>
    <w:rsid w:val="FBEDD189"/>
    <w:rsid w:val="FBFCC729"/>
    <w:rsid w:val="FC79CB9D"/>
    <w:rsid w:val="FD768A22"/>
    <w:rsid w:val="FD7EA79E"/>
    <w:rsid w:val="FDDFC22F"/>
    <w:rsid w:val="FDEF6B32"/>
    <w:rsid w:val="FDFB2B31"/>
    <w:rsid w:val="FDFF5E44"/>
    <w:rsid w:val="FE751621"/>
    <w:rsid w:val="FEEF0572"/>
    <w:rsid w:val="FEFD0C6D"/>
    <w:rsid w:val="FEFFD42C"/>
    <w:rsid w:val="FF2FB26B"/>
    <w:rsid w:val="FF47FF52"/>
    <w:rsid w:val="FFA74C52"/>
    <w:rsid w:val="FFB287E9"/>
    <w:rsid w:val="FFBF6ECA"/>
    <w:rsid w:val="FFCF06E2"/>
    <w:rsid w:val="FFE99E9A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2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2021-05-05T11:17:00Z</dcterms:created>
  <dc:creator>yixuange</dc:creator>
  <cp:lastModifiedBy>青柠</cp:lastModifiedBy>
  <cp:lastPrinted>2023-02-28T07:53:00Z</cp:lastPrinted>
  <dcterms:modified xsi:type="dcterms:W3CDTF">2024-10-16T12:51:10Z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