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三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20人，2人请假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鲜牛奶、多样饼干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意大利面、茶树菇木耳老鸭煲。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◎午点：八宝咸粥。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◎水果：哈密瓜、红提。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A672A7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0A403C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  <w:bookmarkStart w:id="1" w:name="_GoBack"/>
            <w:bookmarkEnd w:id="1"/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FC5A60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A3A4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5085D5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今天我们玩的是攀爬网，可以玩一玩假山、从网里爬一爬，还可以从滑滑梯上滑下来。</w:t>
      </w:r>
    </w:p>
    <w:tbl>
      <w:tblPr>
        <w:tblStyle w:val="7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E69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</w:trPr>
        <w:tc>
          <w:tcPr>
            <w:tcW w:w="4647" w:type="dxa"/>
          </w:tcPr>
          <w:p w14:paraId="7F56BA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8" name="图片 8" descr="D:/Desktop/1016/IMG_3411.JPGIMG_3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1016/IMG_3411.JPGIMG_34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02410C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9" name="图片 9" descr="D:/Desktop/1016/IMG_3438.JPGIMG_3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1016/IMG_3438.JPGIMG_34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A1F9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6F065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0D85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3F4835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10" name="图片 10" descr="D:/Desktop/1016/IMG_3440.JPGIMG_3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1016/IMG_3440.JPGIMG_34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D1A0D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11" name="图片 11" descr="D:/Desktop/1016/IMG_3450.JPGIMG_3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1016/IMG_3450.JPGIMG_34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47D0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05A21F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5BAD67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4BC7D3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ab/>
      </w:r>
    </w:p>
    <w:p w14:paraId="5F2040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4CF5D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3780" w:firstLineChars="1800"/>
        <w:jc w:val="both"/>
        <w:rPr>
          <w:rFonts w:hint="default" w:ascii="宋体" w:hAnsi="宋体" w:eastAsia="宋体" w:cs="Kaiti SC Bold"/>
          <w:szCs w:val="21"/>
          <w:lang w:val="en-US" w:eastAsia="zh-CN"/>
        </w:rPr>
      </w:pPr>
    </w:p>
    <w:tbl>
      <w:tblPr>
        <w:tblStyle w:val="7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5F3C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014C96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1692775551" name="图片 1692775551" descr="D:/Desktop/1016/IMG_3459.JPGIMG_3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75551" name="图片 1692775551" descr="D:/Desktop/1016/IMG_3459.JPGIMG_34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001848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1942535042" name="图片 1942535042" descr="D:/Desktop/1016/IMG_3462.JPGIMG_3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535042" name="图片 1942535042" descr="D:/Desktop/1016/IMG_3462.JPGIMG_34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27DA5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4EF8DF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437A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01252A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2" name="图片 2" descr="D:/Desktop/1016/IMG_3464.JPGIMG_3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1016/IMG_3464.JPGIMG_34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F9ECC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3" name="图片 3" descr="D:/Desktop/1016/IMG_3471.JPGIMG_3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1016/IMG_3471.JPGIMG_34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F1EE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7EEF8D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22F2396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6027AAA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64E572E4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 w14:paraId="32F08C86"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今天我们开展的是综合活动《常州</w:t>
      </w:r>
      <w:r>
        <w:rPr>
          <w:rFonts w:hint="eastAsia" w:ascii="宋体" w:hAnsi="宋体" w:cs="宋体"/>
          <w:color w:val="000000"/>
          <w:kern w:val="0"/>
          <w:szCs w:val="21"/>
        </w:rPr>
        <w:t>特产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》，</w:t>
      </w:r>
      <w:r>
        <w:rPr>
          <w:rFonts w:hint="eastAsia" w:ascii="宋体" w:hAnsi="宋体" w:cs="宋体"/>
          <w:color w:val="000000"/>
          <w:kern w:val="0"/>
          <w:szCs w:val="21"/>
        </w:rPr>
        <w:t>特产指某地特有的或特别著名的产品，有历史和文化内涵。常州主要特产有大麻糕 、三鲜馄饨、东坡肉、酒酿元宵、 蟹壳黄、萝卜干、芝麻糖等；还有一些工艺产品，如：梳篦、砖刻屏、景泰蓝掐丝工艺画、乱针绣、中国彩绒画、留青竹刻等。对于幼儿园的孩子来说，这些特产中食品类接触的比较多，对于工艺产品则几乎不了解。根据中班孩子的特点，此次活动主要让孩子了解常州常见的主要特产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066FC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 w14:paraId="5D36022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4" name="图片 4" descr="D:/Desktop/1016/IMG_3452.JPGIMG_3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1016/IMG_3452.JPGIMG_345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195C10C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D:/Desktop/1016/IMG_3456.JPGIMG_3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1016/IMG_3456.JPGIMG_34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0E86F7D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513E987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1B135648"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64CBCA77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5C160757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★亲子游报名还在继续哦，大家需要报名的请根据自愿原则报名哦。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Q1LCJoZGlkIjoiODAxMWQ4YjE4YjhhMmJmYmEwNjAwZGVkYTYzMzY2OWEiLCJ1c2VyQ291bnQiOjExNH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7500D2"/>
    <w:rsid w:val="07FD1BB0"/>
    <w:rsid w:val="084F532E"/>
    <w:rsid w:val="091266F1"/>
    <w:rsid w:val="0AEC04E6"/>
    <w:rsid w:val="0B304E79"/>
    <w:rsid w:val="0B3F483C"/>
    <w:rsid w:val="0BB00FE0"/>
    <w:rsid w:val="0C777CEA"/>
    <w:rsid w:val="0CAD218B"/>
    <w:rsid w:val="0E581FD3"/>
    <w:rsid w:val="0E96765D"/>
    <w:rsid w:val="0EAD632E"/>
    <w:rsid w:val="0F275432"/>
    <w:rsid w:val="102E16C6"/>
    <w:rsid w:val="10DD7D25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45B4388"/>
    <w:rsid w:val="34993D92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3E61CA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86E02D0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749</Words>
  <Characters>781</Characters>
  <Lines>1</Lines>
  <Paragraphs>1</Paragraphs>
  <TotalTime>6</TotalTime>
  <ScaleCrop>false</ScaleCrop>
  <LinksUpToDate>false</LinksUpToDate>
  <CharactersWithSpaces>796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2024-06-18T23:36:00Z</cp:lastPrinted>
  <dcterms:modified xsi:type="dcterms:W3CDTF">2024-10-16T08:02:09Z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4BCFA18D0E1341F69EDAABE719A74F5E_13</vt:lpwstr>
  </property>
  <property fmtid="{D5CDD505-2E9C-101B-9397-08002B2CF9AE}" pid="5" name="commondata">
    <vt:lpwstr>eyJjb3VudCI6NywiaGRpZCI6IjgwMTFkOGIxOGI4YTJiZmJhMDYwMGRlZGE2MzM2NjlhIiwidXNlckNvdW50Ijo3fQ==</vt:lpwstr>
  </property>
</Properties>
</file>