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138"/>
        <w:gridCol w:w="813"/>
        <w:gridCol w:w="889"/>
        <w:gridCol w:w="1946"/>
        <w:gridCol w:w="7353"/>
        <w:gridCol w:w="7389"/>
      </w:tblGrid>
      <w:tr w:rsidR="000A4577" w14:paraId="00605077" w14:textId="77777777" w:rsidTr="002919A9">
        <w:trPr>
          <w:trHeight w:val="75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时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地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工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作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内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Default="000A4577" w:rsidP="00FD6F9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宋体"/>
                <w:b/>
                <w:bCs/>
                <w:kern w:val="0"/>
                <w:szCs w:val="21"/>
              </w:rPr>
              <w:t>参加对象</w:t>
            </w:r>
          </w:p>
        </w:tc>
      </w:tr>
      <w:tr w:rsidR="000A4577" w14:paraId="659BAF2D" w14:textId="77777777" w:rsidTr="002919A9">
        <w:trPr>
          <w:trHeight w:val="6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1841582C" w:rsidR="000A4577" w:rsidRDefault="000A7299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2E47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="003117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35B5D5E0" w14:textId="5CA252BE" w:rsidR="003117AC" w:rsidRDefault="003117AC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 w:rsidR="000A729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EEA" w14:textId="52FD8DD1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A6FF" w14:textId="5C711716" w:rsidR="000A4577" w:rsidRDefault="000A4577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631F" w14:textId="55A3473F" w:rsidR="000A4577" w:rsidRDefault="000A4577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73F11ECA" w:rsidR="000A4577" w:rsidRPr="003117AC" w:rsidRDefault="000A4577" w:rsidP="00FD6F9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D71E3" w14:textId="667FF33D" w:rsidR="000A4577" w:rsidRPr="003117AC" w:rsidRDefault="000A4577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0C0318" w14:paraId="3AFAF7B5" w14:textId="77777777" w:rsidTr="002919A9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3F5239FF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</w:t>
            </w:r>
            <w:r w:rsidR="002E47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77BA6606" w14:textId="612D0F95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D7D" w14:textId="423A4E9D" w:rsidR="000C0318" w:rsidRPr="00B50DDB" w:rsidRDefault="00B50DDB" w:rsidP="00B50DD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13F" w14:textId="0C9EEB02" w:rsidR="000C0318" w:rsidRPr="00B50DDB" w:rsidRDefault="00B50DDB" w:rsidP="00B50DDB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B50DDB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99C1" w14:textId="18156E62" w:rsidR="000C0318" w:rsidRPr="00B50DDB" w:rsidRDefault="00B50DDB" w:rsidP="00B50DD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50DDB">
              <w:rPr>
                <w:rFonts w:ascii="宋体" w:hAnsi="宋体" w:cs="宋体" w:hint="eastAsia"/>
                <w:kern w:val="0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2797EF1F" w:rsidR="000C0318" w:rsidRPr="00B50DDB" w:rsidRDefault="002E47D2" w:rsidP="00B50DD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B50DDB">
              <w:rPr>
                <w:rFonts w:hint="eastAsia"/>
                <w:sz w:val="20"/>
                <w:szCs w:val="20"/>
              </w:rPr>
              <w:t xml:space="preserve"> </w:t>
            </w:r>
            <w:r w:rsidR="00B50DDB" w:rsidRPr="00B50DDB">
              <w:rPr>
                <w:rFonts w:ascii="宋体" w:hAnsi="宋体" w:cs="宋体" w:hint="eastAsia"/>
                <w:kern w:val="0"/>
                <w:sz w:val="20"/>
                <w:szCs w:val="20"/>
              </w:rPr>
              <w:t>新北区第六批中小学音乐优秀教师培育室第十五次活动（详见培育室网站）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0446B4EF" w:rsidR="000C0318" w:rsidRPr="003117AC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中小学音乐优秀教师培育室全体成员，欢迎其他学校老师参加</w:t>
            </w:r>
            <w:r w:rsidR="002E47D2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0C0318" w14:paraId="54305EE2" w14:textId="77777777" w:rsidTr="002919A9">
        <w:trPr>
          <w:trHeight w:val="127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0C0318" w:rsidRDefault="000C0318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03AD" w14:textId="10CF648A" w:rsidR="000C0318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8:30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B5E6" w14:textId="3BB0C587" w:rsidR="000C0318" w:rsidRPr="00B50DDB" w:rsidRDefault="002E47D2" w:rsidP="00B50DDB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B50DDB">
              <w:rPr>
                <w:rFonts w:hint="eastAsia"/>
                <w:sz w:val="20"/>
                <w:szCs w:val="20"/>
              </w:rPr>
              <w:t xml:space="preserve"> </w:t>
            </w:r>
            <w:r w:rsidR="00B50DDB">
              <w:rPr>
                <w:rFonts w:hint="eastAsia"/>
                <w:sz w:val="20"/>
                <w:szCs w:val="20"/>
              </w:rPr>
              <w:t>历史</w:t>
            </w:r>
            <w:r w:rsidRPr="00B50DD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1F49" w14:textId="15B37023" w:rsidR="000C0318" w:rsidRPr="002919A9" w:rsidRDefault="00B50DDB" w:rsidP="002919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奔牛初级中学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6E17DA79" w:rsidR="000C0318" w:rsidRPr="002919A9" w:rsidRDefault="00B50DDB" w:rsidP="002919A9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新北区初中历史教研活动暨课题研讨活动（上课</w:t>
            </w:r>
            <w:r>
              <w:rPr>
                <w:rFonts w:hint="eastAsia"/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张爱华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邰杰）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43A80245" w:rsidR="000C0318" w:rsidRPr="000C0318" w:rsidRDefault="00B50DDB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八年级历史老师，课题组全体成员</w:t>
            </w:r>
          </w:p>
        </w:tc>
      </w:tr>
      <w:tr w:rsidR="00B50DDB" w14:paraId="277EB2CE" w14:textId="77777777" w:rsidTr="002919A9">
        <w:trPr>
          <w:trHeight w:val="12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5087C699" w:rsidR="00B50DDB" w:rsidRDefault="00B50DDB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10月17日</w:t>
            </w:r>
          </w:p>
          <w:p w14:paraId="33514250" w14:textId="66A9374C" w:rsidR="00B50DDB" w:rsidRDefault="00B50DDB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周四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5267" w14:textId="5835F6C9" w:rsidR="00B50DDB" w:rsidRPr="003117AC" w:rsidRDefault="00B50DDB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bookmarkStart w:id="0" w:name="OLE_LINK1"/>
            <w:r w:rsidRPr="002E47D2">
              <w:rPr>
                <w:sz w:val="20"/>
                <w:szCs w:val="20"/>
              </w:rPr>
              <w:t>13:30</w:t>
            </w:r>
            <w:bookmarkEnd w:id="0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8FE2" w14:textId="62E8A3F1" w:rsidR="00B50DDB" w:rsidRPr="000C0318" w:rsidRDefault="00B50DDB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7E0F" w14:textId="6C924D05" w:rsidR="00B50DDB" w:rsidRPr="000C0318" w:rsidRDefault="00B50DDB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E47D2">
              <w:rPr>
                <w:rFonts w:ascii="宋体" w:hAnsi="宋体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054425D3" w:rsidR="00B50DDB" w:rsidRPr="003117AC" w:rsidRDefault="00B50DDB" w:rsidP="00FD6F97">
            <w:pPr>
              <w:widowControl/>
              <w:jc w:val="left"/>
              <w:textAlignment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E47D2">
              <w:rPr>
                <w:rFonts w:ascii="宋体" w:hAnsi="宋体"/>
                <w:kern w:val="0"/>
                <w:sz w:val="20"/>
                <w:szCs w:val="20"/>
              </w:rPr>
              <w:t>课题：《我的白鸽》 （常外：王莹老师、刘薇老师） 讲座：基于活动单元的跨学科学习任务群设计 （常外：何蓉老师）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58BA262A" w:rsidR="00B50DDB" w:rsidRPr="003117AC" w:rsidRDefault="00B50DDB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</w:t>
            </w: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rFonts w:hint="eastAsia"/>
                <w:sz w:val="20"/>
                <w:szCs w:val="20"/>
              </w:rPr>
              <w:t>名教师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50DDB" w14:paraId="2457E75C" w14:textId="77777777" w:rsidTr="002919A9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4A" w14:textId="77777777" w:rsidR="00B50DDB" w:rsidRDefault="00B50DDB" w:rsidP="00FD6F9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25B2" w14:textId="286DC9ED" w:rsidR="00B50DDB" w:rsidRPr="00966F43" w:rsidRDefault="00B50DDB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E47D2">
              <w:rPr>
                <w:sz w:val="20"/>
                <w:szCs w:val="20"/>
              </w:rPr>
              <w:t>13:30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FC90" w14:textId="3C9C6A2A" w:rsidR="00B50DDB" w:rsidRDefault="00B50DDB" w:rsidP="00FD6F9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英语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F84B" w14:textId="2CD4B20A" w:rsidR="00B50DDB" w:rsidRPr="00966F43" w:rsidRDefault="00B50DDB" w:rsidP="00FD6F9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 w:rsidRPr="002E47D2">
              <w:rPr>
                <w:sz w:val="20"/>
                <w:szCs w:val="20"/>
              </w:rPr>
              <w:t>常外附属</w:t>
            </w:r>
            <w:proofErr w:type="gramEnd"/>
            <w:r w:rsidRPr="002E47D2">
              <w:rPr>
                <w:sz w:val="20"/>
                <w:szCs w:val="20"/>
              </w:rPr>
              <w:t>双语学校</w:t>
            </w:r>
            <w:r w:rsidRPr="002E47D2">
              <w:rPr>
                <w:sz w:val="20"/>
                <w:szCs w:val="20"/>
              </w:rPr>
              <w:t xml:space="preserve"> </w:t>
            </w:r>
            <w:r w:rsidRPr="002E47D2">
              <w:rPr>
                <w:sz w:val="20"/>
                <w:szCs w:val="20"/>
              </w:rPr>
              <w:t>幼儿园小剧场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ED87" w14:textId="72578EA0" w:rsidR="00B50DDB" w:rsidRDefault="00B50DDB" w:rsidP="00FD6F97">
            <w:pPr>
              <w:widowControl/>
              <w:jc w:val="left"/>
              <w:textAlignment w:val="center"/>
            </w:pPr>
            <w:hyperlink r:id="rId6" w:history="1"/>
            <w:r>
              <w:rPr>
                <w:rFonts w:hint="eastAsia"/>
              </w:rPr>
              <w:t xml:space="preserve"> </w:t>
            </w:r>
            <w:r w:rsidRPr="002E47D2">
              <w:t>李亚男名师工作室展示活动暨单元整体教学研讨</w:t>
            </w:r>
            <w:r w:rsidRPr="002E47D2">
              <w:t xml:space="preserve"> </w:t>
            </w:r>
          </w:p>
          <w:p w14:paraId="1418B382" w14:textId="77777777" w:rsidR="00B50DDB" w:rsidRDefault="00B50DDB" w:rsidP="00FD6F97">
            <w:pPr>
              <w:widowControl/>
              <w:jc w:val="left"/>
              <w:textAlignment w:val="center"/>
            </w:pPr>
            <w:r w:rsidRPr="002E47D2">
              <w:t>教学观摩</w:t>
            </w:r>
            <w:r w:rsidRPr="002E47D2">
              <w:t xml:space="preserve"> 7A Unit4Welcome</w:t>
            </w:r>
            <w:r w:rsidRPr="002E47D2">
              <w:t>陆源（常州外国语学校）</w:t>
            </w:r>
          </w:p>
          <w:p w14:paraId="59F4DA5C" w14:textId="2CAD6C19" w:rsidR="00B50DDB" w:rsidRPr="003117AC" w:rsidRDefault="00B50DDB" w:rsidP="00FD6F97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2E47D2">
              <w:t xml:space="preserve"> 7AUnit4Integration</w:t>
            </w:r>
            <w:r w:rsidRPr="002E47D2">
              <w:t>黄琛（常州市正衡中学）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DF08" w14:textId="672D6C7F" w:rsidR="00B50DDB" w:rsidRPr="000C0318" w:rsidRDefault="00B50DDB" w:rsidP="000C031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E47D2">
              <w:rPr>
                <w:sz w:val="20"/>
                <w:szCs w:val="20"/>
              </w:rPr>
              <w:t>市区及新区各校</w:t>
            </w:r>
            <w:r w:rsidRPr="002E47D2">
              <w:rPr>
                <w:sz w:val="20"/>
                <w:szCs w:val="20"/>
              </w:rPr>
              <w:t>2-4</w:t>
            </w:r>
            <w:r w:rsidRPr="002E47D2">
              <w:rPr>
                <w:sz w:val="20"/>
                <w:szCs w:val="20"/>
              </w:rPr>
              <w:t>名初中英语教师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50DDB" w14:paraId="28D61DCC" w14:textId="77777777" w:rsidTr="002919A9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D88E" w14:textId="77777777" w:rsidR="00B50DDB" w:rsidRDefault="00B50DDB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8CC5" w14:textId="211800B0" w:rsidR="00B50DDB" w:rsidRPr="003117AC" w:rsidRDefault="00B50DDB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9B7" w14:textId="128FCB90" w:rsidR="00B50DDB" w:rsidRDefault="00B50DDB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color w:val="000000"/>
                <w:sz w:val="20"/>
                <w:szCs w:val="20"/>
              </w:rPr>
              <w:t>初中道德</w:t>
            </w:r>
            <w:r w:rsidRPr="002E47D2">
              <w:rPr>
                <w:color w:val="000000"/>
                <w:sz w:val="20"/>
                <w:szCs w:val="20"/>
              </w:rPr>
              <w:t xml:space="preserve"> </w:t>
            </w:r>
            <w:r w:rsidRPr="002E47D2">
              <w:rPr>
                <w:color w:val="000000"/>
                <w:sz w:val="20"/>
                <w:szCs w:val="20"/>
              </w:rPr>
              <w:t>与法治</w:t>
            </w: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A5FF" w14:textId="76CD85C1" w:rsidR="00B50DDB" w:rsidRDefault="00B50DDB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0C03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网络学习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BBC9" w14:textId="37258EDF" w:rsidR="00B50DDB" w:rsidRPr="003117AC" w:rsidRDefault="00B50DDB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主题：常州市初中道德与</w:t>
            </w:r>
            <w:proofErr w:type="gramStart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法治课标与</w:t>
            </w:r>
            <w:proofErr w:type="gramEnd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教材培 训 课题：七年级《拥有积极的人生态度》常州 外国语学校樊丽红 （百度网盘： https://pan.baidu.com/s/1Oe55mXOnZvft b6FO2W5eMQ?pwd=bt2n 提取码: bt2n） 七年级《在劳动中创造人生价值》实验初中 天宁分校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钱铮</w:t>
            </w:r>
            <w:proofErr w:type="gramEnd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（百度网盘： https://pan.baidu.com/s/1m-sbu-16kOZD </w:t>
            </w:r>
            <w:proofErr w:type="spellStart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BkWktniYeA?pwd</w:t>
            </w:r>
            <w:proofErr w:type="spellEnd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=</w:t>
            </w:r>
            <w:proofErr w:type="spellStart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irfb</w:t>
            </w:r>
            <w:proofErr w:type="spellEnd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提取码: </w:t>
            </w:r>
            <w:proofErr w:type="spellStart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irfb</w:t>
            </w:r>
            <w:proofErr w:type="spellEnd"/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B94A" w14:textId="0DAAA94B" w:rsidR="00B50DDB" w:rsidRPr="003117AC" w:rsidRDefault="00B50DDB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2E47D2">
              <w:rPr>
                <w:color w:val="000000"/>
                <w:sz w:val="20"/>
                <w:szCs w:val="20"/>
              </w:rPr>
              <w:t>全市初中</w:t>
            </w:r>
            <w:bookmarkStart w:id="1" w:name="OLE_LINK2"/>
            <w:r w:rsidRPr="002E47D2">
              <w:rPr>
                <w:color w:val="000000"/>
                <w:sz w:val="20"/>
                <w:szCs w:val="20"/>
              </w:rPr>
              <w:t>德法</w:t>
            </w:r>
            <w:bookmarkEnd w:id="1"/>
            <w:r w:rsidRPr="002E47D2">
              <w:rPr>
                <w:color w:val="000000"/>
                <w:sz w:val="20"/>
                <w:szCs w:val="20"/>
              </w:rPr>
              <w:t>教师。请教研组长提前下载好视频，集中组织收看、集</w:t>
            </w:r>
            <w:r w:rsidRPr="002E47D2">
              <w:rPr>
                <w:color w:val="000000"/>
                <w:sz w:val="20"/>
                <w:szCs w:val="20"/>
              </w:rPr>
              <w:t xml:space="preserve"> </w:t>
            </w:r>
            <w:r w:rsidRPr="002E47D2">
              <w:rPr>
                <w:color w:val="000000"/>
                <w:sz w:val="20"/>
                <w:szCs w:val="20"/>
              </w:rPr>
              <w:t>体评课。</w:t>
            </w:r>
            <w:r w:rsidRPr="002E47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0DDB" w14:paraId="34ECC315" w14:textId="77777777" w:rsidTr="002919A9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EA6C" w14:textId="77777777" w:rsidR="00B50DDB" w:rsidRDefault="00B50DDB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F531" w14:textId="5E9494B8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F56" w14:textId="19C2988A" w:rsidR="00B50DDB" w:rsidRDefault="00B50DDB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7DDE" w14:textId="3F2A8DF4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8F94" w14:textId="36EE254F" w:rsidR="00B50DDB" w:rsidRPr="00B50DDB" w:rsidRDefault="00B50DDB" w:rsidP="00B50DD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跨学科融合之《湖心亭看雪》（上课：张小乐，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讲座：孙霞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0A31" w14:textId="408E876D" w:rsidR="00B50DDB" w:rsidRPr="003117AC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全体初</w:t>
            </w:r>
            <w:proofErr w:type="gramEnd"/>
            <w:r>
              <w:rPr>
                <w:rFonts w:hint="eastAsia"/>
                <w:sz w:val="20"/>
                <w:szCs w:val="20"/>
              </w:rPr>
              <w:t>三语文教师</w:t>
            </w:r>
          </w:p>
        </w:tc>
      </w:tr>
      <w:tr w:rsidR="00B50DDB" w14:paraId="6AE78E38" w14:textId="77777777" w:rsidTr="002919A9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1590" w14:textId="77777777" w:rsidR="00B50DDB" w:rsidRDefault="00B50DDB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7C5" w14:textId="4221EFDD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DF7" w14:textId="127EE22C" w:rsidR="00B50DDB" w:rsidRDefault="00B50DDB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数学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CEEB" w14:textId="2623FDA7" w:rsidR="00B50DDB" w:rsidRDefault="00B50DDB" w:rsidP="00B136D7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龙虎塘初中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06AF" w14:textId="5E871026" w:rsidR="00B50DDB" w:rsidRPr="00B50DDB" w:rsidRDefault="00B50DDB" w:rsidP="00B50DDB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七年级数学新教材使用研讨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（上课：殷汶钧、庄凤来）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1E0C" w14:textId="5C19A2CA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每校</w:t>
            </w:r>
            <w:r>
              <w:rPr>
                <w:rFonts w:hint="eastAsia"/>
                <w:color w:val="000000"/>
                <w:sz w:val="20"/>
                <w:szCs w:val="20"/>
              </w:rPr>
              <w:t>2~3</w:t>
            </w:r>
            <w:r>
              <w:rPr>
                <w:rFonts w:hint="eastAsia"/>
                <w:color w:val="000000"/>
                <w:sz w:val="20"/>
                <w:szCs w:val="20"/>
              </w:rPr>
              <w:t>名数学教师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50DDB" w14:paraId="5573F6B4" w14:textId="77777777" w:rsidTr="002919A9">
        <w:trPr>
          <w:trHeight w:val="37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B50DDB" w:rsidRDefault="00B50DDB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968" w14:textId="6C8C28E6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EF" w14:textId="08D7E2F3" w:rsidR="00B50DDB" w:rsidRDefault="00B50DDB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60F" w14:textId="6C3B6915" w:rsidR="00B50DDB" w:rsidRDefault="00B50DDB" w:rsidP="00B136D7"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徐州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705F1" w14:textId="580A0167" w:rsidR="00B50DDB" w:rsidRPr="00B50DDB" w:rsidRDefault="00B50DDB" w:rsidP="00B50DDB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</w:t>
            </w:r>
            <w:proofErr w:type="gramStart"/>
            <w:r>
              <w:rPr>
                <w:rFonts w:hint="eastAsia"/>
                <w:sz w:val="20"/>
                <w:szCs w:val="20"/>
              </w:rPr>
              <w:t>锡常镇初中</w:t>
            </w:r>
            <w:proofErr w:type="gramEnd"/>
            <w:r>
              <w:rPr>
                <w:rFonts w:hint="eastAsia"/>
                <w:sz w:val="20"/>
                <w:szCs w:val="20"/>
              </w:rPr>
              <w:t>化学名师工作室联盟活动（开课：姚颖）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ED1A" w14:textId="12E4C462" w:rsidR="00B50DDB" w:rsidRPr="00B50DDB" w:rsidRDefault="00B50DDB" w:rsidP="00B50DDB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周文荣卓越教师成长营全体教师</w:t>
            </w:r>
          </w:p>
        </w:tc>
      </w:tr>
      <w:tr w:rsidR="00B136D7" w14:paraId="522B2E81" w14:textId="77777777" w:rsidTr="002919A9">
        <w:trPr>
          <w:trHeight w:val="3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CC2B" w14:textId="3F4D3BE9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10月1</w:t>
            </w:r>
            <w:r w:rsidR="002E47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14:paraId="6F5A9031" w14:textId="2AC61405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周五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EA6" w14:textId="7B9B3065" w:rsidR="00B136D7" w:rsidRDefault="002E47D2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F03" w14:textId="4E380C71" w:rsidR="00B136D7" w:rsidRDefault="002E47D2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4EB4" w14:textId="4E8217AD" w:rsidR="00B136D7" w:rsidRDefault="002E47D2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武进区湖塘实验 中学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E2F9" w14:textId="77777777" w:rsidR="002E47D2" w:rsidRDefault="002E47D2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  <w:r w:rsidRPr="002E47D2">
              <w:rPr>
                <w:rFonts w:ascii="宋体" w:hAnsi="宋体" w:cs="宋体"/>
                <w:color w:val="000000"/>
                <w:sz w:val="20"/>
                <w:szCs w:val="20"/>
              </w:rPr>
              <w:t>常</w:t>
            </w:r>
            <w:proofErr w:type="gramStart"/>
            <w:r w:rsidRPr="002E47D2">
              <w:rPr>
                <w:rFonts w:ascii="宋体" w:hAnsi="宋体" w:cs="宋体"/>
                <w:color w:val="000000"/>
                <w:sz w:val="20"/>
                <w:szCs w:val="20"/>
              </w:rPr>
              <w:t>武地区</w:t>
            </w:r>
            <w:proofErr w:type="gramEnd"/>
            <w:r w:rsidRPr="002E47D2">
              <w:rPr>
                <w:rFonts w:ascii="宋体" w:hAnsi="宋体" w:cs="宋体"/>
                <w:color w:val="000000"/>
                <w:sz w:val="20"/>
                <w:szCs w:val="20"/>
              </w:rPr>
              <w:t>联合教研</w:t>
            </w:r>
          </w:p>
          <w:p w14:paraId="7D64CED2" w14:textId="70B9748B" w:rsidR="00B136D7" w:rsidRDefault="002E47D2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E47D2">
              <w:rPr>
                <w:rFonts w:ascii="宋体" w:hAnsi="宋体" w:cs="宋体"/>
                <w:color w:val="000000"/>
                <w:sz w:val="20"/>
                <w:szCs w:val="20"/>
              </w:rPr>
              <w:t xml:space="preserve"> 研究课《“看得见”的微生物》刘雯 讲座《表现性评价的设计与应用》陈茹吉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32E2" w14:textId="66A48D3E" w:rsidR="00B136D7" w:rsidRDefault="002E47D2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2E47D2">
              <w:rPr>
                <w:rFonts w:ascii="宋体" w:hAnsi="宋体" w:cs="宋体"/>
                <w:color w:val="000000"/>
                <w:sz w:val="20"/>
                <w:szCs w:val="20"/>
              </w:rPr>
              <w:t>初中生物学教师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136D7" w14:paraId="483BB7F7" w14:textId="77777777" w:rsidTr="002919A9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FC11" w14:textId="6A359B6C" w:rsidR="00B136D7" w:rsidRPr="000C0318" w:rsidRDefault="002E47D2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47D2">
              <w:rPr>
                <w:sz w:val="20"/>
                <w:szCs w:val="20"/>
              </w:rPr>
              <w:t>8:00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85E1" w14:textId="27C4350B" w:rsidR="00B136D7" w:rsidRPr="000C0318" w:rsidRDefault="002E47D2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2E47D2">
              <w:rPr>
                <w:rFonts w:ascii="宋体" w:hAnsi="宋体" w:cs="宋体"/>
                <w:sz w:val="18"/>
                <w:szCs w:val="18"/>
              </w:rPr>
              <w:t>体育与健康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="00B136D7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1857" w14:textId="29F63781" w:rsidR="00B136D7" w:rsidRPr="000C0318" w:rsidRDefault="002E47D2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87BCA" w:rsidRPr="00087BCA">
              <w:rPr>
                <w:color w:val="000000"/>
                <w:sz w:val="20"/>
                <w:szCs w:val="20"/>
              </w:rPr>
              <w:t>金坛区良常初级</w:t>
            </w:r>
            <w:proofErr w:type="gramEnd"/>
            <w:r w:rsidR="00087BCA" w:rsidRPr="00087BCA">
              <w:rPr>
                <w:color w:val="000000"/>
                <w:sz w:val="20"/>
                <w:szCs w:val="20"/>
              </w:rPr>
              <w:t xml:space="preserve"> </w:t>
            </w:r>
            <w:r w:rsidR="00087BCA" w:rsidRPr="00087BCA">
              <w:rPr>
                <w:color w:val="000000"/>
                <w:sz w:val="20"/>
                <w:szCs w:val="20"/>
              </w:rPr>
              <w:t>中学田径场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137F" w14:textId="4AC26617" w:rsidR="00B136D7" w:rsidRPr="000C0318" w:rsidRDefault="002E47D2" w:rsidP="00B136D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087BCA" w:rsidRPr="00087BCA">
              <w:rPr>
                <w:color w:val="000000"/>
                <w:sz w:val="20"/>
                <w:szCs w:val="20"/>
              </w:rPr>
              <w:t>跨学科教学研讨</w:t>
            </w:r>
            <w:r w:rsidR="00087BCA" w:rsidRPr="00087BCA">
              <w:rPr>
                <w:color w:val="000000"/>
                <w:sz w:val="20"/>
                <w:szCs w:val="20"/>
              </w:rPr>
              <w:t xml:space="preserve"> 1.</w:t>
            </w:r>
            <w:r w:rsidR="00087BCA" w:rsidRPr="00087BCA">
              <w:rPr>
                <w:color w:val="000000"/>
                <w:sz w:val="20"/>
                <w:szCs w:val="20"/>
              </w:rPr>
              <w:t>张锋：匀速耐久跑</w:t>
            </w:r>
            <w:r w:rsidR="00087BCA" w:rsidRPr="00087BCA">
              <w:rPr>
                <w:color w:val="000000"/>
                <w:sz w:val="20"/>
                <w:szCs w:val="20"/>
              </w:rPr>
              <w:t xml:space="preserve"> 2.</w:t>
            </w:r>
            <w:r w:rsidR="00087BCA" w:rsidRPr="00087BCA">
              <w:rPr>
                <w:color w:val="000000"/>
                <w:sz w:val="20"/>
                <w:szCs w:val="20"/>
              </w:rPr>
              <w:t>段瑞</w:t>
            </w:r>
            <w:proofErr w:type="gramStart"/>
            <w:r w:rsidR="00087BCA" w:rsidRPr="00087BCA">
              <w:rPr>
                <w:color w:val="000000"/>
                <w:sz w:val="20"/>
                <w:szCs w:val="20"/>
              </w:rPr>
              <w:t>瑞</w:t>
            </w:r>
            <w:proofErr w:type="gramEnd"/>
            <w:r w:rsidR="00087BCA" w:rsidRPr="00087BCA">
              <w:rPr>
                <w:color w:val="000000"/>
                <w:sz w:val="20"/>
                <w:szCs w:val="20"/>
              </w:rPr>
              <w:t>：破解投掷实心球的密码</w:t>
            </w:r>
            <w:r w:rsidR="00087BCA" w:rsidRPr="00087BCA">
              <w:rPr>
                <w:color w:val="000000"/>
                <w:sz w:val="20"/>
                <w:szCs w:val="20"/>
              </w:rPr>
              <w:t xml:space="preserve"> 3.</w:t>
            </w:r>
            <w:r w:rsidR="00087BCA" w:rsidRPr="00087BCA">
              <w:rPr>
                <w:color w:val="000000"/>
                <w:sz w:val="20"/>
                <w:szCs w:val="20"/>
              </w:rPr>
              <w:t>翟浩：体育跨学科教学的实施路径</w:t>
            </w:r>
            <w:r w:rsidR="00087BCA" w:rsidRPr="00087BCA">
              <w:rPr>
                <w:color w:val="000000"/>
                <w:sz w:val="20"/>
                <w:szCs w:val="20"/>
              </w:rPr>
              <w:t xml:space="preserve"> 4.</w:t>
            </w:r>
            <w:r w:rsidR="00087BCA" w:rsidRPr="00087BCA">
              <w:rPr>
                <w:color w:val="000000"/>
                <w:sz w:val="20"/>
                <w:szCs w:val="20"/>
              </w:rPr>
              <w:t>张勇卫：体育跨学科主题学习层次化实施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8749" w14:textId="7E869FBA" w:rsidR="00087BCA" w:rsidRDefault="00087BCA" w:rsidP="00B136D7">
            <w:pPr>
              <w:widowControl/>
              <w:jc w:val="center"/>
              <w:rPr>
                <w:sz w:val="20"/>
                <w:szCs w:val="20"/>
              </w:rPr>
            </w:pPr>
            <w:r w:rsidRPr="00087BCA">
              <w:rPr>
                <w:sz w:val="20"/>
                <w:szCs w:val="20"/>
              </w:rPr>
              <w:t>各辖市区教研员及本地区跨学科教学研究骨干成员、市跨学科学习研究小组、</w:t>
            </w:r>
          </w:p>
          <w:p w14:paraId="12E0BCBC" w14:textId="4F6CC5A1" w:rsidR="00B136D7" w:rsidRPr="000C0318" w:rsidRDefault="00087BCA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087BCA">
              <w:rPr>
                <w:sz w:val="20"/>
                <w:szCs w:val="20"/>
              </w:rPr>
              <w:t>各初中校教研组长、金坛区中小学体育教师</w:t>
            </w:r>
            <w:r w:rsidR="002E47D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136D7" w14:paraId="17441913" w14:textId="77777777" w:rsidTr="002919A9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C1D" w14:textId="3FBE5861" w:rsidR="00B136D7" w:rsidRPr="002919A9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13:30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700" w14:textId="594BDBA4" w:rsidR="00B136D7" w:rsidRDefault="002E47D2" w:rsidP="00B136D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C846EE"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2E6" w14:textId="6A06B3DE" w:rsidR="00B136D7" w:rsidRPr="00B716A5" w:rsidRDefault="002E47D2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46EE">
              <w:rPr>
                <w:rFonts w:hint="eastAsia"/>
                <w:sz w:val="20"/>
                <w:szCs w:val="20"/>
              </w:rPr>
              <w:t>飞龙中学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085D" w14:textId="625DB38F" w:rsidR="00B136D7" w:rsidRPr="002919A9" w:rsidRDefault="00C846EE" w:rsidP="002919A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年级教学研讨活动（上课：蔡宇慧，陈安琪）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222F12BF" w:rsidR="00B136D7" w:rsidRPr="00B716A5" w:rsidRDefault="00C846EE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七年级英语老师</w:t>
            </w:r>
            <w:r w:rsidR="002E47D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136D7" w14:paraId="7852D3FD" w14:textId="77777777" w:rsidTr="002919A9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F24" w14:textId="77777777" w:rsidR="00B136D7" w:rsidRDefault="00B136D7" w:rsidP="00B136D7">
            <w:pPr>
              <w:widowControl/>
              <w:jc w:val="center"/>
              <w:textAlignment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4F25" w14:textId="3612F31E" w:rsidR="00B136D7" w:rsidRPr="00286354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660" w14:textId="10C121BB" w:rsidR="00B136D7" w:rsidRDefault="00C846EE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心理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4A7E" w14:textId="10059673" w:rsidR="00B136D7" w:rsidRPr="00286354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52FE" w14:textId="4169775E" w:rsidR="00B136D7" w:rsidRPr="002919A9" w:rsidRDefault="00C846EE" w:rsidP="002919A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中小学（幼儿园）教师心理健康教育系列培训（六）（详见通知）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606B" w14:textId="061536D4" w:rsidR="00B136D7" w:rsidRPr="00286354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详见通知</w:t>
            </w:r>
          </w:p>
        </w:tc>
      </w:tr>
      <w:tr w:rsidR="00B136D7" w14:paraId="755D3D36" w14:textId="77777777" w:rsidTr="002919A9">
        <w:trPr>
          <w:trHeight w:val="25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E1C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E7A" w14:textId="4D9A5DF2" w:rsidR="00B136D7" w:rsidRPr="00286354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B4E" w14:textId="1C4C1C60" w:rsidR="00B136D7" w:rsidRDefault="00C846EE" w:rsidP="00B136D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07E0" w14:textId="0C199CA0" w:rsidR="00B136D7" w:rsidRPr="002919A9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河海实验学校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AB7" w14:textId="2F813D4E" w:rsidR="00B136D7" w:rsidRPr="002919A9" w:rsidRDefault="00C846EE" w:rsidP="002919A9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新北区徐春凤卓越教师成长营第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次活动（讲座：吴铁钧）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F4" w14:textId="2E6338A7" w:rsidR="00B136D7" w:rsidRPr="00C846EE" w:rsidRDefault="00C846EE" w:rsidP="002919A9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徐春凤卓越教师成长营成员</w:t>
            </w:r>
          </w:p>
        </w:tc>
      </w:tr>
      <w:tr w:rsidR="00B136D7" w14:paraId="50B359A6" w14:textId="77777777" w:rsidTr="002919A9">
        <w:trPr>
          <w:trHeight w:val="18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CF2" w14:textId="46F7DF75" w:rsidR="00B136D7" w:rsidRPr="00286354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E65F" w14:textId="0303E1BE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3B44" w14:textId="554995C7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1853" w14:textId="67377327" w:rsidR="00B136D7" w:rsidRPr="00B716A5" w:rsidRDefault="00B136D7" w:rsidP="00B136D7">
            <w:pPr>
              <w:widowControl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6F09D4D9" w:rsidR="00B136D7" w:rsidRPr="00B716A5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</w:tr>
      <w:tr w:rsidR="00B136D7" w14:paraId="7625E414" w14:textId="77777777" w:rsidTr="002919A9">
        <w:trPr>
          <w:trHeight w:val="247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99A1F" w14:textId="52E73105" w:rsidR="00B136D7" w:rsidRDefault="002E47D2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E28" w14:textId="5B6CA6EF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0E5F" w14:textId="0662C4C0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AFFF" w14:textId="0F2E54F3" w:rsidR="00B136D7" w:rsidRPr="00286354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4F53" w14:textId="783DD6F4" w:rsidR="00B136D7" w:rsidRPr="00286354" w:rsidRDefault="00B136D7" w:rsidP="00B136D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6ED7" w14:textId="468BC31A" w:rsidR="00B136D7" w:rsidRDefault="00B136D7" w:rsidP="00B136D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B136D7" w14:paraId="515E5D15" w14:textId="77777777" w:rsidTr="002919A9">
        <w:trPr>
          <w:trHeight w:val="607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1EA" w14:textId="77777777" w:rsidR="00B136D7" w:rsidRDefault="00B136D7" w:rsidP="00B136D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3D7" w14:textId="24B91FD1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408" w14:textId="61DE358C" w:rsidR="00B136D7" w:rsidRDefault="00B136D7" w:rsidP="00B136D7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BA85" w14:textId="6D06543D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6492" w14:textId="293BC817" w:rsidR="00B136D7" w:rsidRPr="005229D3" w:rsidRDefault="00B136D7" w:rsidP="00B136D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103B" w14:textId="7577EB93" w:rsidR="00B136D7" w:rsidRPr="005229D3" w:rsidRDefault="00B136D7" w:rsidP="00B136D7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198116E" w14:textId="37FB1A1D" w:rsidR="00262EFB" w:rsidRDefault="00000000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学年度第一学期新北区新龙实验（新桥初中）第</w:t>
      </w:r>
      <w:r w:rsidR="00087BCA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周外出教研活动安排</w:t>
      </w:r>
    </w:p>
    <w:p w14:paraId="0390DF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F2E3" w14:textId="77777777" w:rsidR="004377AB" w:rsidRDefault="004377AB" w:rsidP="00BD20E7">
      <w:r>
        <w:separator/>
      </w:r>
    </w:p>
  </w:endnote>
  <w:endnote w:type="continuationSeparator" w:id="0">
    <w:p w14:paraId="59170E12" w14:textId="77777777" w:rsidR="004377AB" w:rsidRDefault="004377AB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0B647" w14:textId="77777777" w:rsidR="004377AB" w:rsidRDefault="004377AB" w:rsidP="00BD20E7">
      <w:r>
        <w:separator/>
      </w:r>
    </w:p>
  </w:footnote>
  <w:footnote w:type="continuationSeparator" w:id="0">
    <w:p w14:paraId="6399FDC4" w14:textId="77777777" w:rsidR="004377AB" w:rsidRDefault="004377AB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36445"/>
    <w:rsid w:val="00076DCE"/>
    <w:rsid w:val="00087BCA"/>
    <w:rsid w:val="000A29EA"/>
    <w:rsid w:val="000A4577"/>
    <w:rsid w:val="000A7299"/>
    <w:rsid w:val="000C0318"/>
    <w:rsid w:val="00103E20"/>
    <w:rsid w:val="00135336"/>
    <w:rsid w:val="001513BA"/>
    <w:rsid w:val="00200F4E"/>
    <w:rsid w:val="00262EFB"/>
    <w:rsid w:val="00286354"/>
    <w:rsid w:val="002919A9"/>
    <w:rsid w:val="002B038D"/>
    <w:rsid w:val="002E47D2"/>
    <w:rsid w:val="003117AC"/>
    <w:rsid w:val="00332599"/>
    <w:rsid w:val="003D43D6"/>
    <w:rsid w:val="00424917"/>
    <w:rsid w:val="004377AB"/>
    <w:rsid w:val="00440CEA"/>
    <w:rsid w:val="004738C8"/>
    <w:rsid w:val="004A1DB9"/>
    <w:rsid w:val="004D4F22"/>
    <w:rsid w:val="004F15CF"/>
    <w:rsid w:val="005229D3"/>
    <w:rsid w:val="00555D3F"/>
    <w:rsid w:val="005F53E7"/>
    <w:rsid w:val="00613835"/>
    <w:rsid w:val="00741357"/>
    <w:rsid w:val="007432A7"/>
    <w:rsid w:val="008C77F0"/>
    <w:rsid w:val="00945866"/>
    <w:rsid w:val="00966F43"/>
    <w:rsid w:val="009A4F5A"/>
    <w:rsid w:val="00A25638"/>
    <w:rsid w:val="00B136D7"/>
    <w:rsid w:val="00B50DDB"/>
    <w:rsid w:val="00B54CDD"/>
    <w:rsid w:val="00B716A5"/>
    <w:rsid w:val="00BC48FD"/>
    <w:rsid w:val="00BD20E7"/>
    <w:rsid w:val="00C46B15"/>
    <w:rsid w:val="00C846EE"/>
    <w:rsid w:val="00F267AA"/>
    <w:rsid w:val="00F3421B"/>
    <w:rsid w:val="00FD6F97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AAC19063-6C2C-49E9-84C5-34402E2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pep.com.cn/tb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492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萍 李</cp:lastModifiedBy>
  <cp:revision>15</cp:revision>
  <dcterms:created xsi:type="dcterms:W3CDTF">2024-09-02T01:44:00Z</dcterms:created>
  <dcterms:modified xsi:type="dcterms:W3CDTF">2024-10-14T02:23:00Z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