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739F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20" w:name="_GoBack"/>
      <w:bookmarkEnd w:id="20"/>
    </w:p>
    <w:p w14:paraId="16B97CFD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pPr w:leftFromText="180" w:rightFromText="180" w:vertAnchor="text" w:horzAnchor="page" w:tblpX="1009" w:tblpY="37"/>
        <w:tblOverlap w:val="never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36"/>
        <w:gridCol w:w="1590"/>
        <w:gridCol w:w="1693"/>
        <w:gridCol w:w="2163"/>
        <w:gridCol w:w="1975"/>
      </w:tblGrid>
      <w:tr w14:paraId="0BB9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 w14:paraId="062A237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36" w:type="dxa"/>
            <w:vAlign w:val="center"/>
          </w:tcPr>
          <w:p w14:paraId="7F5D688E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90" w:type="dxa"/>
            <w:vAlign w:val="center"/>
          </w:tcPr>
          <w:p w14:paraId="62949880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93" w:type="dxa"/>
            <w:vAlign w:val="center"/>
          </w:tcPr>
          <w:p w14:paraId="135898B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163" w:type="dxa"/>
            <w:vAlign w:val="center"/>
          </w:tcPr>
          <w:p w14:paraId="4835DDC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75" w:type="dxa"/>
            <w:vAlign w:val="center"/>
          </w:tcPr>
          <w:p w14:paraId="57DF8F5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45C3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90" w:type="dxa"/>
            <w:vMerge w:val="restart"/>
            <w:vAlign w:val="center"/>
          </w:tcPr>
          <w:p w14:paraId="240A7FF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0ACE26C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6149877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D9EB33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1F9E0DA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4B9E7BE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14:paraId="12C017F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1AD4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7A4B8D3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 w14:paraId="1AB89678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1:30</w:t>
            </w:r>
          </w:p>
        </w:tc>
        <w:tc>
          <w:tcPr>
            <w:tcW w:w="1590" w:type="dxa"/>
            <w:vAlign w:val="center"/>
          </w:tcPr>
          <w:p w14:paraId="11E665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九洲智选假日酒店</w:t>
            </w:r>
          </w:p>
        </w:tc>
        <w:tc>
          <w:tcPr>
            <w:tcW w:w="1693" w:type="dxa"/>
            <w:vAlign w:val="center"/>
          </w:tcPr>
          <w:p w14:paraId="17EEA381"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六、八年级师生</w:t>
            </w:r>
          </w:p>
        </w:tc>
        <w:tc>
          <w:tcPr>
            <w:tcW w:w="2163" w:type="dxa"/>
            <w:vAlign w:val="center"/>
          </w:tcPr>
          <w:p w14:paraId="3697EA04"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公益活动</w:t>
            </w:r>
          </w:p>
        </w:tc>
        <w:tc>
          <w:tcPr>
            <w:tcW w:w="1975" w:type="dxa"/>
            <w:vAlign w:val="center"/>
          </w:tcPr>
          <w:p w14:paraId="4A3D45A8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学生发展支持中心</w:t>
            </w:r>
          </w:p>
        </w:tc>
      </w:tr>
      <w:tr w14:paraId="5C73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05A99A0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D3A9964">
            <w:pPr>
              <w:widowControl/>
              <w:spacing w:before="100" w:beforeAutospacing="1" w:after="100" w:afterAutospacing="1"/>
              <w:jc w:val="center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3:40</w:t>
            </w:r>
          </w:p>
        </w:tc>
        <w:tc>
          <w:tcPr>
            <w:tcW w:w="1590" w:type="dxa"/>
            <w:vAlign w:val="center"/>
          </w:tcPr>
          <w:p w14:paraId="4300AC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二楼会议室</w:t>
            </w:r>
          </w:p>
        </w:tc>
        <w:tc>
          <w:tcPr>
            <w:tcW w:w="1693" w:type="dxa"/>
            <w:vAlign w:val="center"/>
          </w:tcPr>
          <w:p w14:paraId="29966A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全体教师</w:t>
            </w:r>
          </w:p>
        </w:tc>
        <w:tc>
          <w:tcPr>
            <w:tcW w:w="2163" w:type="dxa"/>
            <w:vAlign w:val="center"/>
          </w:tcPr>
          <w:p w14:paraId="04B9AC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教师会议</w:t>
            </w:r>
          </w:p>
        </w:tc>
        <w:tc>
          <w:tcPr>
            <w:tcW w:w="1975" w:type="dxa"/>
            <w:vAlign w:val="center"/>
          </w:tcPr>
          <w:p w14:paraId="1E1EA9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校务管理中心</w:t>
            </w:r>
          </w:p>
        </w:tc>
      </w:tr>
      <w:tr w14:paraId="5D96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 w14:paraId="3BFE706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一</w:t>
            </w:r>
          </w:p>
          <w:p w14:paraId="08D86D9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30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日）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C5C894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上午9:40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F4EF92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E943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全体师生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F7F44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升旗仪式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CD6C8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bookmarkStart w:id="0" w:name="OLE_LINK7"/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学生发展支持中心</w:t>
            </w:r>
            <w:bookmarkEnd w:id="0"/>
          </w:p>
        </w:tc>
      </w:tr>
      <w:tr w14:paraId="7AB5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 w14:paraId="3DDBBA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60B2CD0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F99A7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二楼会议室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DDF15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融合教师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9B304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融合例会</w:t>
            </w:r>
          </w:p>
        </w:tc>
        <w:tc>
          <w:tcPr>
            <w:tcW w:w="1975" w:type="dxa"/>
            <w:vAlign w:val="center"/>
          </w:tcPr>
          <w:p w14:paraId="6A31A6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0B82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 w14:paraId="4E821D2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44E56D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3A4BEEC4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 w14:paraId="36582E8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693" w:type="dxa"/>
            <w:vAlign w:val="center"/>
          </w:tcPr>
          <w:p w14:paraId="266C556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163" w:type="dxa"/>
            <w:vAlign w:val="center"/>
          </w:tcPr>
          <w:p w14:paraId="3EA87AE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75" w:type="dxa"/>
            <w:vAlign w:val="center"/>
          </w:tcPr>
          <w:p w14:paraId="7D92A22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 w14:paraId="58A7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71112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bookmarkStart w:id="1" w:name="OLE_LINK2" w:colFirst="1" w:colLast="5"/>
          </w:p>
        </w:tc>
        <w:tc>
          <w:tcPr>
            <w:tcW w:w="1236" w:type="dxa"/>
            <w:vAlign w:val="center"/>
          </w:tcPr>
          <w:p w14:paraId="101BB1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35F902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288634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68515A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8A00F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1"/>
      <w:tr w14:paraId="3E07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 w14:paraId="1AD75E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2" w:name="OLE_LINK27" w:colFirst="1" w:colLast="1"/>
            <w:bookmarkStart w:id="3" w:name="OLE_LINK3" w:colFirst="1" w:colLast="5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678405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0CE4B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D78DF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7ADF94C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26B856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2460F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2"/>
      <w:tr w14:paraId="39B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D80DF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4" w:name="OLE_LINK19" w:colFirst="1" w:colLast="4"/>
            <w:bookmarkStart w:id="5" w:name="OLE_LINK17" w:colFirst="1" w:colLast="5"/>
            <w:bookmarkStart w:id="6" w:name="OLE_LINK5" w:colFirst="1" w:colLast="5"/>
          </w:p>
        </w:tc>
        <w:tc>
          <w:tcPr>
            <w:tcW w:w="1236" w:type="dxa"/>
            <w:vAlign w:val="center"/>
          </w:tcPr>
          <w:p w14:paraId="2732F5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CD5B7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03D1F3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43D43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vAlign w:val="center"/>
          </w:tcPr>
          <w:p w14:paraId="0C6522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3"/>
      <w:bookmarkEnd w:id="4"/>
      <w:tr w14:paraId="5C19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7B414F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0F22F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0DC82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56E97F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56B819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99B03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5"/>
      <w:bookmarkEnd w:id="6"/>
      <w:tr w14:paraId="4C87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 w14:paraId="1E873C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7" w:name="OLE_LINK10" w:colFirst="1" w:colLast="5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25D439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7D0D92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F446C4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 w14:paraId="277C79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63" w:type="dxa"/>
            <w:vAlign w:val="center"/>
          </w:tcPr>
          <w:p w14:paraId="6F4F37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4E5449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B37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continue"/>
            <w:vAlign w:val="center"/>
          </w:tcPr>
          <w:p w14:paraId="535C8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8" w:name="OLE_LINK6" w:colFirst="2" w:colLast="2"/>
          </w:p>
        </w:tc>
        <w:tc>
          <w:tcPr>
            <w:tcW w:w="1236" w:type="dxa"/>
            <w:vAlign w:val="center"/>
          </w:tcPr>
          <w:p w14:paraId="0BD1B6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0D8083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568C104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17CDD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C20A8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7"/>
      <w:bookmarkEnd w:id="8"/>
      <w:tr w14:paraId="3A65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90" w:type="dxa"/>
            <w:vMerge w:val="restart"/>
            <w:vAlign w:val="center"/>
          </w:tcPr>
          <w:p w14:paraId="0AF35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7E87CF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5051F40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</w:p>
        </w:tc>
        <w:tc>
          <w:tcPr>
            <w:tcW w:w="1590" w:type="dxa"/>
            <w:vAlign w:val="center"/>
          </w:tcPr>
          <w:p w14:paraId="478471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</w:p>
        </w:tc>
        <w:tc>
          <w:tcPr>
            <w:tcW w:w="1693" w:type="dxa"/>
            <w:vAlign w:val="center"/>
          </w:tcPr>
          <w:p w14:paraId="27D03E1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</w:p>
        </w:tc>
        <w:tc>
          <w:tcPr>
            <w:tcW w:w="2163" w:type="dxa"/>
            <w:vAlign w:val="center"/>
          </w:tcPr>
          <w:p w14:paraId="4692CB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</w:p>
        </w:tc>
        <w:tc>
          <w:tcPr>
            <w:tcW w:w="1975" w:type="dxa"/>
            <w:vAlign w:val="center"/>
          </w:tcPr>
          <w:p w14:paraId="27D9CC5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</w:p>
        </w:tc>
      </w:tr>
      <w:tr w14:paraId="3854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90" w:type="dxa"/>
            <w:vMerge w:val="continue"/>
            <w:vAlign w:val="center"/>
          </w:tcPr>
          <w:p w14:paraId="4A363E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9" w:name="OLE_LINK13" w:colFirst="3" w:colLast="5"/>
          </w:p>
        </w:tc>
        <w:tc>
          <w:tcPr>
            <w:tcW w:w="1236" w:type="dxa"/>
            <w:shd w:val="clear" w:color="auto" w:fill="auto"/>
            <w:vAlign w:val="center"/>
          </w:tcPr>
          <w:p w14:paraId="622500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0319BB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9B1EF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0A2B3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72C653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9"/>
      <w:tr w14:paraId="67F8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 w14:paraId="5C5FCF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4F8398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6367B8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57ACA3F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93" w:type="dxa"/>
          </w:tcPr>
          <w:p w14:paraId="5BE4CC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63" w:type="dxa"/>
          </w:tcPr>
          <w:p w14:paraId="6886B9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426766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B5B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78EAD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 w14:paraId="3577F1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42C740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93" w:type="dxa"/>
          </w:tcPr>
          <w:p w14:paraId="078123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63" w:type="dxa"/>
          </w:tcPr>
          <w:p w14:paraId="65139BB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2D6330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7964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0" w:type="dxa"/>
            <w:vMerge w:val="restart"/>
            <w:vAlign w:val="center"/>
          </w:tcPr>
          <w:p w14:paraId="20919C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166069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36060DC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423ABA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93" w:type="dxa"/>
          </w:tcPr>
          <w:p w14:paraId="68AC6C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63" w:type="dxa"/>
          </w:tcPr>
          <w:p w14:paraId="4850DD5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028653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433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 w14:paraId="086B8F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 w14:paraId="4C0186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DB3F70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479512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 w14:paraId="7C6AF6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1D37C4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1FAB0A8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114480A7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3399849E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367D28B5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沈苏雯。</w:t>
      </w:r>
    </w:p>
    <w:p w14:paraId="6BC9AFB5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周一（10月30日）上午升旗仪式，后勤服务中心组织开展节前安全教育。</w:t>
      </w:r>
    </w:p>
    <w:p w14:paraId="2503DC76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10月1日—10月7日国庆节放假，10月14日按周一课表上课。</w:t>
      </w:r>
    </w:p>
    <w:p w14:paraId="17BB929F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bookmarkStart w:id="10" w:name="OLE_LINK28"/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友情提醒：</w:t>
      </w:r>
    </w:p>
    <w:p w14:paraId="74E3A1B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1.请各位老师关注课堂教学五认真，正副班主任规范学生两操。</w:t>
      </w:r>
    </w:p>
    <w:p w14:paraId="248E7B8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2.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请各班关注学生到校情况，</w:t>
      </w: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上午9:05前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按要求填好“光华学生每日到校统计表”，关于因病缺课等未到校的情况，请第一时间上报，第一时间联系，第一时间处理。确保学生安全。</w:t>
      </w:r>
    </w:p>
    <w:bookmarkEnd w:id="10"/>
    <w:p w14:paraId="7B72276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1FCEBF16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6680A2F2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1.</w:t>
      </w:r>
      <w:bookmarkStart w:id="11" w:name="OLE_LINK21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在职教师体检（具体时间待定）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47712C91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2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.资助工作全面推进，做好困难学生申请工作。</w:t>
      </w:r>
    </w:p>
    <w:bookmarkEnd w:id="11"/>
    <w:p w14:paraId="48BCC346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7216861C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7B801CE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2" w:name="OLE_LINK23"/>
      <w:bookmarkStart w:id="13" w:name="OLE_LINK15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10月份制定与广化幼儿园课题联合教研的活动方案，完成前期准备工作，并于11月初准时召开。</w:t>
      </w:r>
    </w:p>
    <w:p w14:paraId="24C7B92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2.两项区级课题完成调研报告及课程框架的构建，准备一节劳育公开课，在融合教研活动上展示。</w:t>
      </w:r>
    </w:p>
    <w:bookmarkEnd w:id="12"/>
    <w:bookmarkEnd w:id="13"/>
    <w:p w14:paraId="18EDFAC8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24CCA9FD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C9B0D8D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019417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4" w:name="OLE_LINK4"/>
      <w:bookmarkStart w:id="15" w:name="OLE_LINK14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周一（9月30日）上午组织开展升旗仪式。</w:t>
      </w:r>
    </w:p>
    <w:bookmarkEnd w:id="14"/>
    <w:bookmarkEnd w:id="15"/>
    <w:p w14:paraId="6F31AF5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 w14:paraId="62C89467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694F87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6" w:name="OLE_LINK11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周一升旗仪式开展节前安全教育，并提醒班主任做好1530安全教育。</w:t>
      </w:r>
    </w:p>
    <w:p w14:paraId="5DC4523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2.统计校园维修项目，联系维修方来维修。</w:t>
      </w:r>
    </w:p>
    <w:p w14:paraId="2FE8F4A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3.安排好假期值班，做好假期值班记录。</w:t>
      </w:r>
    </w:p>
    <w:p w14:paraId="7E7B93E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4.放假前提醒教师关闭电源、门窗，教室食品类物品清理干净，以免滋生虫害。</w:t>
      </w:r>
    </w:p>
    <w:bookmarkEnd w:id="16"/>
    <w:p w14:paraId="1847DA1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65F871D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2A0A27E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bookmarkStart w:id="17" w:name="OLE_LINK25"/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1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教师职称评审材料上传准备。</w:t>
      </w:r>
    </w:p>
    <w:p w14:paraId="29A6B12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2.2023年度事业统计数据收集。</w:t>
      </w:r>
    </w:p>
    <w:p w14:paraId="648F6FE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3.9月份教师考核。</w:t>
      </w:r>
    </w:p>
    <w:p w14:paraId="4D94DAAC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校园网、公众号、视频号维护。</w:t>
      </w:r>
    </w:p>
    <w:bookmarkEnd w:id="17"/>
    <w:p w14:paraId="7F1516FC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70A6126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18" w:name="OLE_LINK1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bookmarkEnd w:id="18"/>
    <w:p w14:paraId="3554E15E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 w14:paraId="12ED187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bookmarkStart w:id="19" w:name="OLE_LINK24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（9月30日）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融合例会。</w:t>
      </w:r>
    </w:p>
    <w:p w14:paraId="08433B3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2.继续对接市特教指导中心微信公众号新闻稿的收集与上传工作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bookmarkEnd w:id="19"/>
    <w:p w14:paraId="3FFDED86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6040335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</w:p>
    <w:p w14:paraId="43ED7135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 w14:paraId="16523FD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1.材料采购</w:t>
      </w:r>
    </w:p>
    <w:p w14:paraId="6700773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19D115B"/>
    <w:rsid w:val="02BB0946"/>
    <w:rsid w:val="03464D3D"/>
    <w:rsid w:val="039968B9"/>
    <w:rsid w:val="039A34ED"/>
    <w:rsid w:val="05167E8D"/>
    <w:rsid w:val="05517D6A"/>
    <w:rsid w:val="05643B0B"/>
    <w:rsid w:val="0594055F"/>
    <w:rsid w:val="05A7550D"/>
    <w:rsid w:val="05B87790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9CB6A81"/>
    <w:rsid w:val="0B975CC5"/>
    <w:rsid w:val="0BD7583F"/>
    <w:rsid w:val="0C2B05A0"/>
    <w:rsid w:val="0CB8513B"/>
    <w:rsid w:val="0D2724F2"/>
    <w:rsid w:val="0D39790C"/>
    <w:rsid w:val="0D3E60EA"/>
    <w:rsid w:val="0DA241EC"/>
    <w:rsid w:val="0DF07425"/>
    <w:rsid w:val="0ECF0CC5"/>
    <w:rsid w:val="0F225801"/>
    <w:rsid w:val="0FAC3EE8"/>
    <w:rsid w:val="10FD17ED"/>
    <w:rsid w:val="116C20F8"/>
    <w:rsid w:val="119B64D6"/>
    <w:rsid w:val="130A7199"/>
    <w:rsid w:val="134D0879"/>
    <w:rsid w:val="14E32BBC"/>
    <w:rsid w:val="14EB24C3"/>
    <w:rsid w:val="150045EA"/>
    <w:rsid w:val="158E526F"/>
    <w:rsid w:val="15FB4476"/>
    <w:rsid w:val="16A036EA"/>
    <w:rsid w:val="16BF03C8"/>
    <w:rsid w:val="16FC6E51"/>
    <w:rsid w:val="17063873"/>
    <w:rsid w:val="17FEE2B1"/>
    <w:rsid w:val="18602A8A"/>
    <w:rsid w:val="19906DA2"/>
    <w:rsid w:val="1BE23F81"/>
    <w:rsid w:val="1BF5107B"/>
    <w:rsid w:val="1C47435B"/>
    <w:rsid w:val="1C5940AE"/>
    <w:rsid w:val="1D8B1992"/>
    <w:rsid w:val="1EB13F78"/>
    <w:rsid w:val="1FB67B6D"/>
    <w:rsid w:val="20580386"/>
    <w:rsid w:val="20692E24"/>
    <w:rsid w:val="211D73F8"/>
    <w:rsid w:val="21532A67"/>
    <w:rsid w:val="217F6AF8"/>
    <w:rsid w:val="21D7394D"/>
    <w:rsid w:val="227702D2"/>
    <w:rsid w:val="2312158D"/>
    <w:rsid w:val="231749AF"/>
    <w:rsid w:val="234A5B06"/>
    <w:rsid w:val="23FC3FAF"/>
    <w:rsid w:val="243855B3"/>
    <w:rsid w:val="255B07F3"/>
    <w:rsid w:val="258605A8"/>
    <w:rsid w:val="264A76F8"/>
    <w:rsid w:val="27355631"/>
    <w:rsid w:val="27A7694A"/>
    <w:rsid w:val="280C37EB"/>
    <w:rsid w:val="288F799D"/>
    <w:rsid w:val="28BF5220"/>
    <w:rsid w:val="28C158AE"/>
    <w:rsid w:val="28EF15D4"/>
    <w:rsid w:val="290F7A59"/>
    <w:rsid w:val="2AFB7F69"/>
    <w:rsid w:val="2B514DCE"/>
    <w:rsid w:val="2C2E529A"/>
    <w:rsid w:val="2C69E8D3"/>
    <w:rsid w:val="2CCC1CD6"/>
    <w:rsid w:val="2CF3049A"/>
    <w:rsid w:val="2CF448A3"/>
    <w:rsid w:val="2D872856"/>
    <w:rsid w:val="2DC64DA1"/>
    <w:rsid w:val="2F511021"/>
    <w:rsid w:val="2F630B5B"/>
    <w:rsid w:val="2FEFD265"/>
    <w:rsid w:val="30F37D42"/>
    <w:rsid w:val="313120A5"/>
    <w:rsid w:val="32B628D1"/>
    <w:rsid w:val="333D3F42"/>
    <w:rsid w:val="336D1048"/>
    <w:rsid w:val="33B20F2C"/>
    <w:rsid w:val="33E308F1"/>
    <w:rsid w:val="34342886"/>
    <w:rsid w:val="34612D34"/>
    <w:rsid w:val="34668B06"/>
    <w:rsid w:val="34DA3E98"/>
    <w:rsid w:val="36E5165C"/>
    <w:rsid w:val="379941DB"/>
    <w:rsid w:val="37E52DD0"/>
    <w:rsid w:val="38193B54"/>
    <w:rsid w:val="385F549B"/>
    <w:rsid w:val="38B53DC7"/>
    <w:rsid w:val="38DE3C77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FB57021"/>
    <w:rsid w:val="400835D6"/>
    <w:rsid w:val="40373B38"/>
    <w:rsid w:val="40566328"/>
    <w:rsid w:val="406232F6"/>
    <w:rsid w:val="40CA3BE8"/>
    <w:rsid w:val="40FD1811"/>
    <w:rsid w:val="412570B8"/>
    <w:rsid w:val="41B07470"/>
    <w:rsid w:val="4255088F"/>
    <w:rsid w:val="43206458"/>
    <w:rsid w:val="43D3347D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99C1AF5"/>
    <w:rsid w:val="49A969E5"/>
    <w:rsid w:val="4A201EF6"/>
    <w:rsid w:val="4B015D61"/>
    <w:rsid w:val="4CE67E3A"/>
    <w:rsid w:val="4CF67B6D"/>
    <w:rsid w:val="4D7155BE"/>
    <w:rsid w:val="4D7367E0"/>
    <w:rsid w:val="4DBF13C9"/>
    <w:rsid w:val="4E2D7C7A"/>
    <w:rsid w:val="4E4D5283"/>
    <w:rsid w:val="4E80561A"/>
    <w:rsid w:val="4F2E27A8"/>
    <w:rsid w:val="51A00EEB"/>
    <w:rsid w:val="51C24970"/>
    <w:rsid w:val="53AF18AD"/>
    <w:rsid w:val="54777C4E"/>
    <w:rsid w:val="549D0C83"/>
    <w:rsid w:val="55231CBA"/>
    <w:rsid w:val="5544561C"/>
    <w:rsid w:val="55457F36"/>
    <w:rsid w:val="55B36FB7"/>
    <w:rsid w:val="56765797"/>
    <w:rsid w:val="56C7559F"/>
    <w:rsid w:val="58C475A9"/>
    <w:rsid w:val="595C481B"/>
    <w:rsid w:val="599259E9"/>
    <w:rsid w:val="59B159FF"/>
    <w:rsid w:val="5A1309A3"/>
    <w:rsid w:val="5A93198C"/>
    <w:rsid w:val="5B874450"/>
    <w:rsid w:val="5BA853BD"/>
    <w:rsid w:val="5BC546AB"/>
    <w:rsid w:val="5BDA156D"/>
    <w:rsid w:val="5CFE3C2F"/>
    <w:rsid w:val="5D2924CB"/>
    <w:rsid w:val="5E8D2535"/>
    <w:rsid w:val="5EBBB582"/>
    <w:rsid w:val="5ED629BF"/>
    <w:rsid w:val="5EE976A2"/>
    <w:rsid w:val="5F556840"/>
    <w:rsid w:val="5FB6FC7C"/>
    <w:rsid w:val="5FC8476A"/>
    <w:rsid w:val="5FEA7A07"/>
    <w:rsid w:val="5FFFC62F"/>
    <w:rsid w:val="605B519B"/>
    <w:rsid w:val="60E27AAD"/>
    <w:rsid w:val="61D8482B"/>
    <w:rsid w:val="6284560A"/>
    <w:rsid w:val="63D77EB7"/>
    <w:rsid w:val="6439B194"/>
    <w:rsid w:val="64A44F9F"/>
    <w:rsid w:val="660E5B28"/>
    <w:rsid w:val="665D3DF8"/>
    <w:rsid w:val="66602E01"/>
    <w:rsid w:val="674F5B2E"/>
    <w:rsid w:val="68935757"/>
    <w:rsid w:val="69E421A0"/>
    <w:rsid w:val="69EE9216"/>
    <w:rsid w:val="6A66762A"/>
    <w:rsid w:val="6B270BB7"/>
    <w:rsid w:val="6BCF481A"/>
    <w:rsid w:val="6BEE0EB5"/>
    <w:rsid w:val="6C3A3C0D"/>
    <w:rsid w:val="6C614D32"/>
    <w:rsid w:val="6C9F4AA4"/>
    <w:rsid w:val="6CE529A9"/>
    <w:rsid w:val="6D1F019E"/>
    <w:rsid w:val="6D524158"/>
    <w:rsid w:val="6D535020"/>
    <w:rsid w:val="6D8B272F"/>
    <w:rsid w:val="6DE808D4"/>
    <w:rsid w:val="6E364F94"/>
    <w:rsid w:val="6F683FD4"/>
    <w:rsid w:val="6F765E1C"/>
    <w:rsid w:val="6F7B58B2"/>
    <w:rsid w:val="7044014D"/>
    <w:rsid w:val="710A59D0"/>
    <w:rsid w:val="715A4024"/>
    <w:rsid w:val="715ED319"/>
    <w:rsid w:val="730A44AE"/>
    <w:rsid w:val="730E7B6A"/>
    <w:rsid w:val="74866F76"/>
    <w:rsid w:val="75EDA41C"/>
    <w:rsid w:val="76176CE3"/>
    <w:rsid w:val="76757DE8"/>
    <w:rsid w:val="76997896"/>
    <w:rsid w:val="76F4407F"/>
    <w:rsid w:val="7745682F"/>
    <w:rsid w:val="77A301CA"/>
    <w:rsid w:val="77F943E4"/>
    <w:rsid w:val="7A8A4CDA"/>
    <w:rsid w:val="7A950EBF"/>
    <w:rsid w:val="7AA51FBF"/>
    <w:rsid w:val="7AE40939"/>
    <w:rsid w:val="7AF7754A"/>
    <w:rsid w:val="7B263617"/>
    <w:rsid w:val="7BB91C63"/>
    <w:rsid w:val="7CFB6100"/>
    <w:rsid w:val="7D6E5BD8"/>
    <w:rsid w:val="7E383B6A"/>
    <w:rsid w:val="7E412A73"/>
    <w:rsid w:val="7E81400A"/>
    <w:rsid w:val="7E980B7F"/>
    <w:rsid w:val="7ED2160C"/>
    <w:rsid w:val="7EFFD27B"/>
    <w:rsid w:val="7F7A04AF"/>
    <w:rsid w:val="7FDF33F1"/>
    <w:rsid w:val="7FEF2836"/>
    <w:rsid w:val="7FFF35F4"/>
    <w:rsid w:val="8AB3D4F3"/>
    <w:rsid w:val="A6FD8F26"/>
    <w:rsid w:val="BFDE246F"/>
    <w:rsid w:val="D7BE6547"/>
    <w:rsid w:val="DFDF31C9"/>
    <w:rsid w:val="E7FBBF3C"/>
    <w:rsid w:val="EE1BCB2D"/>
    <w:rsid w:val="EE7D4137"/>
    <w:rsid w:val="EF7BF43C"/>
    <w:rsid w:val="EFCF8D90"/>
    <w:rsid w:val="EFFF490D"/>
    <w:rsid w:val="F3D8D154"/>
    <w:rsid w:val="FBFE8E6C"/>
    <w:rsid w:val="FCD480A0"/>
    <w:rsid w:val="FDBA71EB"/>
    <w:rsid w:val="FEF6A010"/>
    <w:rsid w:val="FEFF145D"/>
    <w:rsid w:val="FF5C7241"/>
    <w:rsid w:val="FFDB14D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2929874640\D:\tmp\webword_1761079500\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789</Words>
  <Characters>859</Characters>
  <Lines>1</Lines>
  <Paragraphs>1</Paragraphs>
  <TotalTime>5</TotalTime>
  <ScaleCrop>false</ScaleCrop>
  <LinksUpToDate>false</LinksUpToDate>
  <CharactersWithSpaces>861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2018-09-15T19:00:00Z</dcterms:created>
  <dc:creator>霍霍</dc:creator>
  <cp:lastModifiedBy>Aimee</cp:lastModifiedBy>
  <dcterms:modified xsi:type="dcterms:W3CDTF">2024-10-05T01:04:58Z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94CA287BA110480885237CECE1597F43</vt:lpwstr>
  </property>
</Properties>
</file>