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今天我们共18人来园，2人请假。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魏书宇、李宇航、冯逸凡、赵天睿、郭慕芸，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能有序签到、摆放水杯。南羽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从家里带自己用瓶子制作的水沙漏，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一边走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在来教室的路上，一边与身边的小朋友分享着自己制作的过程。</w:t>
      </w:r>
    </w:p>
    <w:tbl>
      <w:tblPr>
        <w:tblStyle w:val="10"/>
        <w:tblW w:w="10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3461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9" w:hRule="atLeast"/>
        </w:trPr>
        <w:tc>
          <w:tcPr>
            <w:tcW w:w="368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204720" cy="1654175"/>
                  <wp:effectExtent l="0" t="0" r="5080" b="22225"/>
                  <wp:docPr id="1" name="图片 1" descr="a324d274431231ec496b38a134196c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324d274431231ec496b38a134196c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13335" b="16510"/>
                  <wp:docPr id="2" name="图片 2" descr="d221233cb902499787bca615bfdbbb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221233cb902499787bca615bfdbbb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38020" cy="1618615"/>
                  <wp:effectExtent l="0" t="0" r="17780" b="6985"/>
                  <wp:docPr id="3" name="图片 3" descr="e9e571d2d6c1b0cf1adbd91dad2b9c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9e571d2d6c1b0cf1adbd91dad2b9cf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Spec="center" w:tblpY="199"/>
        <w:tblOverlap w:val="never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rPr>
          <w:trHeight w:val="2481" w:hRule="atLeast"/>
          <w:jc w:val="center"/>
        </w:trPr>
        <w:tc>
          <w:tcPr>
            <w:tcW w:w="3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5" name="图片 5" descr="4404fa5f56c8bb9d1a4f1976a1d6cf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404fa5f56c8bb9d1a4f1976a1d6cf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86098c0e532a1fcb43b15a2666a4b1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6098c0e532a1fcb43b15a2666a4b1f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0f3173a78eea2c34ed17eda9aa9eee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f3173a78eea2c34ed17eda9aa9eee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1" w:hRule="atLeast"/>
          <w:jc w:val="center"/>
        </w:trPr>
        <w:tc>
          <w:tcPr>
            <w:tcW w:w="3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d8381ac822c13559622a501e223a0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8381ac822c13559622a501e223a01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25490db2e4ec6fe0773220a39cc4c5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5490db2e4ec6fe0773220a39cc4c5f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0" name="图片 10" descr="484f78ca79f9ac01c7fd071ebe32a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84f78ca79f9ac01c7fd071ebe32a39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1" w:hRule="atLeast"/>
          <w:jc w:val="center"/>
        </w:trPr>
        <w:tc>
          <w:tcPr>
            <w:tcW w:w="3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1" name="图片 11" descr="4836c113cbcbc5c65c5a7e20b5bd9c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836c113cbcbc5c65c5a7e20b5bd9c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3" name="图片 13" descr="67d7c410c753945910e9781babe5de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7d7c410c753945910e9781babe5def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4" name="图片 14" descr="5268fc6d890c7dc8bd97136d2fee30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268fc6d890c7dc8bd97136d2fee301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今天户外活动我们在前操场进行户外混龄活动，在玩球区，孩子们自己选择球进行拍球或是投篮。他们是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顾宇浩、许晨依、任俊晟、朱圣庆、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在轮胎竹梯区小朋友们有序的排着队爬竹梯走轮胎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jc w:val="left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体育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长龙走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龙是吉祥的化身，每逢过年过节，人们就会舞龙欢庆节日；而孩子们看到舞龙也特别开心会追着龙队去看热闹。本次活动是借助龙来激发孩子参与活动的兴趣。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我们借助横幅玩长龙的游戏，练习小朋友一个跟着一个走，并能走成螺旋形，初步让孩子学会合作走。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任俊晟、徐佑恒、赵天睿、南羽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乐于参与游戏，体验集体游戏的乐趣，明确集体与个人的关系。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30"/>
        <w:gridCol w:w="85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吃得慢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注意桌面整洁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吃得慢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今天没有延时班，下午3:35分放学，请家长调整好时间准时来接幼儿。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亲子游报名进行中，期待更多的小朋友加入。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明天休息，周一正常入园。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5FD658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CF4B9CC"/>
    <w:rsid w:val="3D1241F0"/>
    <w:rsid w:val="3D1FED29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D6E0D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DFD3AEA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7344A6"/>
    <w:rsid w:val="5A9039BA"/>
    <w:rsid w:val="5AA853CF"/>
    <w:rsid w:val="5ACC7A5C"/>
    <w:rsid w:val="5BFEBA0E"/>
    <w:rsid w:val="5BFF8C58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3D1F263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BF2D21"/>
    <w:rsid w:val="6FCA65BB"/>
    <w:rsid w:val="6FDCE4EF"/>
    <w:rsid w:val="6FEB6CF5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17EE97"/>
    <w:rsid w:val="75B34EBC"/>
    <w:rsid w:val="76291FEB"/>
    <w:rsid w:val="767D34EE"/>
    <w:rsid w:val="76DF074B"/>
    <w:rsid w:val="76EF392B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EDA572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5996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A337"/>
    <w:rsid w:val="7FFD0D78"/>
    <w:rsid w:val="7FFE0D3E"/>
    <w:rsid w:val="94DBC1DD"/>
    <w:rsid w:val="96FDC774"/>
    <w:rsid w:val="9AF671F1"/>
    <w:rsid w:val="9BBAC640"/>
    <w:rsid w:val="9BEFF5AE"/>
    <w:rsid w:val="9EF3B351"/>
    <w:rsid w:val="A79101DA"/>
    <w:rsid w:val="AD9EBEE4"/>
    <w:rsid w:val="B36F2BB5"/>
    <w:rsid w:val="B3EF379F"/>
    <w:rsid w:val="B4EF2A72"/>
    <w:rsid w:val="B8F614FC"/>
    <w:rsid w:val="B9C9F2CA"/>
    <w:rsid w:val="BB5783E3"/>
    <w:rsid w:val="BB5F9404"/>
    <w:rsid w:val="BBFE3818"/>
    <w:rsid w:val="BC6F5B28"/>
    <w:rsid w:val="BCFE030E"/>
    <w:rsid w:val="BD9E3D7C"/>
    <w:rsid w:val="BFEF7567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DBDAEC"/>
    <w:rsid w:val="E9F358C4"/>
    <w:rsid w:val="E9FBD9FE"/>
    <w:rsid w:val="EA396856"/>
    <w:rsid w:val="EBC2CD98"/>
    <w:rsid w:val="EBEBA16B"/>
    <w:rsid w:val="ECFFC907"/>
    <w:rsid w:val="ED3E179E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57620A"/>
    <w:rsid w:val="F76B51C3"/>
    <w:rsid w:val="F77FE7EE"/>
    <w:rsid w:val="F7AF4F20"/>
    <w:rsid w:val="F7BFB0CD"/>
    <w:rsid w:val="F7DB2345"/>
    <w:rsid w:val="F7E42786"/>
    <w:rsid w:val="F7FC2152"/>
    <w:rsid w:val="F8F7223D"/>
    <w:rsid w:val="F99FBCF6"/>
    <w:rsid w:val="FAEA1B89"/>
    <w:rsid w:val="FAFC2ED5"/>
    <w:rsid w:val="FBB79769"/>
    <w:rsid w:val="FBC31ABB"/>
    <w:rsid w:val="FBEDD189"/>
    <w:rsid w:val="FBFCC729"/>
    <w:rsid w:val="FC79CB9D"/>
    <w:rsid w:val="FCA9F2E6"/>
    <w:rsid w:val="FD768A22"/>
    <w:rsid w:val="FD7EA79E"/>
    <w:rsid w:val="FDAF8B27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3795D9"/>
    <w:rsid w:val="FF47FF52"/>
    <w:rsid w:val="FF9D7C39"/>
    <w:rsid w:val="FFA74C52"/>
    <w:rsid w:val="FFB287E9"/>
    <w:rsid w:val="FFBF6ECA"/>
    <w:rsid w:val="FFCF06E2"/>
    <w:rsid w:val="FFEEE1F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2021-05-08T19:17:00Z</dcterms:created>
  <dc:creator>yixuange</dc:creator>
  <cp:lastModifiedBy>青柠</cp:lastModifiedBy>
  <cp:lastPrinted>2023-03-03T15:53:00Z</cp:lastPrinted>
  <dcterms:modified xsi:type="dcterms:W3CDTF">2024-10-12T12:51:44Z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