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幼儿一日生活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10.11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>五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1"/>
          <w:szCs w:val="21"/>
          <w:lang w:val="en-US" w:eastAsia="zh-CN"/>
        </w:rPr>
        <w:t xml:space="preserve"> 晴天</w:t>
      </w:r>
    </w:p>
    <w:p>
      <w:pPr>
        <w:snapToGrid/>
        <w:spacing w:before="0" w:beforeAutospacing="0" w:after="0" w:afterAutospacing="0" w:line="360" w:lineRule="exact"/>
        <w:jc w:val="left"/>
        <w:textAlignment w:val="baseline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今日出勤：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今天共有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人来园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户外活动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户外活动是幼儿喜欢的活动之一，参加户外体育活动，不仅让孩子精神焕发，情绪愉快，而且能够增强孩子的自信心，培养孩子勇敢坚强、反应灵敏等多种意志品质。户外活动对孩子们来说是享受快乐的过程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也是</w:t>
      </w:r>
      <w:r>
        <w:rPr>
          <w:rFonts w:hint="eastAsia" w:ascii="宋体" w:hAnsi="宋体" w:eastAsia="宋体" w:cs="宋体"/>
          <w:sz w:val="21"/>
          <w:szCs w:val="21"/>
        </w:rPr>
        <w:t>为幼儿解决日常生活问题、积累为人处世规范提供了广阔的空间。孩子们往往会从游戏中积累经验并迁移到将来的日常生活中去。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今天户外活动是后操场混班游戏，游戏项目有</w:t>
      </w:r>
      <w:r>
        <w:rPr>
          <w:rFonts w:hint="eastAsia"/>
          <w:lang w:val="en-US" w:eastAsia="zh-CN"/>
        </w:rPr>
        <w:t>竹梯油桶、轮胎车、跳绳、踢毽、玩沙区、轮胎山、粘粘乐。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2610485</wp:posOffset>
            </wp:positionH>
            <wp:positionV relativeFrom="paragraph">
              <wp:posOffset>27305</wp:posOffset>
            </wp:positionV>
            <wp:extent cx="1731010" cy="1731645"/>
            <wp:effectExtent l="0" t="0" r="2540" b="1905"/>
            <wp:wrapNone/>
            <wp:docPr id="18" name="图片 18" descr="C:\Users\13054\Desktop\新建文件夹 (2)\IMG_20241011_083045.jpgIMG_20241011_083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13054\Desktop\新建文件夹 (2)\IMG_20241011_083045.jpgIMG_20241011_08304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1010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265430</wp:posOffset>
            </wp:positionH>
            <wp:positionV relativeFrom="paragraph">
              <wp:posOffset>46990</wp:posOffset>
            </wp:positionV>
            <wp:extent cx="1668145" cy="1668780"/>
            <wp:effectExtent l="0" t="0" r="8255" b="7620"/>
            <wp:wrapNone/>
            <wp:docPr id="7" name="图片 7" descr="C:\Users\13054\Desktop\新建文件夹 (2)\IMG_20241011_083607.jpgIMG_20241011_08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054\Desktop\新建文件夹 (2)\IMG_20241011_083607.jpgIMG_20241011_083607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192405</wp:posOffset>
                </wp:positionV>
                <wp:extent cx="4573905" cy="309880"/>
                <wp:effectExtent l="4445" t="4445" r="1270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68525" y="4681220"/>
                          <a:ext cx="457390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和好朋友一起聊天，和好朋友一起骑小车，和好朋友在一起玩就是开心。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9pt;margin-top:15.15pt;height:24.4pt;width:360.15pt;z-index:251673600;mso-width-relative:page;mso-height-relative:page;" fillcolor="#FFFFFF [3201]" filled="t" stroked="t" coordsize="21600,21600" o:gfxdata="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s+1XXUAAAABwEAAA8AAAAAAAAAAQAgAAAAIgAAAGRycy9kb3ducmV2LnhtbFBLAQIUABQA&#10;AAAIAIdO4kCovrL7ZgIAAMMEAAAOAAAAAAAAAAEAIAAAACM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和好朋友一起聊天，和好朋友一起骑小车，和好朋友在一起玩就是开心。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123190</wp:posOffset>
            </wp:positionV>
            <wp:extent cx="1828800" cy="1828800"/>
            <wp:effectExtent l="0" t="0" r="0" b="0"/>
            <wp:wrapNone/>
            <wp:docPr id="23" name="图片 23" descr="C:\Users\13054\Desktop\新建文件夹 (2)\IMG_20241011_083008.jpgIMG_20241011_083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13054\Desktop\新建文件夹 (2)\IMG_20241011_083008.jpgIMG_20241011_083008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507365</wp:posOffset>
            </wp:positionH>
            <wp:positionV relativeFrom="paragraph">
              <wp:posOffset>164465</wp:posOffset>
            </wp:positionV>
            <wp:extent cx="1690370" cy="1691005"/>
            <wp:effectExtent l="0" t="0" r="5080" b="4445"/>
            <wp:wrapNone/>
            <wp:docPr id="16" name="图片 16" descr="C:\Users\13054\Desktop\新建文件夹 (2)\IMG_20241011_083026.jpgIMG_20241011_083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054\Desktop\新建文件夹 (2)\IMG_20241011_083026.jpgIMG_20241011_08302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191770</wp:posOffset>
                </wp:positionV>
                <wp:extent cx="4855210" cy="309880"/>
                <wp:effectExtent l="4445" t="4445" r="762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521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上下楼梯眼睛要看看好，踩踩稳哦，学会保护自己。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9pt;margin-top:15.1pt;height:24.4pt;width:382.3pt;z-index:251674624;mso-width-relative:page;mso-height-relative:page;" fillcolor="#FFFFFF [3201]" filled="t" stroked="t" coordsize="21600,21600" o:gfxdata="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CKe5q1QAA&#10;AAgBAAAPAAAAAAAAAAEAIAAAACIAAABkcnMvZG93bnJldi54bWxQSwECFAAUAAAACACHTuJANslR&#10;dloCAAC3BAAADgAAAAAAAAABACAAAAAk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上下楼梯眼睛要看看好，踩踩稳哦，学会保护自己。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2607310</wp:posOffset>
            </wp:positionH>
            <wp:positionV relativeFrom="paragraph">
              <wp:posOffset>35560</wp:posOffset>
            </wp:positionV>
            <wp:extent cx="1785620" cy="1785620"/>
            <wp:effectExtent l="0" t="0" r="5080" b="5080"/>
            <wp:wrapNone/>
            <wp:docPr id="32" name="图片 32" descr="C:\Users\13054\Desktop\新建文件夹 (2)\IMG_20241011_083212.jpgIMG_20241011_083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13054\Desktop\新建文件夹 (2)\IMG_20241011_083212.jpgIMG_20241011_083212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372745</wp:posOffset>
            </wp:positionH>
            <wp:positionV relativeFrom="paragraph">
              <wp:posOffset>111760</wp:posOffset>
            </wp:positionV>
            <wp:extent cx="1747520" cy="1747520"/>
            <wp:effectExtent l="0" t="0" r="5080" b="5080"/>
            <wp:wrapNone/>
            <wp:docPr id="20" name="图片 20" descr="C:\Users\13054\Desktop\新建文件夹 (2)\IMG_20241011_082929.jpgIMG_20241011_082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13054\Desktop\新建文件夹 (2)\IMG_20241011_082929.jpgIMG_20241011_082929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7520" cy="174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123825</wp:posOffset>
                </wp:positionV>
                <wp:extent cx="5344795" cy="309880"/>
                <wp:effectExtent l="4445" t="4445" r="13335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479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粘粘乐乐意锻炼小朋友的反应能力，看我可会躲避了呢！耶！我们又来这里玩游戏了哦！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pt;margin-top:9.75pt;height:24.4pt;width:420.85pt;z-index:251675648;mso-width-relative:page;mso-height-relative:page;" fillcolor="#FFFFFF [3201]" filled="t" stroked="t" coordsize="21600,21600" o:gfxdata="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rWRq3TAAAA&#10;BwEAAA8AAAAAAAAAAQAgAAAAIgAAAGRycy9kb3ducmV2LnhtbFBLAQIUABQAAAAIAIdO4kCTIs1y&#10;WwIAALcEAAAOAAAAAAAAAAEAIAAAACI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粘粘乐乐意锻炼小朋友的反应能力，看我可会躲避了呢！耶！我们又来这里玩游戏了哦！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集体活动——美术：万里长城</w:t>
      </w:r>
    </w:p>
    <w:p>
      <w:pPr>
        <w:ind w:firstLine="420" w:firstLineChars="200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/>
        </w:rPr>
        <w:t>这是一节命题画。</w:t>
      </w:r>
      <w:r>
        <w:rPr>
          <w:rFonts w:hint="eastAsia" w:ascii="宋体" w:hAnsi="宋体"/>
          <w:szCs w:val="21"/>
        </w:rPr>
        <w:t>万里长城是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世界文化遗产</w:t>
      </w:r>
      <w:r>
        <w:rPr>
          <w:rFonts w:hint="eastAsia" w:ascii="宋体" w:hAnsi="宋体"/>
          <w:szCs w:val="21"/>
        </w:rPr>
        <w:t>被列为“世界新七大奇迹之一”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，</w:t>
      </w:r>
      <w:r>
        <w:rPr>
          <w:rFonts w:hint="eastAsia" w:ascii="宋体" w:hAnsi="宋体"/>
          <w:szCs w:val="21"/>
        </w:rPr>
        <w:t>也是北京名胜中的最为著名的名胜之一，最为孩子们熟悉和喜欢。长城宛如一条巨型长龙，蜿蜒盘旋在山脊，每隔一段距离就有一个方形枪口，每到山顶会有一座高高的烽火台，造型简单且特征鲜明。</w:t>
      </w:r>
      <w:r>
        <w:rPr>
          <w:rFonts w:hint="eastAsia" w:ascii="宋体" w:hAnsi="宋体" w:cs="宋体"/>
          <w:bCs/>
          <w:kern w:val="0"/>
          <w:szCs w:val="21"/>
        </w:rPr>
        <w:t>本节课主要是在了解长城的外形特征的基础上，尝试画出人物人物登长城的简单动态。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2484120</wp:posOffset>
            </wp:positionH>
            <wp:positionV relativeFrom="paragraph">
              <wp:posOffset>31115</wp:posOffset>
            </wp:positionV>
            <wp:extent cx="1976755" cy="1976755"/>
            <wp:effectExtent l="0" t="0" r="4445" b="4445"/>
            <wp:wrapNone/>
            <wp:docPr id="6" name="图片 6" descr="C:\Users\13054\Desktop\新建文件夹 (2)\IMG_20241011_094457.jpgIMG_20241011_094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13054\Desktop\新建文件夹 (2)\IMG_20241011_094457.jpgIMG_20241011_094457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59690</wp:posOffset>
            </wp:positionV>
            <wp:extent cx="1919605" cy="1919605"/>
            <wp:effectExtent l="0" t="0" r="4445" b="4445"/>
            <wp:wrapNone/>
            <wp:docPr id="5" name="图片 5" descr="C:\Users\13054\Desktop\新建文件夹 (2)\IMG_20241011_094519.jpgIMG_20241011_094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13054\Desktop\新建文件夹 (2)\IMG_20241011_094519.jpgIMG_20241011_094519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207010</wp:posOffset>
                </wp:positionV>
                <wp:extent cx="5650230" cy="590550"/>
                <wp:effectExtent l="4445" t="4445" r="12700" b="508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23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exact"/>
                              <w:ind w:firstLine="420" w:firstLineChars="200"/>
                              <w:rPr>
                                <w:rFonts w:hint="default" w:ascii="宋体" w:hAnsi="宋体" w:eastAsia="宋体" w:cs="Arial"/>
                                <w:color w:val="000000"/>
                                <w:kern w:val="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Arial"/>
                                <w:color w:val="000000"/>
                                <w:kern w:val="0"/>
                                <w:szCs w:val="21"/>
                              </w:rPr>
                              <w:t>小朋友知道这是哪里吗？长城在中国的北京。长城很长很长，像长长的带子，</w:t>
                            </w:r>
                            <w:r>
                              <w:rPr>
                                <w:rFonts w:hint="eastAsia" w:ascii="宋体" w:hAnsi="宋体" w:cs="Arial"/>
                                <w:color w:val="000000"/>
                                <w:kern w:val="0"/>
                                <w:szCs w:val="21"/>
                                <w:lang w:val="en-US" w:eastAsia="zh-CN"/>
                              </w:rPr>
                              <w:t>像小蛇，还想巨龙呢！</w:t>
                            </w:r>
                          </w:p>
                          <w:p>
                            <w:pPr>
                              <w:widowControl/>
                              <w:shd w:val="clear" w:color="auto" w:fill="FFFFFF"/>
                              <w:spacing w:line="240" w:lineRule="atLeast"/>
                              <w:ind w:left="718" w:leftChars="200" w:hanging="298" w:hangingChars="142"/>
                              <w:rPr>
                                <w:rFonts w:ascii="宋体" w:hAnsi="宋体" w:cs="Arial"/>
                                <w:color w:val="333333"/>
                                <w:kern w:val="0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1pt;margin-top:16.3pt;height:46.5pt;width:444.9pt;z-index:251678720;mso-width-relative:page;mso-height-relative:page;" fillcolor="#FFFFFF [3201]" filled="t" stroked="t" coordsize="21600,21600" o:gfxdata="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ZbL7HW&#10;AAAACgEAAA8AAAAAAAAAAQAgAAAAIgAAAGRycy9kb3ducmV2LnhtbFBLAQIUABQAAAAIAIdO4kD1&#10;nDsPWwIAALk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ind w:firstLine="420" w:firstLineChars="200"/>
                        <w:rPr>
                          <w:rFonts w:hint="default" w:ascii="宋体" w:hAnsi="宋体" w:eastAsia="宋体" w:cs="Arial"/>
                          <w:color w:val="000000"/>
                          <w:kern w:val="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Arial"/>
                          <w:color w:val="000000"/>
                          <w:kern w:val="0"/>
                          <w:szCs w:val="21"/>
                        </w:rPr>
                        <w:t>小朋友知道这是哪里吗？长城在中国的北京。长城很长很长，像长长的带子，</w:t>
                      </w:r>
                      <w:r>
                        <w:rPr>
                          <w:rFonts w:hint="eastAsia" w:ascii="宋体" w:hAnsi="宋体" w:cs="Arial"/>
                          <w:color w:val="000000"/>
                          <w:kern w:val="0"/>
                          <w:szCs w:val="21"/>
                          <w:lang w:val="en-US" w:eastAsia="zh-CN"/>
                        </w:rPr>
                        <w:t>像小蛇，还想巨龙呢！</w:t>
                      </w:r>
                    </w:p>
                    <w:p>
                      <w:pPr>
                        <w:widowControl/>
                        <w:shd w:val="clear" w:color="auto" w:fill="FFFFFF"/>
                        <w:spacing w:line="240" w:lineRule="atLeast"/>
                        <w:ind w:left="718" w:leftChars="200" w:hanging="298" w:hangingChars="142"/>
                        <w:rPr>
                          <w:rFonts w:ascii="宋体" w:hAnsi="宋体" w:cs="Arial"/>
                          <w:color w:val="333333"/>
                          <w:kern w:val="0"/>
                          <w:szCs w:val="21"/>
                        </w:rPr>
                      </w:pP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-163195</wp:posOffset>
            </wp:positionH>
            <wp:positionV relativeFrom="paragraph">
              <wp:posOffset>608330</wp:posOffset>
            </wp:positionV>
            <wp:extent cx="2216150" cy="1662430"/>
            <wp:effectExtent l="0" t="0" r="3175" b="4445"/>
            <wp:wrapNone/>
            <wp:docPr id="9" name="图片 9" descr="C:\Users\13054\Desktop\新建文件夹 (2)\Image_1728623804252.jpgImage_1728623804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054\Desktop\新建文件夹 (2)\Image_1728623804252.jpgImage_1728623804252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2185670</wp:posOffset>
            </wp:positionH>
            <wp:positionV relativeFrom="paragraph">
              <wp:posOffset>621665</wp:posOffset>
            </wp:positionV>
            <wp:extent cx="2216150" cy="1662430"/>
            <wp:effectExtent l="0" t="0" r="3175" b="4445"/>
            <wp:wrapNone/>
            <wp:docPr id="8" name="图片 8" descr="C:\Users\13054\Desktop\新建文件夹 (2)\Image_1728623812132.jpgImage_1728623812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054\Desktop\新建文件夹 (2)\Image_1728623812132.jpgImage_1728623812132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22860</wp:posOffset>
                </wp:positionV>
                <wp:extent cx="5220970" cy="661670"/>
                <wp:effectExtent l="4445" t="4445" r="13335" b="101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0970" cy="661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shd w:val="clear" w:color="auto" w:fill="FFFFFF"/>
                              <w:spacing w:line="240" w:lineRule="atLeast"/>
                              <w:ind w:firstLine="420" w:firstLineChars="200"/>
                              <w:rPr>
                                <w:rFonts w:hint="eastAsia" w:ascii="宋体" w:hAnsi="宋体" w:cs="Arial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Arial"/>
                                <w:color w:val="000000"/>
                                <w:kern w:val="0"/>
                                <w:szCs w:val="21"/>
                              </w:rPr>
                              <w:t>长城是有哪几部分组成的？（有烽火台和城墙）画出烽火台、城墙。烽火台的两边是什么？（城墙）画城墙墙砖的时候，在两段横线中间画上竖线，线不画出横线外,这就叫长城线。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45pt;margin-top:1.8pt;height:52.1pt;width:411.1pt;z-index:251680768;mso-width-relative:page;mso-height-relative:page;" fillcolor="#FFFFFF [3201]" filled="t" stroked="t" coordsize="21600,21600" o:gfxdata="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j1eNXVAAAA&#10;CAEAAA8AAAAAAAAAAQAgAAAAIgAAAGRycy9kb3ducmV2LnhtbFBLAQIUABQAAAAIAIdO4kDd5KJA&#10;WQIAALk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hd w:val="clear" w:color="auto" w:fill="FFFFFF"/>
                        <w:spacing w:line="240" w:lineRule="atLeast"/>
                        <w:ind w:firstLine="420" w:firstLineChars="200"/>
                        <w:rPr>
                          <w:rFonts w:hint="eastAsia" w:ascii="宋体" w:hAnsi="宋体" w:cs="Arial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 w:cs="Arial"/>
                          <w:color w:val="000000"/>
                          <w:kern w:val="0"/>
                          <w:szCs w:val="21"/>
                        </w:rPr>
                        <w:t>长城是有哪几部分组成的？（有烽火台和城墙）画出烽火台、城墙。烽火台的两边是什么？（城墙）画城墙墙砖的时候，在两段横线中间画上竖线，线不画出横线外,这就叫长城线。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634365</wp:posOffset>
            </wp:positionV>
            <wp:extent cx="2214880" cy="1662430"/>
            <wp:effectExtent l="0" t="0" r="4445" b="4445"/>
            <wp:wrapNone/>
            <wp:docPr id="11" name="图片 11" descr="C:\Users\13054\Desktop\新建文件夹 (2)\Image_1728623798592.jpgImage_1728623798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13054\Desktop\新建文件夹 (2)\Image_1728623798592.jpgImage_1728623798592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633730</wp:posOffset>
            </wp:positionV>
            <wp:extent cx="2216150" cy="1662430"/>
            <wp:effectExtent l="0" t="0" r="3175" b="4445"/>
            <wp:wrapNone/>
            <wp:docPr id="10" name="图片 10" descr="C:\Users\13054\Desktop\新建文件夹 (2)\Image_1728623801280.jpgImage_172862380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13054\Desktop\新建文件夹 (2)\Image_1728623801280.jpgImage_1728623801280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403860</wp:posOffset>
                </wp:positionV>
                <wp:extent cx="4855210" cy="309880"/>
                <wp:effectExtent l="4445" t="4445" r="7620" b="952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521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快把你登上长城的样子画下来吧！最后再加上喜欢的颜色吧！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55pt;margin-top:31.8pt;height:24.4pt;width:382.3pt;z-index:251679744;mso-width-relative:page;mso-height-relative:page;" fillcolor="#FFFFFF [3201]" filled="t" stroked="t" coordsize="21600,21600" o:gfxdata="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Qc7G+dYA&#10;AAAKAQAADwAAAAAAAAABACAAAAAiAAAAZHJzL2Rvd25yZXYueG1sUEsBAhQAFAAAAAgAh07iQMCP&#10;Nu9aAgAAuQ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快把你登上长城的样子画下来吧！最后再加上喜欢的颜色吧！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三、区域游戏活动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区域游戏时间到了，宝贝们选择了自己喜欢玩的区域，对于新玩具都很很强的好奇心和探索欲望。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59055</wp:posOffset>
            </wp:positionV>
            <wp:extent cx="1828165" cy="1829435"/>
            <wp:effectExtent l="0" t="0" r="635" b="8890"/>
            <wp:wrapNone/>
            <wp:docPr id="25" name="图片 25" descr="C:\Users\13054\Desktop\新建文件夹 (2)\IMG_20241011_104749.jpgIMG_20241011_104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13054\Desktop\新建文件夹 (2)\IMG_20241011_104749.jpgIMG_20241011_104749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38100</wp:posOffset>
            </wp:positionV>
            <wp:extent cx="1774190" cy="1774190"/>
            <wp:effectExtent l="0" t="0" r="6985" b="6985"/>
            <wp:wrapNone/>
            <wp:docPr id="17" name="图片 17" descr="C:\Users\13054\Desktop\新建文件夹 (2)\IMG_20241011_104635.jpgIMG_20241011_104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13054\Desktop\新建文件夹 (2)\IMG_20241011_104635.jpgIMG_20241011_104635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137795</wp:posOffset>
                </wp:positionV>
                <wp:extent cx="2884805" cy="465455"/>
                <wp:effectExtent l="5080" t="4445" r="5715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4805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小动物再几排几座呢？快把帮他们找找吧！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3.5pt;margin-top:10.85pt;height:36.65pt;width:227.15pt;z-index:251687936;mso-width-relative:page;mso-height-relative:page;" fillcolor="#FFFFFF [3201]" filled="t" stroked="t" coordsize="21600,21600" o:gfxdata="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uY8IHXAAAA&#10;CgEAAA8AAAAAAAAAAQAgAAAAIgAAAGRycy9kb3ducmV2LnhtbFBLAQIUABQAAAAIAIdO4kDHw8Uf&#10;VwIAALcEAAAOAAAAAAAAAAEAIAAAACY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小动物再几排几座呢？快把帮他们找找吧！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203200</wp:posOffset>
                </wp:positionV>
                <wp:extent cx="2617470" cy="310515"/>
                <wp:effectExtent l="4445" t="4445" r="6985" b="889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747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今天我用太空泥创作一个场景作品。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55pt;margin-top:16pt;height:24.45pt;width:206.1pt;z-index:251684864;mso-width-relative:page;mso-height-relative:page;" fillcolor="#FFFFFF [3201]" filled="t" stroked="t" coordsize="21600,21600" o:gfxdata="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UnRnDWAAAA&#10;CQEAAA8AAAAAAAAAAQAgAAAAIgAAAGRycy9kb3ducmV2LnhtbFBLAQIUABQAAAAIAIdO4kBOd8ci&#10;WAIAALk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今天我用太空泥创作一个场景作品。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227330</wp:posOffset>
            </wp:positionV>
            <wp:extent cx="1831340" cy="1831975"/>
            <wp:effectExtent l="0" t="0" r="6985" b="6350"/>
            <wp:wrapNone/>
            <wp:docPr id="21" name="图片 21" descr="C:\Users\13054\Desktop\新建文件夹 (2)\IMG_20241011_104608.jpgIMG_20241011_104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13054\Desktop\新建文件夹 (2)\IMG_20241011_104608.jpgIMG_20241011_104608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2646680</wp:posOffset>
            </wp:positionH>
            <wp:positionV relativeFrom="paragraph">
              <wp:posOffset>7620</wp:posOffset>
            </wp:positionV>
            <wp:extent cx="1935480" cy="1935480"/>
            <wp:effectExtent l="0" t="0" r="7620" b="7620"/>
            <wp:wrapNone/>
            <wp:docPr id="27" name="图片 27" descr="C:\Users\13054\Desktop\新建文件夹 (2)\IMG_20241011_081001.jpgIMG_20241011_08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13054\Desktop\新建文件夹 (2)\IMG_20241011_081001.jpgIMG_20241011_081001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2517775</wp:posOffset>
                </wp:positionH>
                <wp:positionV relativeFrom="paragraph">
                  <wp:posOffset>179070</wp:posOffset>
                </wp:positionV>
                <wp:extent cx="2634615" cy="309880"/>
                <wp:effectExtent l="4445" t="4445" r="8890" b="952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4615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两个人一起合作拼搭玩具“俄罗斯方块”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.25pt;margin-top:14.1pt;height:24.4pt;width:207.45pt;z-index:251688960;mso-width-relative:page;mso-height-relative:page;" fillcolor="#FFFFFF [3201]" filled="t" stroked="t" coordsize="21600,21600" o:gfxdata="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rWSD&#10;9tcAAAAJAQAADwAAAAAAAAABACAAAAAiAAAAZHJzL2Rvd25yZXYueG1sUEsBAhQAFAAAAAgAh07i&#10;QAt51+ZcAgAAuQQAAA4AAAAAAAAAAQAgAAAAJ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两个人一起合作拼搭玩具“俄罗斯方块”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198120</wp:posOffset>
                </wp:positionV>
                <wp:extent cx="2118360" cy="309880"/>
                <wp:effectExtent l="4445" t="4445" r="10795" b="952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小朋友看书好专注哦！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1pt;margin-top:15.6pt;height:24.4pt;width:166.8pt;z-index:251683840;mso-width-relative:page;mso-height-relative:page;" fillcolor="#FFFFFF [3201]" filled="t" stroked="t" coordsize="21600,21600" o:gfxdata="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/Yan71AAA&#10;AAgBAAAPAAAAAAAAAAEAIAAAACIAAABkcnMvZG93bnJldi54bWxQSwECFAAUAAAACACHTuJAH+8C&#10;vFsCAAC5BAAADgAAAAAAAAABACAAAAAj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小朋友看书好专注哦！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203200</wp:posOffset>
            </wp:positionV>
            <wp:extent cx="1935480" cy="1935480"/>
            <wp:effectExtent l="0" t="0" r="7620" b="7620"/>
            <wp:wrapNone/>
            <wp:docPr id="29" name="图片 29" descr="C:\Users\13054\Desktop\IMG_20241011_145112.jpgIMG_20241011_145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13054\Desktop\IMG_20241011_145112.jpgIMG_20241011_145112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131445</wp:posOffset>
            </wp:positionV>
            <wp:extent cx="1935480" cy="1935480"/>
            <wp:effectExtent l="0" t="0" r="7620" b="7620"/>
            <wp:wrapNone/>
            <wp:docPr id="26" name="图片 26" descr="C:\Users\13054\Desktop\新建文件夹 (2)\IMG_20241011_104734.jpgIMG_20241011_104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13054\Desktop\新建文件夹 (2)\IMG_20241011_104734.jpgIMG_20241011_104734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211455</wp:posOffset>
                </wp:positionV>
                <wp:extent cx="2293620" cy="471805"/>
                <wp:effectExtent l="4445" t="5080" r="6985" b="889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620" cy="471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玩蛇形棋的时候要轮流哦，你一次我一次！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45pt;margin-top:16.65pt;height:37.15pt;width:180.6pt;z-index:251685888;mso-width-relative:page;mso-height-relative:page;" fillcolor="#FFFFFF [3201]" filled="t" stroked="t" coordsize="21600,21600" o:gfxdata="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k9VLjW&#10;AAAACAEAAA8AAAAAAAAAAQAgAAAAIgAAAGRycy9kb3ducmV2LnhtbFBLAQIUABQAAAAIAIdO4kC/&#10;nKutWwIAALk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420" w:firstLineChars="2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玩蛇形棋的时候要轮流哦，你一次我一次！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130175</wp:posOffset>
                </wp:positionV>
                <wp:extent cx="2379345" cy="504190"/>
                <wp:effectExtent l="5080" t="4445" r="6350" b="57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345" cy="504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瞧！我搭的多高呀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6.3pt;margin-top:10.25pt;height:39.7pt;width:187.35pt;z-index:251689984;mso-width-relative:page;mso-height-relative:page;" fillcolor="#FFFFFF [3201]" filled="t" stroked="t" coordsize="21600,21600" o:gfxdata="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ibbpl&#10;1gAAAAkBAAAPAAAAAAAAAAEAIAAAACIAAABkcnMvZG93bnJldi54bWxQSwECFAAUAAAACACHTuJA&#10;AApjwVwCAAC5BAAADgAAAAAAAAABACAAAAAl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瞧！我搭的多高呀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四、今日食谱</w:t>
      </w: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681355</wp:posOffset>
            </wp:positionH>
            <wp:positionV relativeFrom="paragraph">
              <wp:posOffset>159385</wp:posOffset>
            </wp:positionV>
            <wp:extent cx="3712210" cy="3039745"/>
            <wp:effectExtent l="0" t="0" r="2540" b="8255"/>
            <wp:wrapNone/>
            <wp:docPr id="15" name="图片 15" descr="C:\Users\13054\Desktop\新建文件夹\mmexport1728464763993.jpgmmexport1728464763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054\Desktop\新建文件夹\mmexport1728464763993.jpgmmexport1728464763993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2210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五、家园合作</w:t>
      </w: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210185</wp:posOffset>
                </wp:positionV>
                <wp:extent cx="4966970" cy="828675"/>
                <wp:effectExtent l="4445" t="4445" r="10160" b="508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87475" y="5239385"/>
                          <a:ext cx="496697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0" w:firstLineChars="200"/>
                              <w:rPr>
                                <w:rFonts w:hint="default" w:eastAsia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秋季干燥，小朋友容易上火，请家长为孩子多补充水分，多吃一点蔬菜水果哦！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.25pt;margin-top:16.55pt;height:65.25pt;width:391.1pt;z-index:251692032;mso-width-relative:page;mso-height-relative:page;" fillcolor="#FFFFFF [3201]" filled="t" stroked="t" coordsize="21600,21600" o:gfxdata="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Pwk0cdUAAAAJAQAADwAAAAAAAAABACAAAAAiAAAAZHJzL2Rvd25yZXYueG1sUEsBAhQAFAAA&#10;AAgAh07iQEdhbQdkAgAAxQQAAA4AAAAAAAAAAQAgAAAAJA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560" w:firstLineChars="200"/>
                        <w:rPr>
                          <w:rFonts w:hint="default" w:eastAsia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秋季干燥，小朋友容易上火，请家长为孩子多补充水分，多吃一点蔬菜水果哦！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default" w:ascii="宋体" w:hAnsi="宋体"/>
          <w:color w:val="000000"/>
          <w:szCs w:val="21"/>
          <w:lang w:val="en-US" w:eastAsia="zh-CN"/>
        </w:rPr>
        <w:br w:type="textWrapping"/>
      </w: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p>
      <w:pPr>
        <w:spacing w:line="360" w:lineRule="exact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0LCJoZGlkIjoiODViY2JkMjU3NGYzZTEwMzZmMGFkZWViYmNkYWU3NDIiLCJ1c2VyQ291bnQiOjEzMH0="/>
  </w:docVars>
  <w:rsids>
    <w:rsidRoot w:val="00000000"/>
    <w:rsid w:val="00452C8C"/>
    <w:rsid w:val="008D6502"/>
    <w:rsid w:val="00DD4A4C"/>
    <w:rsid w:val="00F64E16"/>
    <w:rsid w:val="015664E5"/>
    <w:rsid w:val="016F4D3B"/>
    <w:rsid w:val="017A1D08"/>
    <w:rsid w:val="02086659"/>
    <w:rsid w:val="023B4E13"/>
    <w:rsid w:val="023F2AD1"/>
    <w:rsid w:val="047A55B6"/>
    <w:rsid w:val="05CC7CE4"/>
    <w:rsid w:val="05DF15BF"/>
    <w:rsid w:val="0668092C"/>
    <w:rsid w:val="07D667F9"/>
    <w:rsid w:val="08931819"/>
    <w:rsid w:val="08984413"/>
    <w:rsid w:val="089E4FE9"/>
    <w:rsid w:val="08A35158"/>
    <w:rsid w:val="08ED0F4E"/>
    <w:rsid w:val="093A05C0"/>
    <w:rsid w:val="09810339"/>
    <w:rsid w:val="09B66002"/>
    <w:rsid w:val="09BF1E8A"/>
    <w:rsid w:val="0AA947E3"/>
    <w:rsid w:val="0B6B43F1"/>
    <w:rsid w:val="0B721760"/>
    <w:rsid w:val="0B9D1D19"/>
    <w:rsid w:val="0C87388C"/>
    <w:rsid w:val="0C9C57D4"/>
    <w:rsid w:val="0CA51F3D"/>
    <w:rsid w:val="0D090CDC"/>
    <w:rsid w:val="0D377AD4"/>
    <w:rsid w:val="0D6D699E"/>
    <w:rsid w:val="0D9C0528"/>
    <w:rsid w:val="0E485779"/>
    <w:rsid w:val="0E861C49"/>
    <w:rsid w:val="0EDB31E4"/>
    <w:rsid w:val="0F5B1261"/>
    <w:rsid w:val="10523A58"/>
    <w:rsid w:val="10567C5F"/>
    <w:rsid w:val="10EA1B51"/>
    <w:rsid w:val="1117406B"/>
    <w:rsid w:val="111D10C4"/>
    <w:rsid w:val="11537DB5"/>
    <w:rsid w:val="118A2939"/>
    <w:rsid w:val="12817228"/>
    <w:rsid w:val="12E70460"/>
    <w:rsid w:val="132477B7"/>
    <w:rsid w:val="13853216"/>
    <w:rsid w:val="143E230D"/>
    <w:rsid w:val="14567ABD"/>
    <w:rsid w:val="14E21961"/>
    <w:rsid w:val="154A73F4"/>
    <w:rsid w:val="15885CA2"/>
    <w:rsid w:val="161B48EC"/>
    <w:rsid w:val="162753AD"/>
    <w:rsid w:val="178655BC"/>
    <w:rsid w:val="194809D3"/>
    <w:rsid w:val="19672F1C"/>
    <w:rsid w:val="19FE0D95"/>
    <w:rsid w:val="1A4733D8"/>
    <w:rsid w:val="1B0256D6"/>
    <w:rsid w:val="1B252495"/>
    <w:rsid w:val="1B781634"/>
    <w:rsid w:val="1B7F25EE"/>
    <w:rsid w:val="1BA9215D"/>
    <w:rsid w:val="1BEE0DC0"/>
    <w:rsid w:val="1C5F2250"/>
    <w:rsid w:val="1C8C6154"/>
    <w:rsid w:val="1DAD49C3"/>
    <w:rsid w:val="1DB357ED"/>
    <w:rsid w:val="1F431810"/>
    <w:rsid w:val="1FA020AF"/>
    <w:rsid w:val="1FFF78A1"/>
    <w:rsid w:val="20392AC3"/>
    <w:rsid w:val="20DF1957"/>
    <w:rsid w:val="2119253C"/>
    <w:rsid w:val="212107E7"/>
    <w:rsid w:val="2241618A"/>
    <w:rsid w:val="224E4C00"/>
    <w:rsid w:val="229A6B16"/>
    <w:rsid w:val="23584AF2"/>
    <w:rsid w:val="236B7511"/>
    <w:rsid w:val="23DE2682"/>
    <w:rsid w:val="249D3004"/>
    <w:rsid w:val="24E960F0"/>
    <w:rsid w:val="24E9725F"/>
    <w:rsid w:val="24ED110E"/>
    <w:rsid w:val="25F53B81"/>
    <w:rsid w:val="26DB2DEB"/>
    <w:rsid w:val="26F12ECB"/>
    <w:rsid w:val="27100BB9"/>
    <w:rsid w:val="27370B48"/>
    <w:rsid w:val="273C344C"/>
    <w:rsid w:val="27722CE1"/>
    <w:rsid w:val="277C5153"/>
    <w:rsid w:val="27CE4F33"/>
    <w:rsid w:val="27D778FF"/>
    <w:rsid w:val="286F2EE4"/>
    <w:rsid w:val="287249AA"/>
    <w:rsid w:val="28E7478C"/>
    <w:rsid w:val="28FF3EFB"/>
    <w:rsid w:val="2A1D4836"/>
    <w:rsid w:val="2A4B2E8E"/>
    <w:rsid w:val="2A59671E"/>
    <w:rsid w:val="2A632ECC"/>
    <w:rsid w:val="2AB96662"/>
    <w:rsid w:val="2B5A44B9"/>
    <w:rsid w:val="2BFD49DE"/>
    <w:rsid w:val="2C116EA2"/>
    <w:rsid w:val="2C9F79C7"/>
    <w:rsid w:val="2CB127E7"/>
    <w:rsid w:val="2D83287A"/>
    <w:rsid w:val="2EB06C07"/>
    <w:rsid w:val="2EE22573"/>
    <w:rsid w:val="2EE37C2C"/>
    <w:rsid w:val="2F7950D6"/>
    <w:rsid w:val="30621EEB"/>
    <w:rsid w:val="306F1C94"/>
    <w:rsid w:val="31010477"/>
    <w:rsid w:val="31896FBD"/>
    <w:rsid w:val="320109E3"/>
    <w:rsid w:val="32693814"/>
    <w:rsid w:val="32A45F3D"/>
    <w:rsid w:val="32AF446B"/>
    <w:rsid w:val="32F63DDB"/>
    <w:rsid w:val="32FA38F9"/>
    <w:rsid w:val="33010DBB"/>
    <w:rsid w:val="33041D9C"/>
    <w:rsid w:val="3314285B"/>
    <w:rsid w:val="34081B1F"/>
    <w:rsid w:val="345B0C94"/>
    <w:rsid w:val="345E30E7"/>
    <w:rsid w:val="35E13CB2"/>
    <w:rsid w:val="362B0E4B"/>
    <w:rsid w:val="36615687"/>
    <w:rsid w:val="368574FE"/>
    <w:rsid w:val="37A44269"/>
    <w:rsid w:val="38826D59"/>
    <w:rsid w:val="38A73006"/>
    <w:rsid w:val="39625A9E"/>
    <w:rsid w:val="397317F4"/>
    <w:rsid w:val="39AF5EB5"/>
    <w:rsid w:val="3A0258D3"/>
    <w:rsid w:val="3A0B074C"/>
    <w:rsid w:val="3A217E73"/>
    <w:rsid w:val="3AA92F05"/>
    <w:rsid w:val="3AF365D3"/>
    <w:rsid w:val="3AF44AC4"/>
    <w:rsid w:val="3B194EA9"/>
    <w:rsid w:val="3B883ED9"/>
    <w:rsid w:val="3B9E69AC"/>
    <w:rsid w:val="3BD61609"/>
    <w:rsid w:val="3BD94C62"/>
    <w:rsid w:val="3C884634"/>
    <w:rsid w:val="3CC97926"/>
    <w:rsid w:val="3D5F61C9"/>
    <w:rsid w:val="3D686164"/>
    <w:rsid w:val="3E7249DB"/>
    <w:rsid w:val="40387CC5"/>
    <w:rsid w:val="404B77E1"/>
    <w:rsid w:val="40574FF8"/>
    <w:rsid w:val="40856FF7"/>
    <w:rsid w:val="40B76997"/>
    <w:rsid w:val="40F24318"/>
    <w:rsid w:val="41B2609F"/>
    <w:rsid w:val="42A56447"/>
    <w:rsid w:val="439E0FE1"/>
    <w:rsid w:val="44416C8B"/>
    <w:rsid w:val="445F12B8"/>
    <w:rsid w:val="46312108"/>
    <w:rsid w:val="46981A48"/>
    <w:rsid w:val="476F7B5E"/>
    <w:rsid w:val="47735A64"/>
    <w:rsid w:val="47B440D5"/>
    <w:rsid w:val="48274028"/>
    <w:rsid w:val="485A52A7"/>
    <w:rsid w:val="48AE669E"/>
    <w:rsid w:val="48CC4F27"/>
    <w:rsid w:val="48ED60E4"/>
    <w:rsid w:val="494B5262"/>
    <w:rsid w:val="49B74A9C"/>
    <w:rsid w:val="4A06548D"/>
    <w:rsid w:val="4A346070"/>
    <w:rsid w:val="4A3A6EF1"/>
    <w:rsid w:val="4A5109FF"/>
    <w:rsid w:val="4B7613D3"/>
    <w:rsid w:val="4B8169C4"/>
    <w:rsid w:val="4CAD759F"/>
    <w:rsid w:val="4CB956A2"/>
    <w:rsid w:val="4CEA5F23"/>
    <w:rsid w:val="4D40640B"/>
    <w:rsid w:val="4D897887"/>
    <w:rsid w:val="4DA55FCE"/>
    <w:rsid w:val="4DC434D2"/>
    <w:rsid w:val="4DEB6E44"/>
    <w:rsid w:val="4E557581"/>
    <w:rsid w:val="4E9F2B7D"/>
    <w:rsid w:val="4EC53881"/>
    <w:rsid w:val="4F024014"/>
    <w:rsid w:val="5019487C"/>
    <w:rsid w:val="50694782"/>
    <w:rsid w:val="508942CB"/>
    <w:rsid w:val="516001E7"/>
    <w:rsid w:val="52024529"/>
    <w:rsid w:val="522F6CD5"/>
    <w:rsid w:val="5270716A"/>
    <w:rsid w:val="52883B4D"/>
    <w:rsid w:val="54311E15"/>
    <w:rsid w:val="544C446D"/>
    <w:rsid w:val="5451394D"/>
    <w:rsid w:val="54627EC3"/>
    <w:rsid w:val="547D4F9E"/>
    <w:rsid w:val="548060AA"/>
    <w:rsid w:val="54854D31"/>
    <w:rsid w:val="549F5DAB"/>
    <w:rsid w:val="54B971CF"/>
    <w:rsid w:val="54D75312"/>
    <w:rsid w:val="555830F0"/>
    <w:rsid w:val="558B59A3"/>
    <w:rsid w:val="56182A57"/>
    <w:rsid w:val="584A27F4"/>
    <w:rsid w:val="589F2B25"/>
    <w:rsid w:val="58D261AB"/>
    <w:rsid w:val="5A367B5D"/>
    <w:rsid w:val="5AA20D99"/>
    <w:rsid w:val="5AD10BE1"/>
    <w:rsid w:val="5B6D565C"/>
    <w:rsid w:val="5BA026EF"/>
    <w:rsid w:val="5C1678FB"/>
    <w:rsid w:val="5C440450"/>
    <w:rsid w:val="5C6E1BC0"/>
    <w:rsid w:val="5CAE3391"/>
    <w:rsid w:val="5CE70052"/>
    <w:rsid w:val="5D3E4947"/>
    <w:rsid w:val="5D733D09"/>
    <w:rsid w:val="5D9544F1"/>
    <w:rsid w:val="5E5C6FE2"/>
    <w:rsid w:val="5ED356C4"/>
    <w:rsid w:val="5ED62146"/>
    <w:rsid w:val="5F6C2170"/>
    <w:rsid w:val="5FE70F4D"/>
    <w:rsid w:val="60FB5284"/>
    <w:rsid w:val="61235C9D"/>
    <w:rsid w:val="61B77819"/>
    <w:rsid w:val="61FD505E"/>
    <w:rsid w:val="62345839"/>
    <w:rsid w:val="630024F7"/>
    <w:rsid w:val="63117C28"/>
    <w:rsid w:val="636D389F"/>
    <w:rsid w:val="637165B1"/>
    <w:rsid w:val="64994DC4"/>
    <w:rsid w:val="64DC3261"/>
    <w:rsid w:val="653865E1"/>
    <w:rsid w:val="657357D8"/>
    <w:rsid w:val="6583444E"/>
    <w:rsid w:val="6638389E"/>
    <w:rsid w:val="66BD02CA"/>
    <w:rsid w:val="66CA4A49"/>
    <w:rsid w:val="670D49A7"/>
    <w:rsid w:val="68505DD7"/>
    <w:rsid w:val="6871298D"/>
    <w:rsid w:val="6916631D"/>
    <w:rsid w:val="6A3A44B6"/>
    <w:rsid w:val="6A705DBE"/>
    <w:rsid w:val="6A912F52"/>
    <w:rsid w:val="6AAA2656"/>
    <w:rsid w:val="6AB04F87"/>
    <w:rsid w:val="6AB10768"/>
    <w:rsid w:val="6AC9392C"/>
    <w:rsid w:val="6AE6619B"/>
    <w:rsid w:val="6B311856"/>
    <w:rsid w:val="6C12705A"/>
    <w:rsid w:val="6C977585"/>
    <w:rsid w:val="6CD17F9C"/>
    <w:rsid w:val="6CF84E63"/>
    <w:rsid w:val="6D1241DB"/>
    <w:rsid w:val="6D315F6E"/>
    <w:rsid w:val="6D667CB0"/>
    <w:rsid w:val="6DC54022"/>
    <w:rsid w:val="6DFC19D9"/>
    <w:rsid w:val="6F29588D"/>
    <w:rsid w:val="6FB20C0B"/>
    <w:rsid w:val="7017021C"/>
    <w:rsid w:val="70471E59"/>
    <w:rsid w:val="70B0026D"/>
    <w:rsid w:val="70C745CA"/>
    <w:rsid w:val="717D3F41"/>
    <w:rsid w:val="72762389"/>
    <w:rsid w:val="72A51834"/>
    <w:rsid w:val="72E90C14"/>
    <w:rsid w:val="7346520E"/>
    <w:rsid w:val="746F2E58"/>
    <w:rsid w:val="74A74768"/>
    <w:rsid w:val="74CF11AD"/>
    <w:rsid w:val="74FF04A3"/>
    <w:rsid w:val="755A4AC8"/>
    <w:rsid w:val="75AB52B6"/>
    <w:rsid w:val="75D36249"/>
    <w:rsid w:val="75F55576"/>
    <w:rsid w:val="76787169"/>
    <w:rsid w:val="779E362B"/>
    <w:rsid w:val="77AD58F4"/>
    <w:rsid w:val="787157B7"/>
    <w:rsid w:val="7886294E"/>
    <w:rsid w:val="78C63F93"/>
    <w:rsid w:val="78DD3A3A"/>
    <w:rsid w:val="792117F6"/>
    <w:rsid w:val="79B21820"/>
    <w:rsid w:val="79EB5577"/>
    <w:rsid w:val="7A6115EB"/>
    <w:rsid w:val="7C2D4901"/>
    <w:rsid w:val="7C831B17"/>
    <w:rsid w:val="7CA73C2D"/>
    <w:rsid w:val="7CF44998"/>
    <w:rsid w:val="7D06234A"/>
    <w:rsid w:val="7D74489E"/>
    <w:rsid w:val="7DF61D49"/>
    <w:rsid w:val="7EB735F7"/>
    <w:rsid w:val="7FD56A8E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table" w:customStyle="1" w:styleId="12">
    <w:name w:val="无格式表格 11"/>
    <w:basedOn w:val="5"/>
    <w:qFormat/>
    <w:uiPriority w:val="99"/>
    <w:rPr>
      <w:sz w:val="22"/>
      <w:szCs w:val="22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22.jpeg"/><Relationship Id="rId23" Type="http://schemas.openxmlformats.org/officeDocument/2006/relationships/image" Target="media/image21.jpeg"/><Relationship Id="rId22" Type="http://schemas.openxmlformats.org/officeDocument/2006/relationships/image" Target="media/image20.jpeg"/><Relationship Id="rId21" Type="http://schemas.openxmlformats.org/officeDocument/2006/relationships/image" Target="media/image19.jpeg"/><Relationship Id="rId20" Type="http://schemas.openxmlformats.org/officeDocument/2006/relationships/image" Target="media/image18.jpeg"/><Relationship Id="rId2" Type="http://schemas.openxmlformats.org/officeDocument/2006/relationships/settings" Target="settings.xml"/><Relationship Id="rId19" Type="http://schemas.openxmlformats.org/officeDocument/2006/relationships/image" Target="media/image17.jpeg"/><Relationship Id="rId18" Type="http://schemas.openxmlformats.org/officeDocument/2006/relationships/image" Target="media/image16.jpe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4</Pages>
  <Words>413</Words>
  <Characters>423</Characters>
  <Paragraphs>83</Paragraphs>
  <TotalTime>6</TotalTime>
  <ScaleCrop>false</ScaleCrop>
  <LinksUpToDate>false</LinksUpToDate>
  <CharactersWithSpaces>427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13054</cp:lastModifiedBy>
  <cp:lastPrinted>2023-04-19T23:59:00Z</cp:lastPrinted>
  <dcterms:modified xsi:type="dcterms:W3CDTF">2024-10-11T23:57:35Z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D0E1374A993E461A9E49A3B5B55782F5</vt:lpwstr>
  </property>
</Properties>
</file>