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10.9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幼儿园的户外活动区很多，有体锻活动区（滑滑梯、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扔沙包、单脚跳、吊单杠、攀爬网、平衡游 戏、袋鼠跳、脚踏车等）、户外游戏区（万能工匠、轮胎小山、音乐演奏会、好玩的沙等）、写生区。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今天后操场混班游戏，小朋友玩得不亦乐乎。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2322195</wp:posOffset>
            </wp:positionH>
            <wp:positionV relativeFrom="paragraph">
              <wp:posOffset>150495</wp:posOffset>
            </wp:positionV>
            <wp:extent cx="2307590" cy="1731645"/>
            <wp:effectExtent l="0" t="0" r="6985" b="1905"/>
            <wp:wrapNone/>
            <wp:docPr id="18" name="图片 18" descr="C:\Users\13054\Desktop\新建文件夹\QQ图片20241009145159.jpgQQ图片20241009145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\QQ图片20241009145159.jpgQQ图片2024100914515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59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347345</wp:posOffset>
            </wp:positionV>
            <wp:extent cx="1785620" cy="1339850"/>
            <wp:effectExtent l="0" t="0" r="5080" b="3175"/>
            <wp:wrapNone/>
            <wp:docPr id="7" name="图片 7" descr="C:\Users\13054\Desktop\新建文件夹\QQ图片20241009145204.jpgQQ图片20241009145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新建文件夹\QQ图片20241009145204.jpgQQ图片2024100914520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170180</wp:posOffset>
                </wp:positionV>
                <wp:extent cx="5560060" cy="309880"/>
                <wp:effectExtent l="4445" t="4445" r="762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55600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轮胎山大家很喜欢，有的小朋友坐在上面聊聊天；有的尝试攀爬，还有的在躺着晒太阳呢！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5pt;margin-top:13.4pt;height:24.4pt;width:437.8pt;z-index:251673600;mso-width-relative:page;mso-height-relative:page;" fillcolor="#FFFFFF [3201]" filled="t" stroked="t" coordsize="21600,21600" o:gfxdata="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8akEh1QAAAAgBAAAPAAAAAAAAAAEAIAAAACIAAABkcnMvZG93bnJldi54bWxQSwECFAAU&#10;AAAACACHTuJABk3BH2YCAADDBAAADgAAAAAAAAABACAAAAAk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轮胎山大家很喜欢，有的小朋友坐在上面聊聊天；有的尝试攀爬，还有的在躺着晒太阳呢！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123825</wp:posOffset>
            </wp:positionV>
            <wp:extent cx="1785620" cy="1785620"/>
            <wp:effectExtent l="0" t="0" r="5080" b="5080"/>
            <wp:wrapNone/>
            <wp:docPr id="32" name="图片 32" descr="C:\Users\13054\Desktop\新建文件夹\IMG_20241009_090240.jpgIMG_20241009_09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\IMG_20241009_090240.jpgIMG_20241009_09024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130810</wp:posOffset>
            </wp:positionV>
            <wp:extent cx="2253615" cy="1691005"/>
            <wp:effectExtent l="0" t="0" r="3810" b="4445"/>
            <wp:wrapNone/>
            <wp:docPr id="16" name="图片 16" descr="C:\Users\13054\Desktop\新建文件夹\QQ图片20241009145143.jpgQQ图片2024100914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新建文件夹\QQ图片20241009145143.jpgQQ图片20241009145143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165735</wp:posOffset>
                </wp:positionV>
                <wp:extent cx="4855210" cy="309880"/>
                <wp:effectExtent l="4445" t="4445" r="762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玩累了，自主休息喝水，我们的自我服务意识有所增强哦！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25pt;margin-top:13.05pt;height:24.4pt;width:382.3pt;z-index:251674624;mso-width-relative:page;mso-height-relative:page;" fillcolor="#FFFFFF [3201]" filled="t" stroked="t" coordsize="21600,21600" o:gfxdata="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wqiU1QAA&#10;AAgBAAAPAAAAAAAAAAEAIAAAACIAAABkcnMvZG93bnJldi54bWxQSwECFAAUAAAACACHTuJANslR&#10;dl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玩累了，自主休息喝水，我们的自我服务意识有所增强哦！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49530</wp:posOffset>
            </wp:positionV>
            <wp:extent cx="1828800" cy="1828800"/>
            <wp:effectExtent l="0" t="0" r="0" b="0"/>
            <wp:wrapNone/>
            <wp:docPr id="23" name="图片 23" descr="C:\Users\13054\Desktop\新建文件夹\IMG_20241009_083350.jpgIMG_20241009_08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\IMG_20241009_083350.jpgIMG_20241009_08335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97790</wp:posOffset>
            </wp:positionV>
            <wp:extent cx="1747520" cy="1747520"/>
            <wp:effectExtent l="0" t="0" r="5080" b="5080"/>
            <wp:wrapNone/>
            <wp:docPr id="20" name="图片 20" descr="C:\Users\13054\Desktop\新建文件夹\IMG_20241009_083413.jpgIMG_20241009_08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\IMG_20241009_083413.jpgIMG_20241009_08341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194310</wp:posOffset>
                </wp:positionV>
                <wp:extent cx="5121910" cy="309880"/>
                <wp:effectExtent l="4445" t="4445" r="762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19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还可以其他班级的好朋友一起游戏哦，真开心！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1pt;margin-top:15.3pt;height:24.4pt;width:403.3pt;z-index:251675648;mso-width-relative:page;mso-height-relative:page;" fillcolor="#FFFFFF [3201]" filled="t" stroked="t" coordsize="21600,21600" o:gfxdata="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zkoZ&#10;1wAAAAkBAAAPAAAAAAAAAAEAIAAAACIAAABkcnMvZG93bnJldi54bWxQSwECFAAUAAAACACHTuJA&#10;kyLNclsCAAC3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还可以其他班级的好朋友一起游戏哦，真开心！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集体活动——音乐：国旗多美丽</w:t>
      </w:r>
    </w:p>
    <w:p>
      <w:pPr>
        <w:ind w:firstLine="420" w:firstLineChars="200"/>
        <w:rPr>
          <w:rFonts w:hint="eastAsia"/>
          <w:bCs/>
        </w:rPr>
      </w:pPr>
      <w:r>
        <w:rPr>
          <w:bCs/>
        </w:rPr>
        <w:t>《</w:t>
      </w:r>
      <w:r>
        <w:rPr>
          <w:rFonts w:hint="eastAsia"/>
          <w:bCs/>
        </w:rPr>
        <w:t>国旗多美丽</w:t>
      </w:r>
      <w:r>
        <w:rPr>
          <w:bCs/>
        </w:rPr>
        <w:t>》</w:t>
      </w:r>
      <w:r>
        <w:rPr>
          <w:rFonts w:hint="eastAsia"/>
          <w:bCs/>
        </w:rPr>
        <w:t>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31115</wp:posOffset>
            </wp:positionV>
            <wp:extent cx="1976755" cy="1976755"/>
            <wp:effectExtent l="0" t="0" r="4445" b="4445"/>
            <wp:wrapNone/>
            <wp:docPr id="6" name="图片 6" descr="C:\Users\13054\Desktop\新建文件夹\IMG_20241009_104730.jpgIMG_20241009_104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新建文件夹\IMG_20241009_104730.jpgIMG_20241009_10473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59690</wp:posOffset>
            </wp:positionV>
            <wp:extent cx="1919605" cy="1919605"/>
            <wp:effectExtent l="0" t="0" r="4445" b="4445"/>
            <wp:wrapNone/>
            <wp:docPr id="5" name="图片 5" descr="C:\Users\13054\Desktop\新建文件夹\IMG_20241009_104359.jpgIMG_20241009_104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\IMG_20241009_104359.jpgIMG_20241009_10435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207010</wp:posOffset>
                </wp:positionV>
                <wp:extent cx="5650230" cy="509270"/>
                <wp:effectExtent l="4445" t="4445" r="12700" b="1016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Tahoma"/>
                                <w:kern w:val="0"/>
                                <w:szCs w:val="21"/>
                                <w:lang w:val="en-US" w:eastAsia="zh-CN"/>
                              </w:rPr>
                              <w:t>活动开始前请</w:t>
                            </w:r>
                            <w:r>
                              <w:rPr>
                                <w:rFonts w:hint="eastAsia" w:ascii="宋体" w:hAnsi="宋体" w:cs="Tahoma"/>
                                <w:kern w:val="0"/>
                                <w:szCs w:val="21"/>
                              </w:rPr>
                              <w:t>大家猜个</w:t>
                            </w:r>
                            <w:r>
                              <w:rPr>
                                <w:rFonts w:hint="eastAsia" w:ascii="宋体" w:hAnsi="宋体" w:cs="Tahoma"/>
                                <w:kern w:val="0"/>
                                <w:szCs w:val="21"/>
                                <w:lang w:val="en-US" w:eastAsia="zh-CN"/>
                              </w:rPr>
                              <w:t>谜语</w:t>
                            </w:r>
                            <w:r>
                              <w:rPr>
                                <w:rFonts w:hint="eastAsia" w:ascii="宋体" w:hAnsi="宋体" w:cs="Tahoma"/>
                                <w:kern w:val="0"/>
                                <w:szCs w:val="21"/>
                              </w:rPr>
                              <w:t xml:space="preserve"> ：小小红色四方角，小星围着大星跑，说起意义真不少，象征祖国真正好。</w:t>
                            </w:r>
                            <w:r>
                              <w:rPr>
                                <w:rFonts w:hint="eastAsia" w:ascii="宋体" w:hAnsi="宋体" w:cs="Tahoma"/>
                                <w:kern w:val="0"/>
                                <w:szCs w:val="21"/>
                                <w:lang w:val="en-US" w:eastAsia="zh-CN"/>
                              </w:rPr>
                              <w:t>你们知道是什么吗？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1pt;margin-top:16.3pt;height:40.1pt;width:444.9pt;z-index:251678720;mso-width-relative:page;mso-height-relative:page;" fillcolor="#FFFFFF [3201]" filled="t" stroked="t" coordsize="21600,21600" o:gfxdata="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sZzd9QA&#10;AAAGAQAADwAAAAAAAAABACAAAAAiAAAAZHJzL2Rvd25yZXYueG1sUEsBAhQAFAAAAAgAh07iQIlS&#10;r9Z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Tahoma"/>
                          <w:kern w:val="0"/>
                          <w:szCs w:val="21"/>
                          <w:lang w:val="en-US" w:eastAsia="zh-CN"/>
                        </w:rPr>
                        <w:t>活动开始前请</w:t>
                      </w:r>
                      <w:r>
                        <w:rPr>
                          <w:rFonts w:hint="eastAsia" w:ascii="宋体" w:hAnsi="宋体" w:cs="Tahoma"/>
                          <w:kern w:val="0"/>
                          <w:szCs w:val="21"/>
                        </w:rPr>
                        <w:t>大家猜个</w:t>
                      </w:r>
                      <w:r>
                        <w:rPr>
                          <w:rFonts w:hint="eastAsia" w:ascii="宋体" w:hAnsi="宋体" w:cs="Tahoma"/>
                          <w:kern w:val="0"/>
                          <w:szCs w:val="21"/>
                          <w:lang w:val="en-US" w:eastAsia="zh-CN"/>
                        </w:rPr>
                        <w:t>谜语</w:t>
                      </w:r>
                      <w:r>
                        <w:rPr>
                          <w:rFonts w:hint="eastAsia" w:ascii="宋体" w:hAnsi="宋体" w:cs="Tahoma"/>
                          <w:kern w:val="0"/>
                          <w:szCs w:val="21"/>
                        </w:rPr>
                        <w:t xml:space="preserve"> ：小小红色四方角，小星围着大星跑，说起意义真不少，象征祖国真正好。</w:t>
                      </w:r>
                      <w:r>
                        <w:rPr>
                          <w:rFonts w:hint="eastAsia" w:ascii="宋体" w:hAnsi="宋体" w:cs="Tahoma"/>
                          <w:kern w:val="0"/>
                          <w:szCs w:val="21"/>
                          <w:lang w:val="en-US" w:eastAsia="zh-CN"/>
                        </w:rPr>
                        <w:t>你们知道是什么吗？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344805</wp:posOffset>
            </wp:positionV>
            <wp:extent cx="2216150" cy="2216150"/>
            <wp:effectExtent l="0" t="0" r="3175" b="3175"/>
            <wp:wrapNone/>
            <wp:docPr id="8" name="图片 8" descr="C:\Users\13054\Desktop\新建文件夹\IMG_20241009_104804.jpgIMG_20241009_104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054\Desktop\新建文件夹\IMG_20241009_104804.jpgIMG_20241009_104804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335915</wp:posOffset>
            </wp:positionV>
            <wp:extent cx="2216150" cy="2216150"/>
            <wp:effectExtent l="0" t="0" r="3175" b="3175"/>
            <wp:wrapNone/>
            <wp:docPr id="9" name="图片 9" descr="C:\Users\13054\Desktop\新建文件夹\IMG_20241009_104757.jpgIMG_20241009_104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新建文件夹\IMG_20241009_104757.jpgIMG_20241009_10475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208280</wp:posOffset>
                </wp:positionV>
                <wp:extent cx="5220970" cy="476250"/>
                <wp:effectExtent l="4445" t="4445" r="1333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97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小朋友们积极举手猜测自己的想法，最后泽泽小朋友猜出来是我们的五星红旗，恭喜你，猜对啦！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6.4pt;height:37.5pt;width:411.1pt;z-index:251680768;mso-width-relative:page;mso-height-relative:page;" fillcolor="#FFFFFF [3201]" filled="t" stroked="t" coordsize="21600,21600" o:gfxdata="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j1eNXVAAAA&#10;CAEAAA8AAAAAAAAAAQAgAAAAIgAAAGRycy9kb3ducmV2LnhtbFBLAQIUABQAAAAIAIdO4kDd5KJA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小朋友们积极举手猜测自己的想法，最后泽泽小朋友猜出来是我们的五星红旗，恭喜你，猜对啦！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357505</wp:posOffset>
            </wp:positionV>
            <wp:extent cx="2216150" cy="2216150"/>
            <wp:effectExtent l="0" t="0" r="3175" b="3175"/>
            <wp:wrapNone/>
            <wp:docPr id="11" name="图片 11" descr="C:\Users\13054\Desktop\新建文件夹\IMG_20241009_105201.jpgIMG_20241009_10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054\Desktop\新建文件夹\IMG_20241009_105201.jpgIMG_20241009_10520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356870</wp:posOffset>
            </wp:positionV>
            <wp:extent cx="2216150" cy="2216150"/>
            <wp:effectExtent l="0" t="0" r="3175" b="3175"/>
            <wp:wrapNone/>
            <wp:docPr id="10" name="图片 10" descr="C:\Users\13054\Desktop\新建文件夹\IMG_20241009_104708.jpgIMG_20241009_104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054\Desktop\新建文件夹\IMG_20241009_104708.jpgIMG_20241009_104708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641985</wp:posOffset>
                </wp:positionV>
                <wp:extent cx="4855210" cy="309880"/>
                <wp:effectExtent l="4445" t="4445" r="762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接着大家跟着伴奏一起学唱《国旗多美丽》这首歌曲。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50.55pt;height:24.4pt;width:382.3pt;z-index:251679744;mso-width-relative:page;mso-height-relative:page;" fillcolor="#FFFFFF [3201]" filled="t" stroked="t" coordsize="21600,21600" o:gfxdata="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c7G+dYA&#10;AAAKAQAADwAAAAAAAAABACAAAAAiAAAAZHJzL2Rvd25yZXYueG1sUEsBAhQAFAAAAAgAh07iQMCP&#10;Nu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接着大家跟着伴奏一起学唱《国旗多美丽》这首歌曲。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38100</wp:posOffset>
            </wp:positionV>
            <wp:extent cx="1935480" cy="1935480"/>
            <wp:effectExtent l="0" t="0" r="7620" b="7620"/>
            <wp:wrapNone/>
            <wp:docPr id="17" name="图片 17" descr="C:\Users\13054\Desktop\新建文件夹\IMG_20241009_095005.jpgIMG_20241009_09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新建文件夹\IMG_20241009_095005.jpgIMG_20241009_095005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60325</wp:posOffset>
            </wp:positionV>
            <wp:extent cx="1964055" cy="1964055"/>
            <wp:effectExtent l="0" t="0" r="7620" b="7620"/>
            <wp:wrapNone/>
            <wp:docPr id="25" name="图片 25" descr="C:\Users\13054\Desktop\新建文件夹\IMG_20241009_094627.jpgIMG_20241009_09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新建文件夹\IMG_20241009_094627.jpgIMG_20241009_094627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185420</wp:posOffset>
                </wp:positionV>
                <wp:extent cx="2884805" cy="465455"/>
                <wp:effectExtent l="5080" t="4445" r="571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80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观察动物时要戴好保护手套哦，同时也要爱护小动物。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5pt;margin-top:14.6pt;height:36.65pt;width:227.15pt;z-index:251687936;mso-width-relative:page;mso-height-relative:page;" fillcolor="#FFFFFF [3201]" filled="t" stroked="t" coordsize="21600,21600" o:gfxdata="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mFYwtYA&#10;AAAIAQAADwAAAAAAAAABACAAAAAiAAAAZHJzL2Rvd25yZXYueG1sUEsBAhQAFAAAAAgAh07iQGWH&#10;5sR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观察动物时要戴好保护手套哦，同时也要爱护小动物。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227330</wp:posOffset>
                </wp:positionV>
                <wp:extent cx="2617470" cy="310515"/>
                <wp:effectExtent l="4445" t="4445" r="698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游戏前先做计划，你想玩什么区域呢？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17.9pt;height:24.45pt;width:206.1pt;z-index:251684864;mso-width-relative:page;mso-height-relative:page;" fillcolor="#FFFFFF [3201]" filled="t" stroked="t" coordsize="21600,21600" o:gfxdata="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UnRnDWAAAA&#10;CQEAAA8AAAAAAAAAAQAgAAAAIgAAAGRycy9kb3ducmV2LnhtbFBLAQIUABQAAAAIAIdO4kBOd8ci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游戏前先做计划，你想玩什么区域呢？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290195</wp:posOffset>
            </wp:positionH>
            <wp:positionV relativeFrom="paragraph">
              <wp:posOffset>227330</wp:posOffset>
            </wp:positionV>
            <wp:extent cx="1832610" cy="1831975"/>
            <wp:effectExtent l="0" t="0" r="5715" b="6350"/>
            <wp:wrapNone/>
            <wp:docPr id="21" name="图片 21" descr="C:\Users\13054\Desktop\新建文件夹\IMG_20241009_100404.jpgIMG_20241009_10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新建文件夹\IMG_20241009_100404.jpgIMG_20241009_100404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7620</wp:posOffset>
            </wp:positionV>
            <wp:extent cx="1935480" cy="1935480"/>
            <wp:effectExtent l="0" t="0" r="7620" b="7620"/>
            <wp:wrapNone/>
            <wp:docPr id="27" name="图片 27" descr="C:\Users\13054\Desktop\新建文件夹\IMG_20241009_095713.jpgIMG_20241009_09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新建文件夹\IMG_20241009_095713.jpgIMG_20241009_095713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179070</wp:posOffset>
                </wp:positionV>
                <wp:extent cx="2634615" cy="309880"/>
                <wp:effectExtent l="4445" t="4445" r="8890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两个人一起合作拼搭玩具“俄罗斯方块”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25pt;margin-top:14.1pt;height:24.4pt;width:207.45pt;z-index:251688960;mso-width-relative:page;mso-height-relative:page;" fillcolor="#FFFFFF [3201]" filled="t" stroked="t" coordsize="21600,21600" o:gfxdata="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HATYfX&#10;AAAACQEAAA8AAAAAAAAAAQAgAAAAIgAAAGRycy9kb3ducmV2LnhtbFBLAQIUABQAAAAIAIdO4kCT&#10;6O5m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两个人一起合作拼搭玩具“俄罗斯方块”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198120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看，这是我想到的新玩法。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15.6pt;height:24.4pt;width:166.8pt;z-index:251683840;mso-width-relative:page;mso-height-relative:page;" fillcolor="#FFFFFF [3201]" filled="t" stroked="t" coordsize="21600,21600" o:gfxdata="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/Yan71AAA&#10;AAgBAAAPAAAAAAAAAAEAIAAAACIAAABkcnMvZG93bnJldi54bWxQSwECFAAUAAAACACHTuJAH+8C&#10;vF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看，这是我想到的新玩法。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203200</wp:posOffset>
            </wp:positionV>
            <wp:extent cx="1935480" cy="1935480"/>
            <wp:effectExtent l="0" t="0" r="7620" b="7620"/>
            <wp:wrapNone/>
            <wp:docPr id="29" name="图片 29" descr="C:\Users\13054\Desktop\新建文件夹\IMG_20241009_095819_1.jpgIMG_20241009_09581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新建文件夹\IMG_20241009_095819_1.jpgIMG_20241009_095819_1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131445</wp:posOffset>
            </wp:positionV>
            <wp:extent cx="1935480" cy="1935480"/>
            <wp:effectExtent l="0" t="0" r="7620" b="7620"/>
            <wp:wrapNone/>
            <wp:docPr id="26" name="图片 26" descr="C:\Users\13054\Desktop\新建文件夹\IMG_20241009_094947.jpgIMG_20241009_094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新建文件夹\IMG_20241009_094947.jpgIMG_20241009_094947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211455</wp:posOffset>
                </wp:positionV>
                <wp:extent cx="2293620" cy="309880"/>
                <wp:effectExtent l="4445" t="5080" r="6985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我今天要搭这个花车，期待我的作品。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16.65pt;height:24.4pt;width:180.6pt;z-index:251685888;mso-width-relative:page;mso-height-relative:page;" fillcolor="#FFFFFF [3201]" filled="t" stroked="t" coordsize="21600,21600" o:gfxdata="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vksis9QA&#10;AAAIAQAADwAAAAAAAAABACAAAAAiAAAAZHJzL2Rvd25yZXYueG1sUEsBAhQAFAAAAAgAh07iQI29&#10;R2dcAgAAuQQAAA4AAAAAAAAAAQAgAAAAI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我今天要搭这个花车，期待我的作品。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130175</wp:posOffset>
                </wp:positionV>
                <wp:extent cx="2755265" cy="504190"/>
                <wp:effectExtent l="5080" t="4445" r="11430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26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我每天都有不一样的想法，我每天做出的作品都不一样哦！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3pt;margin-top:10.25pt;height:39.7pt;width:216.95pt;z-index:251689984;mso-width-relative:page;mso-height-relative:page;" fillcolor="#FFFFFF [3201]" filled="t" stroked="t" coordsize="21600,21600" o:gfxdata="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4+bpU&#10;1gAAAAkBAAAPAAAAAAAAAAEAIAAAACIAAABkcnMvZG93bnJldi54bWxQSwECFAAUAAAACACHTuJA&#10;EZ9t/V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我每天都有不一样的想法，我每天做出的作品都不一样哦！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159385</wp:posOffset>
            </wp:positionV>
            <wp:extent cx="3712210" cy="3039745"/>
            <wp:effectExtent l="0" t="0" r="2540" b="8255"/>
            <wp:wrapNone/>
            <wp:docPr id="15" name="图片 15" descr="C:\Users\13054\Desktop\新建文件夹\mmexport1728464763993.jpgmmexport172846476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054\Desktop\新建文件夹\mmexport1728464763993.jpgmmexport1728464763993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五、家园合作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210185</wp:posOffset>
                </wp:positionV>
                <wp:extent cx="4966970" cy="828675"/>
                <wp:effectExtent l="4445" t="4445" r="10160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5239385"/>
                          <a:ext cx="496697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最近发现小朋友的手指甲有点长，请家长定期为孩子修剪指甲，帮助孩子养成良好的卫生习惯哦！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16.55pt;height:65.25pt;width:391.1pt;z-index:251692032;mso-width-relative:page;mso-height-relative:page;" fillcolor="#FFFFFF [3201]" filled="t" stroked="t" coordsize="21600,21600" o:gfxdata="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wk0cdUAAAAJAQAADwAAAAAAAAABACAAAAAiAAAAZHJzL2Rvd25yZXYueG1sUEsBAhQAFAAA&#10;AAgAh07iQEdhbQd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最近发现小朋友的手指甲有点长，请家长定期为孩子修剪指甲，帮助孩子养成良好的卫生习惯哦！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br w:type="textWrapping"/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355</Words>
  <Characters>364</Characters>
  <Paragraphs>83</Paragraphs>
  <TotalTime>5</TotalTime>
  <ScaleCrop>false</ScaleCrop>
  <LinksUpToDate>false</LinksUpToDate>
  <CharactersWithSpaces>369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13054</cp:lastModifiedBy>
  <cp:lastPrinted>2023-04-19T23:59:00Z</cp:lastPrinted>
  <dcterms:modified xsi:type="dcterms:W3CDTF">2024-10-09T09:16:50Z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