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21人，1人请假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鲜牛奶、红薯、多样饼干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扬州炒饭、羊肚菌山药鸽子汤。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◎午点：咸粥。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◎水果：葡萄、人参果。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E011EA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2C9C95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DCE229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F5B77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789E98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39E56F8F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今天我们玩的是混班游戏，有竹梯爬爬区、民间游戏区，还有拍皮球、投篮球的区域呢，我们自主选择想去哪玩就去哪玩，真是太好玩了！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800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4647" w:type="dxa"/>
          </w:tcPr>
          <w:p w14:paraId="721479F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109/IMG_3061.JPGIMG_3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109/IMG_3061.JPGIMG_30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DA550D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109/IMG_3066.JPGIMG_3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109/IMG_3066.JPGIMG_30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1C3EA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521EF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C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 w14:paraId="7340D8C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109/IMG_3068.JPGIMG_3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109/IMG_3068.JPGIMG_30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86702E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109/IMG_3084.JPGIMG_3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109/IMG_3084.JPGIMG_30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5C41E6E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39637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F2040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4CF5D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3780" w:firstLineChars="1800"/>
        <w:jc w:val="both"/>
        <w:rPr>
          <w:rFonts w:hint="default" w:ascii="宋体" w:hAnsi="宋体" w:eastAsia="宋体" w:cs="Kaiti SC Bold"/>
          <w:szCs w:val="21"/>
          <w:lang w:val="en-US" w:eastAsia="zh-CN"/>
        </w:rPr>
      </w:pP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F3C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014C9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692775551" name="图片 1692775551" descr="D:/Desktop/109/IMG_3089.JPGIMG_3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75551" name="图片 1692775551" descr="D:/Desktop/109/IMG_3089.JPGIMG_30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01848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942535042" name="图片 1942535042" descr="D:/Desktop/109/IMG_3091.JPGIMG_3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5042" name="图片 1942535042" descr="D:/Desktop/109/IMG_3091.JPGIMG_30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7DA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4EF8D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37A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01252A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2" name="图片 2" descr="D:/Desktop/109/IMG_3096.JPGIMG_3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109/IMG_3096.JPGIMG_30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F9EC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bookmarkStart w:id="1" w:name="_GoBack"/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3" name="图片 3" descr="D:/Desktop/109/IMG_3097.JPGIMG_3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109/IMG_3097.JPGIMG_30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 w14:paraId="0CF1E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7EEF8D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2891F54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E85EAAA"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64CBCA7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2E296820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★最近由于早晚温差较大，家长们可以来离园路上给孩子披一件外套哦。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wLCJoZGlkIjoiODAxMWQ4YjE4YjhhMmJmYmEwNjAwZGVkYTYzMzY2OWEiLCJ1c2VyQ291bnQiOjEwO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901</Words>
  <Characters>934</Characters>
  <Lines>1</Lines>
  <Paragraphs>1</Paragraphs>
  <TotalTime>8</TotalTime>
  <ScaleCrop>false</ScaleCrop>
  <LinksUpToDate>false</LinksUpToDate>
  <CharactersWithSpaces>949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2024-10-09T04:43:43Z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5DBA43D23D564FD0B46CD184140297AF_13</vt:lpwstr>
  </property>
  <property fmtid="{D5CDD505-2E9C-101B-9397-08002B2CF9AE}" pid="5" name="commondata">
    <vt:lpwstr>eyJjb3VudCI6NywiaGRpZCI6IjgwMTFkOGIxOGI4YTJiZmJhMDYwMGRlZGE2MzM2NjlhIiwidXNlckNvdW50Ijo3fQ==</vt:lpwstr>
  </property>
</Properties>
</file>