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705"/>
        <w:tblW w:w="19528" w:type="dxa"/>
        <w:tblLayout w:type="fixed"/>
        <w:tblLook w:val="04A0" w:firstRow="1" w:lastRow="0" w:firstColumn="1" w:lastColumn="0" w:noHBand="0" w:noVBand="1"/>
      </w:tblPr>
      <w:tblGrid>
        <w:gridCol w:w="1138"/>
        <w:gridCol w:w="813"/>
        <w:gridCol w:w="889"/>
        <w:gridCol w:w="1845"/>
        <w:gridCol w:w="7454"/>
        <w:gridCol w:w="7389"/>
      </w:tblGrid>
      <w:tr w:rsidR="000A4577" w14:paraId="00605077" w14:textId="77777777" w:rsidTr="00B716A5">
        <w:trPr>
          <w:trHeight w:val="752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8CA1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时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     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间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759FC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学科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24A90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地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点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44975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工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作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内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容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560B8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参加对象</w:t>
            </w:r>
          </w:p>
        </w:tc>
      </w:tr>
      <w:tr w:rsidR="000A4577" w14:paraId="659BAF2D" w14:textId="77777777" w:rsidTr="00B716A5">
        <w:trPr>
          <w:trHeight w:val="65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912AC" w14:textId="22680C27" w:rsidR="000A4577" w:rsidRDefault="000A7299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 w:rsidR="003117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 w:rsidR="003117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  <w:p w14:paraId="35B5D5E0" w14:textId="5CA252BE" w:rsidR="003117AC" w:rsidRDefault="003117AC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</w:t>
            </w:r>
            <w:r w:rsidR="000A72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ACEEA" w14:textId="52FD8DD1" w:rsidR="000A4577" w:rsidRPr="003117AC" w:rsidRDefault="000A4577" w:rsidP="00FD6F97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0A6FF" w14:textId="5C711716" w:rsidR="000A4577" w:rsidRDefault="000A4577" w:rsidP="00FD6F9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3631F" w14:textId="55A3473F" w:rsidR="000A4577" w:rsidRDefault="000A4577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E77FA" w14:textId="73F11ECA" w:rsidR="000A4577" w:rsidRPr="003117AC" w:rsidRDefault="000A4577" w:rsidP="00FD6F97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D71E3" w14:textId="667FF33D" w:rsidR="000A4577" w:rsidRPr="003117AC" w:rsidRDefault="000A4577" w:rsidP="00FD6F9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</w:tr>
      <w:tr w:rsidR="000C0318" w14:paraId="3AFAF7B5" w14:textId="77777777" w:rsidTr="00B716A5">
        <w:trPr>
          <w:trHeight w:val="127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2E04B" w14:textId="7DDFEAC5" w:rsidR="000C0318" w:rsidRDefault="000C0318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10月9日</w:t>
            </w:r>
          </w:p>
          <w:p w14:paraId="77BA6606" w14:textId="612D0F95" w:rsidR="000C0318" w:rsidRDefault="000C0318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8ED7D" w14:textId="47C36600" w:rsidR="000C0318" w:rsidRPr="000C0318" w:rsidRDefault="000C0318" w:rsidP="00FD6F97">
            <w:pPr>
              <w:widowControl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0C0318">
              <w:rPr>
                <w:rFonts w:hint="eastAsia"/>
                <w:color w:val="FF0000"/>
                <w:sz w:val="20"/>
                <w:szCs w:val="20"/>
                <w:highlight w:val="yellow"/>
              </w:rPr>
              <w:t>8</w:t>
            </w:r>
            <w:r w:rsidRPr="000C0318">
              <w:rPr>
                <w:rFonts w:hint="eastAsia"/>
                <w:color w:val="FF0000"/>
                <w:sz w:val="20"/>
                <w:szCs w:val="20"/>
                <w:highlight w:val="yellow"/>
              </w:rPr>
              <w:t>：</w:t>
            </w:r>
            <w:r w:rsidRPr="000C0318">
              <w:rPr>
                <w:rFonts w:hint="eastAsia"/>
                <w:color w:val="FF0000"/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BB13F" w14:textId="53F1BC67" w:rsidR="000C0318" w:rsidRPr="000C0318" w:rsidRDefault="000C0318" w:rsidP="00FD6F97">
            <w:pPr>
              <w:jc w:val="center"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 w:rsidRPr="000C0318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地理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B99C1" w14:textId="70E19B26" w:rsidR="000C0318" w:rsidRPr="000C0318" w:rsidRDefault="000C0318" w:rsidP="00B54CDD">
            <w:pPr>
              <w:widowControl/>
              <w:jc w:val="center"/>
              <w:rPr>
                <w:rFonts w:ascii="宋体" w:hAnsi="宋体" w:hint="eastAsia"/>
                <w:color w:val="FF0000"/>
                <w:kern w:val="0"/>
                <w:sz w:val="20"/>
                <w:szCs w:val="20"/>
                <w:highlight w:val="yellow"/>
              </w:rPr>
            </w:pPr>
            <w:r w:rsidRPr="000C0318">
              <w:rPr>
                <w:rFonts w:hint="eastAsia"/>
                <w:color w:val="FF0000"/>
                <w:sz w:val="20"/>
                <w:szCs w:val="20"/>
                <w:highlight w:val="yellow"/>
              </w:rPr>
              <w:t>新龙实验学校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628BF" w14:textId="1A09F2EC" w:rsidR="000C0318" w:rsidRPr="00B54CDD" w:rsidRDefault="000C0318" w:rsidP="00B54CDD">
            <w:pPr>
              <w:widowControl/>
              <w:jc w:val="left"/>
              <w:rPr>
                <w:rFonts w:ascii="宋体" w:hAnsi="宋体" w:hint="eastAsia"/>
                <w:color w:val="FF0000"/>
                <w:kern w:val="0"/>
                <w:sz w:val="20"/>
                <w:szCs w:val="20"/>
                <w:highlight w:val="yellow"/>
              </w:rPr>
            </w:pPr>
            <w:r w:rsidRPr="000C0318">
              <w:rPr>
                <w:rFonts w:hint="eastAsia"/>
                <w:color w:val="FF0000"/>
                <w:sz w:val="20"/>
                <w:szCs w:val="20"/>
                <w:highlight w:val="yellow"/>
              </w:rPr>
              <w:t>初中地理教研活动（讲座：朱维菁、公开课：徐雯、许林燕）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62AF6" w14:textId="743A0902" w:rsidR="000C0318" w:rsidRPr="003117AC" w:rsidRDefault="000C0318" w:rsidP="00FD6F9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地理老师</w:t>
            </w:r>
          </w:p>
        </w:tc>
      </w:tr>
      <w:tr w:rsidR="000C0318" w14:paraId="54305EE2" w14:textId="77777777" w:rsidTr="00B716A5">
        <w:trPr>
          <w:trHeight w:val="127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19DDE" w14:textId="77777777" w:rsidR="000C0318" w:rsidRDefault="000C0318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D7385" w14:textId="77777777" w:rsidR="000C0318" w:rsidRDefault="000C0318" w:rsidP="000C0318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8:30</w:t>
            </w:r>
          </w:p>
          <w:p w14:paraId="01E203AD" w14:textId="77777777" w:rsidR="000C0318" w:rsidRPr="000C0318" w:rsidRDefault="000C0318" w:rsidP="00FD6F97">
            <w:pPr>
              <w:widowControl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3B5E6" w14:textId="77D09A51" w:rsidR="000C0318" w:rsidRPr="000C0318" w:rsidRDefault="000C0318" w:rsidP="00FD6F97">
            <w:pPr>
              <w:jc w:val="center"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</w:pPr>
            <w:r w:rsidRPr="000C0318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道德与法治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61F49" w14:textId="60E71836" w:rsidR="000C0318" w:rsidRPr="00B716A5" w:rsidRDefault="000C0318" w:rsidP="00B716A5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 w:rsidRPr="000C0318">
              <w:rPr>
                <w:rFonts w:hint="eastAsia"/>
                <w:sz w:val="20"/>
                <w:szCs w:val="20"/>
              </w:rPr>
              <w:t>奔牛初中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AFF1F" w14:textId="075B0D08" w:rsidR="000C0318" w:rsidRPr="000C0318" w:rsidRDefault="000C0318" w:rsidP="000C0318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初中道德与法治九年级公开课</w:t>
            </w:r>
            <w:proofErr w:type="gramStart"/>
            <w:r>
              <w:rPr>
                <w:rFonts w:hint="eastAsia"/>
                <w:sz w:val="20"/>
                <w:szCs w:val="20"/>
              </w:rPr>
              <w:t>研讨暨周小</w:t>
            </w:r>
            <w:proofErr w:type="gramEnd"/>
            <w:r>
              <w:rPr>
                <w:rFonts w:hint="eastAsia"/>
                <w:sz w:val="20"/>
                <w:szCs w:val="20"/>
              </w:rPr>
              <w:t>芬卓越教师成长营</w:t>
            </w:r>
            <w:r>
              <w:rPr>
                <w:rFonts w:hint="eastAsia"/>
                <w:sz w:val="20"/>
                <w:szCs w:val="20"/>
              </w:rPr>
              <w:t>24</w:t>
            </w:r>
            <w:r>
              <w:rPr>
                <w:rFonts w:hint="eastAsia"/>
                <w:sz w:val="20"/>
                <w:szCs w:val="20"/>
              </w:rPr>
              <w:t>次活动、省课题组活动（上课：卢莉莉、吴玉潇、赵萌）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2CAB" w14:textId="1C98B54C" w:rsidR="000C0318" w:rsidRPr="000C0318" w:rsidRDefault="000C0318" w:rsidP="00B716A5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兼职教研员、九年级道德与法治教师</w:t>
            </w:r>
            <w:r>
              <w:rPr>
                <w:rFonts w:hint="eastAsia"/>
                <w:sz w:val="20"/>
                <w:szCs w:val="20"/>
              </w:rPr>
              <w:t>1-2</w:t>
            </w:r>
            <w:r>
              <w:rPr>
                <w:rFonts w:hint="eastAsia"/>
                <w:sz w:val="20"/>
                <w:szCs w:val="20"/>
              </w:rPr>
              <w:t>名（</w:t>
            </w:r>
            <w:proofErr w:type="gramStart"/>
            <w:r>
              <w:rPr>
                <w:rFonts w:hint="eastAsia"/>
                <w:sz w:val="20"/>
                <w:szCs w:val="20"/>
              </w:rPr>
              <w:t>含周小芬成长营</w:t>
            </w:r>
            <w:proofErr w:type="gramEnd"/>
            <w:r>
              <w:rPr>
                <w:rFonts w:hint="eastAsia"/>
                <w:sz w:val="20"/>
                <w:szCs w:val="20"/>
              </w:rPr>
              <w:t>成员、课题组成员）</w:t>
            </w:r>
          </w:p>
        </w:tc>
      </w:tr>
      <w:tr w:rsidR="00B136D7" w14:paraId="277EB2CE" w14:textId="77777777" w:rsidTr="00B716A5">
        <w:trPr>
          <w:trHeight w:val="127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CCAD1" w14:textId="4D7F14D4" w:rsidR="00B136D7" w:rsidRDefault="00B136D7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10月10日</w:t>
            </w:r>
          </w:p>
          <w:p w14:paraId="33514250" w14:textId="66A9374C" w:rsidR="00B136D7" w:rsidRDefault="00B136D7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周四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15267" w14:textId="64ED4D7D" w:rsidR="00B136D7" w:rsidRPr="003117AC" w:rsidRDefault="00B136D7" w:rsidP="00FD6F9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B8FE2" w14:textId="360A42D6" w:rsidR="00B136D7" w:rsidRPr="000C0318" w:rsidRDefault="00B136D7" w:rsidP="00FD6F9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0C03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D7E0F" w14:textId="54F50D02" w:rsidR="00B136D7" w:rsidRPr="000C0318" w:rsidRDefault="00B136D7" w:rsidP="00FD6F9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E2F3F" w14:textId="2493CB90" w:rsidR="00B136D7" w:rsidRPr="003117AC" w:rsidRDefault="00B136D7" w:rsidP="00FD6F97">
            <w:pPr>
              <w:widowControl/>
              <w:jc w:val="left"/>
              <w:textAlignment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BB990" w14:textId="081D3BA4" w:rsidR="00B136D7" w:rsidRPr="003117AC" w:rsidRDefault="00B136D7" w:rsidP="00FD6F9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B136D7" w14:paraId="2457E75C" w14:textId="77777777" w:rsidTr="00B716A5">
        <w:trPr>
          <w:trHeight w:val="371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8A04A" w14:textId="77777777" w:rsidR="00B136D7" w:rsidRDefault="00B136D7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325B2" w14:textId="7234F5D5" w:rsidR="00B136D7" w:rsidRPr="00966F43" w:rsidRDefault="00B136D7" w:rsidP="00FD6F9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13:30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1FC90" w14:textId="765F30DF" w:rsidR="00B136D7" w:rsidRDefault="00B136D7" w:rsidP="00FD6F9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物理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2F84B" w14:textId="7C49A1AC" w:rsidR="00B136D7" w:rsidRPr="00966F43" w:rsidRDefault="00B136D7" w:rsidP="00FD6F9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龙城中学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4DA5C" w14:textId="5F931FAB" w:rsidR="00B136D7" w:rsidRPr="003117AC" w:rsidRDefault="00B136D7" w:rsidP="00FD6F97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hyperlink r:id="rId6" w:history="1"/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A7299">
              <w:rPr>
                <w:color w:val="000000"/>
                <w:sz w:val="20"/>
                <w:szCs w:val="20"/>
              </w:rPr>
              <w:t>研究主题：新课程背景下的新授课</w:t>
            </w:r>
            <w:r w:rsidRPr="000A7299">
              <w:rPr>
                <w:color w:val="000000"/>
                <w:sz w:val="20"/>
                <w:szCs w:val="20"/>
              </w:rPr>
              <w:t xml:space="preserve"> 13:30</w:t>
            </w:r>
            <w:r w:rsidRPr="000A7299">
              <w:rPr>
                <w:color w:val="000000"/>
                <w:sz w:val="20"/>
                <w:szCs w:val="20"/>
              </w:rPr>
              <w:t>～</w:t>
            </w:r>
            <w:r w:rsidRPr="000A7299">
              <w:rPr>
                <w:color w:val="000000"/>
                <w:sz w:val="20"/>
                <w:szCs w:val="20"/>
              </w:rPr>
              <w:t>14:10</w:t>
            </w:r>
            <w:r w:rsidRPr="000A7299">
              <w:rPr>
                <w:color w:val="000000"/>
                <w:sz w:val="20"/>
                <w:szCs w:val="20"/>
              </w:rPr>
              <w:t>研究课：《动能势能机械能》</w:t>
            </w:r>
            <w:r w:rsidRPr="000A7299">
              <w:rPr>
                <w:color w:val="000000"/>
                <w:sz w:val="20"/>
                <w:szCs w:val="20"/>
              </w:rPr>
              <w:t xml:space="preserve"> </w:t>
            </w:r>
            <w:r w:rsidRPr="000A7299">
              <w:rPr>
                <w:color w:val="000000"/>
                <w:sz w:val="20"/>
                <w:szCs w:val="20"/>
              </w:rPr>
              <w:t>张咪咪，常州市新北区龙城初级中学</w:t>
            </w:r>
            <w:r w:rsidRPr="000A7299">
              <w:rPr>
                <w:color w:val="000000"/>
                <w:sz w:val="20"/>
                <w:szCs w:val="20"/>
              </w:rPr>
              <w:t xml:space="preserve"> 14:25</w:t>
            </w:r>
            <w:r w:rsidRPr="000A7299">
              <w:rPr>
                <w:color w:val="000000"/>
                <w:sz w:val="20"/>
                <w:szCs w:val="20"/>
              </w:rPr>
              <w:t>～</w:t>
            </w:r>
            <w:r w:rsidRPr="000A7299">
              <w:rPr>
                <w:color w:val="000000"/>
                <w:sz w:val="20"/>
                <w:szCs w:val="20"/>
              </w:rPr>
              <w:t>15:05</w:t>
            </w:r>
            <w:r w:rsidRPr="000A7299">
              <w:rPr>
                <w:color w:val="000000"/>
                <w:sz w:val="20"/>
                <w:szCs w:val="20"/>
              </w:rPr>
              <w:t>研究课：《透镜》</w:t>
            </w:r>
            <w:r w:rsidRPr="000A7299">
              <w:rPr>
                <w:color w:val="000000"/>
                <w:sz w:val="20"/>
                <w:szCs w:val="20"/>
              </w:rPr>
              <w:t xml:space="preserve"> </w:t>
            </w:r>
            <w:r w:rsidRPr="000A7299">
              <w:rPr>
                <w:color w:val="000000"/>
                <w:sz w:val="20"/>
                <w:szCs w:val="20"/>
              </w:rPr>
              <w:t>张瑾，常州市新北区实验中学</w:t>
            </w:r>
            <w:r w:rsidRPr="000A7299">
              <w:rPr>
                <w:color w:val="000000"/>
                <w:sz w:val="20"/>
                <w:szCs w:val="20"/>
              </w:rPr>
              <w:t xml:space="preserve"> 15:15</w:t>
            </w:r>
            <w:r w:rsidRPr="000A7299">
              <w:rPr>
                <w:color w:val="000000"/>
                <w:sz w:val="20"/>
                <w:szCs w:val="20"/>
              </w:rPr>
              <w:t>～</w:t>
            </w:r>
            <w:r w:rsidRPr="000A7299">
              <w:rPr>
                <w:color w:val="000000"/>
                <w:sz w:val="20"/>
                <w:szCs w:val="20"/>
              </w:rPr>
              <w:t>15:45</w:t>
            </w:r>
            <w:r w:rsidRPr="000A7299">
              <w:rPr>
                <w:color w:val="000000"/>
                <w:sz w:val="20"/>
                <w:szCs w:val="20"/>
              </w:rPr>
              <w:t>点评</w:t>
            </w:r>
            <w:r w:rsidRPr="000A7299">
              <w:rPr>
                <w:color w:val="000000"/>
                <w:sz w:val="20"/>
                <w:szCs w:val="20"/>
              </w:rPr>
              <w:t xml:space="preserve"> </w:t>
            </w:r>
            <w:r w:rsidRPr="000A7299">
              <w:rPr>
                <w:color w:val="000000"/>
                <w:sz w:val="20"/>
                <w:szCs w:val="20"/>
              </w:rPr>
              <w:t>瞿晓峰，常州市教育科学研究院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6DF08" w14:textId="01B840CD" w:rsidR="00B136D7" w:rsidRPr="000C0318" w:rsidRDefault="00B136D7" w:rsidP="000C0318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八、九年级物理教师各</w:t>
            </w:r>
            <w:r>
              <w:rPr>
                <w:rFonts w:hint="eastAsia"/>
                <w:sz w:val="20"/>
                <w:szCs w:val="20"/>
              </w:rPr>
              <w:t>1-2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B136D7" w14:paraId="28D61DCC" w14:textId="77777777" w:rsidTr="00024AAA">
        <w:trPr>
          <w:trHeight w:val="371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9D88E" w14:textId="77777777" w:rsidR="00B136D7" w:rsidRDefault="00B136D7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8CC5" w14:textId="1024DDDB" w:rsidR="00B136D7" w:rsidRPr="003117AC" w:rsidRDefault="00B136D7" w:rsidP="00B136D7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0C03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13：20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C9B7" w14:textId="715FDD3E" w:rsidR="00B136D7" w:rsidRDefault="00B136D7" w:rsidP="00B136D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0C03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语文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2A5FF" w14:textId="6CB6EED1" w:rsidR="00B136D7" w:rsidRDefault="00B136D7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0C03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实验中学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3BBC9" w14:textId="08E254D9" w:rsidR="00B136D7" w:rsidRPr="003117AC" w:rsidRDefault="00B136D7" w:rsidP="00B136D7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0C03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七年级语文新教材培训（上课：景昊 讲座：钱欢欢）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2B94A" w14:textId="6DDDAD8B" w:rsidR="00B136D7" w:rsidRPr="003117AC" w:rsidRDefault="00B136D7" w:rsidP="00B136D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七年级语文新教材培训（上课：景昊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讲座：钱欢欢）</w:t>
            </w:r>
          </w:p>
        </w:tc>
      </w:tr>
      <w:tr w:rsidR="00B136D7" w14:paraId="34ECC315" w14:textId="77777777" w:rsidTr="00024AAA">
        <w:trPr>
          <w:trHeight w:val="371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FEA6C" w14:textId="77777777" w:rsidR="00B136D7" w:rsidRDefault="00B136D7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F531" w14:textId="6C57ADD9" w:rsidR="00B136D7" w:rsidRDefault="00B136D7" w:rsidP="00B136D7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13：20 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4F56" w14:textId="7AB53D83" w:rsidR="00B136D7" w:rsidRDefault="00B136D7" w:rsidP="00B136D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语文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F7DDE" w14:textId="1605C926" w:rsidR="00B136D7" w:rsidRDefault="00B136D7" w:rsidP="00B136D7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龙城中学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C8F94" w14:textId="77026256" w:rsidR="00B136D7" w:rsidRDefault="00B136D7" w:rsidP="00B136D7">
            <w:pPr>
              <w:widowControl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新北区第六批初中语文</w:t>
            </w:r>
            <w:proofErr w:type="gramStart"/>
            <w:r>
              <w:rPr>
                <w:rFonts w:hint="eastAsia"/>
                <w:sz w:val="20"/>
                <w:szCs w:val="20"/>
              </w:rPr>
              <w:t>芦启顺优秀</w:t>
            </w:r>
            <w:proofErr w:type="gramEnd"/>
            <w:r>
              <w:rPr>
                <w:rFonts w:hint="eastAsia"/>
                <w:sz w:val="20"/>
                <w:szCs w:val="20"/>
              </w:rPr>
              <w:t>教师培育室第</w:t>
            </w:r>
            <w:r>
              <w:rPr>
                <w:rFonts w:hint="eastAsia"/>
                <w:sz w:val="20"/>
                <w:szCs w:val="20"/>
              </w:rPr>
              <w:t>17</w:t>
            </w:r>
            <w:r>
              <w:rPr>
                <w:rFonts w:hint="eastAsia"/>
                <w:sz w:val="20"/>
                <w:szCs w:val="20"/>
              </w:rPr>
              <w:t>次活动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D0A31" w14:textId="31836B8A" w:rsidR="00B136D7" w:rsidRPr="003117AC" w:rsidRDefault="00B136D7" w:rsidP="00B136D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新北区第六批初中语文</w:t>
            </w:r>
            <w:proofErr w:type="gramStart"/>
            <w:r>
              <w:rPr>
                <w:rFonts w:hint="eastAsia"/>
                <w:sz w:val="20"/>
                <w:szCs w:val="20"/>
              </w:rPr>
              <w:t>芦启顺优秀</w:t>
            </w:r>
            <w:proofErr w:type="gramEnd"/>
            <w:r>
              <w:rPr>
                <w:rFonts w:hint="eastAsia"/>
                <w:sz w:val="20"/>
                <w:szCs w:val="20"/>
              </w:rPr>
              <w:t>教师培育室全体成员，欢迎其他学校教师参加</w:t>
            </w:r>
          </w:p>
        </w:tc>
      </w:tr>
      <w:tr w:rsidR="00B136D7" w14:paraId="6AE78E38" w14:textId="77777777" w:rsidTr="00B716A5">
        <w:trPr>
          <w:trHeight w:val="371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1590" w14:textId="77777777" w:rsidR="00B136D7" w:rsidRDefault="00B136D7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17C5" w14:textId="19C14EFF" w:rsidR="00B136D7" w:rsidRDefault="00B136D7" w:rsidP="00B136D7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13：30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ADF7" w14:textId="28005984" w:rsidR="00B136D7" w:rsidRDefault="00B136D7" w:rsidP="00B136D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数学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2CEEB" w14:textId="3076DE5E" w:rsidR="00B136D7" w:rsidRDefault="00B136D7" w:rsidP="00B136D7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飞龙中学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906AF" w14:textId="5B3D8594" w:rsidR="00B136D7" w:rsidRDefault="00B136D7" w:rsidP="00B136D7">
            <w:pPr>
              <w:widowControl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</w:t>
            </w:r>
            <w:proofErr w:type="gramStart"/>
            <w:r>
              <w:rPr>
                <w:rFonts w:hint="eastAsia"/>
                <w:sz w:val="20"/>
                <w:szCs w:val="20"/>
              </w:rPr>
              <w:t>北区盛小青</w:t>
            </w:r>
            <w:proofErr w:type="gramEnd"/>
            <w:r>
              <w:rPr>
                <w:rFonts w:hint="eastAsia"/>
                <w:sz w:val="20"/>
                <w:szCs w:val="20"/>
              </w:rPr>
              <w:t>卓越教师成长营第</w:t>
            </w:r>
            <w:r>
              <w:rPr>
                <w:rFonts w:hint="eastAsia"/>
                <w:sz w:val="20"/>
                <w:szCs w:val="20"/>
              </w:rPr>
              <w:t>15</w:t>
            </w:r>
            <w:r>
              <w:rPr>
                <w:rFonts w:hint="eastAsia"/>
                <w:sz w:val="20"/>
                <w:szCs w:val="20"/>
              </w:rPr>
              <w:t>次活动（上课：恽囡，张一青）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21E0C" w14:textId="623A58E7" w:rsidR="00B136D7" w:rsidRPr="003117AC" w:rsidRDefault="00B136D7" w:rsidP="00B136D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盛小青</w:t>
            </w:r>
            <w:proofErr w:type="gramEnd"/>
            <w:r>
              <w:rPr>
                <w:rFonts w:hint="eastAsia"/>
                <w:sz w:val="20"/>
                <w:szCs w:val="20"/>
              </w:rPr>
              <w:t>卓越教师成长营全体营员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B136D7" w14:paraId="522B2E81" w14:textId="77777777" w:rsidTr="00B716A5">
        <w:trPr>
          <w:trHeight w:val="356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CC2B" w14:textId="075C7D70" w:rsidR="00B136D7" w:rsidRDefault="00B136D7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10月11日</w:t>
            </w:r>
          </w:p>
          <w:p w14:paraId="6F5A9031" w14:textId="2AC61405" w:rsidR="00B136D7" w:rsidRDefault="00B136D7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周五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AEA6" w14:textId="470F92EA" w:rsidR="00B136D7" w:rsidRDefault="00B136D7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9：00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6F03" w14:textId="47C38B54" w:rsidR="00B136D7" w:rsidRDefault="00B136D7" w:rsidP="00B136D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84EB4" w14:textId="3818641F" w:rsidR="00B136D7" w:rsidRDefault="00B136D7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0A7299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常州西藏民族 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4CED2" w14:textId="4FDD5800" w:rsidR="00B136D7" w:rsidRDefault="00B136D7" w:rsidP="00B136D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0A7299">
              <w:rPr>
                <w:rFonts w:ascii="宋体" w:hAnsi="宋体" w:cs="宋体"/>
                <w:color w:val="000000"/>
                <w:sz w:val="20"/>
                <w:szCs w:val="20"/>
              </w:rPr>
              <w:t>主题：“用教材教”课</w:t>
            </w:r>
            <w:proofErr w:type="gramStart"/>
            <w:r w:rsidRPr="000A7299">
              <w:rPr>
                <w:rFonts w:ascii="宋体" w:hAnsi="宋体" w:cs="宋体"/>
                <w:color w:val="000000"/>
                <w:sz w:val="20"/>
                <w:szCs w:val="20"/>
              </w:rPr>
              <w:t>例研究</w:t>
            </w:r>
            <w:proofErr w:type="gramEnd"/>
            <w:r w:rsidRPr="000A7299">
              <w:rPr>
                <w:rFonts w:ascii="宋体" w:hAnsi="宋体" w:cs="宋体"/>
                <w:color w:val="000000"/>
                <w:sz w:val="20"/>
                <w:szCs w:val="20"/>
              </w:rPr>
              <w:t xml:space="preserve"> 1.同题异构研究课 《夏商周时期的科技与文化》（常州外国语学校李雪 峰、常州西藏民族中学</w:t>
            </w:r>
            <w:proofErr w:type="gramStart"/>
            <w:r w:rsidRPr="000A7299">
              <w:rPr>
                <w:rFonts w:ascii="宋体" w:hAnsi="宋体" w:cs="宋体"/>
                <w:color w:val="000000"/>
                <w:sz w:val="20"/>
                <w:szCs w:val="20"/>
              </w:rPr>
              <w:t>张耀方执教</w:t>
            </w:r>
            <w:proofErr w:type="gramEnd"/>
            <w:r w:rsidRPr="000A7299">
              <w:rPr>
                <w:rFonts w:ascii="宋体" w:hAnsi="宋体" w:cs="宋体"/>
                <w:color w:val="000000"/>
                <w:sz w:val="20"/>
                <w:szCs w:val="20"/>
              </w:rPr>
              <w:t>） 2.讲座：《中国古代科技文化史教材与教学分析》 （黄天庆） 3.评议：徐波、宋力诗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232E2" w14:textId="7FCB784C" w:rsidR="00B136D7" w:rsidRDefault="00B136D7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0A7299">
              <w:rPr>
                <w:rFonts w:ascii="宋体" w:hAnsi="宋体" w:cs="宋体"/>
                <w:color w:val="000000"/>
                <w:sz w:val="20"/>
                <w:szCs w:val="20"/>
              </w:rPr>
              <w:t>课题项目组成员</w:t>
            </w:r>
          </w:p>
        </w:tc>
      </w:tr>
      <w:tr w:rsidR="00B136D7" w14:paraId="483BB7F7" w14:textId="77777777" w:rsidTr="00B716A5">
        <w:trPr>
          <w:trHeight w:val="185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3E87" w14:textId="77777777" w:rsidR="00B136D7" w:rsidRDefault="00B136D7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FC11" w14:textId="5D468754" w:rsidR="00B136D7" w:rsidRPr="000C0318" w:rsidRDefault="00B136D7" w:rsidP="00B136D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85E1" w14:textId="75C28D7C" w:rsidR="00B136D7" w:rsidRPr="000C0318" w:rsidRDefault="00B136D7" w:rsidP="00B136D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化学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01857" w14:textId="43BAC46F" w:rsidR="00B136D7" w:rsidRPr="000C0318" w:rsidRDefault="00B136D7" w:rsidP="00B136D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新北实验中学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3137F" w14:textId="6F0EAFDC" w:rsidR="00B136D7" w:rsidRPr="000C0318" w:rsidRDefault="00B136D7" w:rsidP="00B136D7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初中化学跨学科实践研讨（开课：陈奥天、姚颖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微讲座：李小静）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0BCBC" w14:textId="217D8D73" w:rsidR="00B136D7" w:rsidRPr="000C0318" w:rsidRDefault="00B136D7" w:rsidP="00B136D7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全体化学老师</w:t>
            </w:r>
          </w:p>
        </w:tc>
      </w:tr>
      <w:tr w:rsidR="00B136D7" w14:paraId="17441913" w14:textId="77777777" w:rsidTr="00B716A5">
        <w:trPr>
          <w:trHeight w:val="185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5D7E" w14:textId="77777777" w:rsidR="00B136D7" w:rsidRDefault="00B136D7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6C1D" w14:textId="68A8386F" w:rsidR="00B136D7" w:rsidRDefault="00B136D7" w:rsidP="00B136D7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20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5700" w14:textId="1889FB5A" w:rsidR="00B136D7" w:rsidRDefault="00B136D7" w:rsidP="00B136D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语文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B52E6" w14:textId="007C7D4C" w:rsidR="00B136D7" w:rsidRPr="00B716A5" w:rsidRDefault="00B136D7" w:rsidP="00B136D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常州外国语学校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8085D" w14:textId="42DF78AB" w:rsidR="00B136D7" w:rsidRPr="00B716A5" w:rsidRDefault="00B136D7" w:rsidP="00B136D7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常州市初中语文青年教师</w:t>
            </w:r>
            <w:proofErr w:type="gramStart"/>
            <w:r>
              <w:rPr>
                <w:rFonts w:hint="eastAsia"/>
                <w:sz w:val="20"/>
                <w:szCs w:val="20"/>
              </w:rPr>
              <w:t>依标教学展评</w:t>
            </w:r>
            <w:proofErr w:type="gramEnd"/>
            <w:r>
              <w:rPr>
                <w:rFonts w:hint="eastAsia"/>
                <w:sz w:val="20"/>
                <w:szCs w:val="20"/>
              </w:rPr>
              <w:t>观摩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5A437" w14:textId="12250A79" w:rsidR="00B136D7" w:rsidRPr="00B716A5" w:rsidRDefault="00B136D7" w:rsidP="00B136D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每校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名语文青年教师</w:t>
            </w:r>
          </w:p>
        </w:tc>
      </w:tr>
      <w:tr w:rsidR="00B136D7" w14:paraId="7852D3FD" w14:textId="77777777" w:rsidTr="00B716A5">
        <w:trPr>
          <w:trHeight w:val="185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8F24" w14:textId="77777777" w:rsidR="00B136D7" w:rsidRDefault="00B136D7" w:rsidP="00B136D7">
            <w:pPr>
              <w:widowControl/>
              <w:jc w:val="center"/>
              <w:textAlignment w:val="center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4F25" w14:textId="504EFC18" w:rsidR="00B136D7" w:rsidRPr="00286354" w:rsidRDefault="00B136D7" w:rsidP="00B136D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3660" w14:textId="40CB3F7A" w:rsidR="00B136D7" w:rsidRDefault="00B136D7" w:rsidP="00B136D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04A7E" w14:textId="0440B0CC" w:rsidR="00B136D7" w:rsidRPr="00286354" w:rsidRDefault="00B136D7" w:rsidP="00B136D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F52FE" w14:textId="6EF33B8E" w:rsidR="00B136D7" w:rsidRPr="000C0318" w:rsidRDefault="00B136D7" w:rsidP="00B136D7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E606B" w14:textId="6DFBC64C" w:rsidR="00B136D7" w:rsidRPr="00286354" w:rsidRDefault="00B136D7" w:rsidP="00B136D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</w:tr>
      <w:tr w:rsidR="00B136D7" w14:paraId="755D3D36" w14:textId="77777777" w:rsidTr="00B716A5">
        <w:trPr>
          <w:trHeight w:val="252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3E1C" w14:textId="77777777" w:rsidR="00B136D7" w:rsidRDefault="00B136D7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BE7A" w14:textId="3975960A" w:rsidR="00B136D7" w:rsidRPr="00286354" w:rsidRDefault="00B136D7" w:rsidP="00B136D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CB4E" w14:textId="20A6C8E4" w:rsidR="00B136D7" w:rsidRDefault="00B136D7" w:rsidP="00B136D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107E0" w14:textId="0E7E5C47" w:rsidR="00B136D7" w:rsidRPr="00B716A5" w:rsidRDefault="00B136D7" w:rsidP="00B136D7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92AB7" w14:textId="5FEFD2FF" w:rsidR="00B136D7" w:rsidRPr="00B716A5" w:rsidRDefault="00B136D7" w:rsidP="00B136D7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D9CF4" w14:textId="74183680" w:rsidR="00B136D7" w:rsidRPr="00286354" w:rsidRDefault="00B136D7" w:rsidP="00B136D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</w:tr>
      <w:tr w:rsidR="00B136D7" w14:paraId="50B359A6" w14:textId="77777777" w:rsidTr="00B716A5">
        <w:trPr>
          <w:trHeight w:val="185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471D" w14:textId="77777777" w:rsidR="00B136D7" w:rsidRDefault="00B136D7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ACF2" w14:textId="46F7DF75" w:rsidR="00B136D7" w:rsidRPr="00286354" w:rsidRDefault="00B136D7" w:rsidP="00B136D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E65F" w14:textId="0303E1BE" w:rsidR="00B136D7" w:rsidRDefault="00B136D7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63B44" w14:textId="554995C7" w:rsidR="00B136D7" w:rsidRPr="00B716A5" w:rsidRDefault="00B136D7" w:rsidP="00B136D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31853" w14:textId="67377327" w:rsidR="00B136D7" w:rsidRPr="00B716A5" w:rsidRDefault="00B136D7" w:rsidP="00B136D7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28EC3" w14:textId="6F09D4D9" w:rsidR="00B136D7" w:rsidRPr="00B716A5" w:rsidRDefault="00B136D7" w:rsidP="00B136D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</w:tr>
      <w:tr w:rsidR="00B136D7" w14:paraId="7625E414" w14:textId="77777777" w:rsidTr="00B716A5">
        <w:trPr>
          <w:trHeight w:val="247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F08CE" w14:textId="2CE76061" w:rsidR="00B136D7" w:rsidRDefault="00B136D7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10月12日</w:t>
            </w:r>
          </w:p>
          <w:p w14:paraId="38D99A1F" w14:textId="709453E4" w:rsidR="00B136D7" w:rsidRDefault="00B136D7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周六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2E28" w14:textId="5B6CA6EF" w:rsidR="00B136D7" w:rsidRDefault="00B136D7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0E5F" w14:textId="0662C4C0" w:rsidR="00B136D7" w:rsidRDefault="00B136D7" w:rsidP="00B136D7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2AFFF" w14:textId="0F2E54F3" w:rsidR="00B136D7" w:rsidRPr="00286354" w:rsidRDefault="00B136D7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64F53" w14:textId="783DD6F4" w:rsidR="00B136D7" w:rsidRPr="00286354" w:rsidRDefault="00B136D7" w:rsidP="00B136D7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36ED7" w14:textId="468BC31A" w:rsidR="00B136D7" w:rsidRDefault="00B136D7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</w:p>
        </w:tc>
      </w:tr>
      <w:tr w:rsidR="00B136D7" w14:paraId="3E3A5A5E" w14:textId="77777777" w:rsidTr="00B716A5">
        <w:trPr>
          <w:trHeight w:val="247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66622" w14:textId="77777777" w:rsidR="00B136D7" w:rsidRDefault="00B136D7" w:rsidP="00B136D7">
            <w:pPr>
              <w:widowControl/>
              <w:jc w:val="center"/>
              <w:textAlignment w:val="center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A261" w14:textId="3BE0BE3E" w:rsidR="00B136D7" w:rsidRPr="005229D3" w:rsidRDefault="00B136D7" w:rsidP="00B136D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D4C20" w14:textId="29CC7745" w:rsidR="00B136D7" w:rsidRPr="005229D3" w:rsidRDefault="00B136D7" w:rsidP="00B136D7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F37A" w14:textId="7FB13769" w:rsidR="00B136D7" w:rsidRPr="005229D3" w:rsidRDefault="00B136D7" w:rsidP="00B136D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4570" w14:textId="58D88703" w:rsidR="00B136D7" w:rsidRPr="005229D3" w:rsidRDefault="00B136D7" w:rsidP="00B136D7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1201" w14:textId="7B96678F" w:rsidR="00B136D7" w:rsidRPr="005229D3" w:rsidRDefault="00B136D7" w:rsidP="00B136D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B136D7" w14:paraId="0E62675D" w14:textId="77777777" w:rsidTr="00B716A5">
        <w:trPr>
          <w:trHeight w:val="247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20458" w14:textId="77777777" w:rsidR="00B136D7" w:rsidRDefault="00B136D7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670C" w14:textId="5B61EEB0" w:rsidR="00B136D7" w:rsidRPr="00FD6F97" w:rsidRDefault="00B136D7" w:rsidP="00B136D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049D" w14:textId="570EC7C1" w:rsidR="00B136D7" w:rsidRDefault="00B136D7" w:rsidP="00B136D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1CE40" w14:textId="6D120D94" w:rsidR="00B136D7" w:rsidRPr="00286354" w:rsidRDefault="00B136D7" w:rsidP="00B136D7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416CF" w14:textId="689FD821" w:rsidR="00B136D7" w:rsidRPr="00FD6F97" w:rsidRDefault="00B136D7" w:rsidP="00B136D7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DA56F" w14:textId="57336372" w:rsidR="00B136D7" w:rsidRPr="00286354" w:rsidRDefault="00B136D7" w:rsidP="00B136D7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B136D7" w14:paraId="58EDB403" w14:textId="77777777" w:rsidTr="00B716A5">
        <w:trPr>
          <w:trHeight w:val="292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2B838" w14:textId="77777777" w:rsidR="00B136D7" w:rsidRDefault="00B136D7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E9F5" w14:textId="1122B1A4" w:rsidR="00B136D7" w:rsidRPr="00FD6F97" w:rsidRDefault="00B136D7" w:rsidP="00B136D7">
            <w:pPr>
              <w:widowControl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EE54" w14:textId="7B058D29" w:rsidR="00B136D7" w:rsidRDefault="00B136D7" w:rsidP="00B136D7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7C843" w14:textId="1F0551A9" w:rsidR="00B136D7" w:rsidRPr="00286354" w:rsidRDefault="00B136D7" w:rsidP="00B136D7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459F9" w14:textId="2A1A8C4C" w:rsidR="00B136D7" w:rsidRPr="005229D3" w:rsidRDefault="00B136D7" w:rsidP="00B136D7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C1415" w14:textId="57851986" w:rsidR="00B136D7" w:rsidRPr="00286354" w:rsidRDefault="00B136D7" w:rsidP="00B136D7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B136D7" w14:paraId="2400D420" w14:textId="77777777" w:rsidTr="00B716A5">
        <w:trPr>
          <w:trHeight w:val="366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1509A" w14:textId="77777777" w:rsidR="00B136D7" w:rsidRDefault="00B136D7" w:rsidP="00B136D7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06DA" w14:textId="3D66A8E4" w:rsidR="00B136D7" w:rsidRPr="00FD6F97" w:rsidRDefault="00B136D7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0A8F" w14:textId="4F96A900" w:rsidR="00B136D7" w:rsidRDefault="00B136D7" w:rsidP="00B136D7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9C65D" w14:textId="26DA94A8" w:rsidR="00B136D7" w:rsidRDefault="00B136D7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C33F6" w14:textId="69DB9DA6" w:rsidR="00B136D7" w:rsidRPr="005229D3" w:rsidRDefault="00B136D7" w:rsidP="00B136D7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878FA" w14:textId="2A85CB79" w:rsidR="00B136D7" w:rsidRPr="005229D3" w:rsidRDefault="00B136D7" w:rsidP="00B136D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</w:tr>
      <w:tr w:rsidR="00B136D7" w14:paraId="515E5D15" w14:textId="77777777" w:rsidTr="00B716A5">
        <w:trPr>
          <w:trHeight w:val="607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01EA" w14:textId="77777777" w:rsidR="00B136D7" w:rsidRDefault="00B136D7" w:rsidP="00B136D7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33D7" w14:textId="24B91FD1" w:rsidR="00B136D7" w:rsidRPr="005229D3" w:rsidRDefault="00B136D7" w:rsidP="00B136D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A408" w14:textId="61DE358C" w:rsidR="00B136D7" w:rsidRDefault="00B136D7" w:rsidP="00B136D7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0BA85" w14:textId="6D06543D" w:rsidR="00B136D7" w:rsidRPr="005229D3" w:rsidRDefault="00B136D7" w:rsidP="00B136D7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06492" w14:textId="293BC817" w:rsidR="00B136D7" w:rsidRPr="005229D3" w:rsidRDefault="00B136D7" w:rsidP="00B136D7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F103B" w14:textId="7577EB93" w:rsidR="00B136D7" w:rsidRPr="005229D3" w:rsidRDefault="00B136D7" w:rsidP="00B136D7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198116E" w14:textId="5B06B01F" w:rsidR="00262EFB" w:rsidRDefault="00000000">
      <w:pPr>
        <w:adjustRightInd w:val="0"/>
        <w:snapToGrid w:val="0"/>
        <w:jc w:val="center"/>
        <w:rPr>
          <w:b/>
          <w:sz w:val="18"/>
          <w:szCs w:val="18"/>
        </w:rPr>
      </w:pPr>
      <w:r>
        <w:rPr>
          <w:rFonts w:hint="eastAsia"/>
          <w:b/>
          <w:sz w:val="24"/>
          <w:szCs w:val="24"/>
        </w:rPr>
        <w:t>2024-2025</w:t>
      </w:r>
      <w:r>
        <w:rPr>
          <w:rFonts w:hint="eastAsia"/>
          <w:b/>
          <w:sz w:val="24"/>
          <w:szCs w:val="24"/>
        </w:rPr>
        <w:t>学年度第一学期新北区新龙实验（新桥初中）第</w:t>
      </w:r>
      <w:r w:rsidR="000A7299">
        <w:rPr>
          <w:rFonts w:hint="eastAsia"/>
          <w:b/>
          <w:sz w:val="24"/>
          <w:szCs w:val="24"/>
        </w:rPr>
        <w:t>6</w:t>
      </w:r>
      <w:r>
        <w:rPr>
          <w:rFonts w:hint="eastAsia"/>
          <w:b/>
          <w:sz w:val="24"/>
          <w:szCs w:val="24"/>
        </w:rPr>
        <w:t>周外出教研活动安排</w:t>
      </w:r>
    </w:p>
    <w:p w14:paraId="0390DF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E1ECD0E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E89AE36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90F7133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050E66F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7259D90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56DB5675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4069217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FFE65E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6E10C9C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BD862E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7FA80E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7689E1D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0A747DA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F744B1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7DEEC341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CB7D3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227E1D9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BB0BC7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F4F6FB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5FF55B3A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E6334B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795781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D1E5E64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C27FAE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8612FF0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79469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2F383D3F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E479344" w14:textId="77777777" w:rsidR="00262EFB" w:rsidRDefault="00262EFB">
      <w:pPr>
        <w:jc w:val="center"/>
      </w:pPr>
    </w:p>
    <w:sectPr w:rsidR="00262EFB">
      <w:pgSz w:w="23814" w:h="16839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8AE4A" w14:textId="77777777" w:rsidR="003D43D6" w:rsidRDefault="003D43D6" w:rsidP="00BD20E7">
      <w:r>
        <w:separator/>
      </w:r>
    </w:p>
  </w:endnote>
  <w:endnote w:type="continuationSeparator" w:id="0">
    <w:p w14:paraId="02F0F95C" w14:textId="77777777" w:rsidR="003D43D6" w:rsidRDefault="003D43D6" w:rsidP="00BD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6D585" w14:textId="77777777" w:rsidR="003D43D6" w:rsidRDefault="003D43D6" w:rsidP="00BD20E7">
      <w:r>
        <w:separator/>
      </w:r>
    </w:p>
  </w:footnote>
  <w:footnote w:type="continuationSeparator" w:id="0">
    <w:p w14:paraId="22F1EF25" w14:textId="77777777" w:rsidR="003D43D6" w:rsidRDefault="003D43D6" w:rsidP="00BD2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gzNDFhMWVmMWJkYjYzYjQ2MTZhOTA4N2IxMjRkMzIifQ=="/>
  </w:docVars>
  <w:rsids>
    <w:rsidRoot w:val="07D96299"/>
    <w:rsid w:val="00005AAE"/>
    <w:rsid w:val="00036445"/>
    <w:rsid w:val="00076DCE"/>
    <w:rsid w:val="000A29EA"/>
    <w:rsid w:val="000A4577"/>
    <w:rsid w:val="000A7299"/>
    <w:rsid w:val="000C0318"/>
    <w:rsid w:val="00103E20"/>
    <w:rsid w:val="00135336"/>
    <w:rsid w:val="001513BA"/>
    <w:rsid w:val="00200F4E"/>
    <w:rsid w:val="00262EFB"/>
    <w:rsid w:val="00286354"/>
    <w:rsid w:val="002B038D"/>
    <w:rsid w:val="003117AC"/>
    <w:rsid w:val="003D43D6"/>
    <w:rsid w:val="00424917"/>
    <w:rsid w:val="00440CEA"/>
    <w:rsid w:val="004A1DB9"/>
    <w:rsid w:val="004D4F22"/>
    <w:rsid w:val="004F15CF"/>
    <w:rsid w:val="005229D3"/>
    <w:rsid w:val="00555D3F"/>
    <w:rsid w:val="005F53E7"/>
    <w:rsid w:val="00613835"/>
    <w:rsid w:val="00741357"/>
    <w:rsid w:val="008C77F0"/>
    <w:rsid w:val="00966F43"/>
    <w:rsid w:val="009A4F5A"/>
    <w:rsid w:val="00A25638"/>
    <w:rsid w:val="00B136D7"/>
    <w:rsid w:val="00B54CDD"/>
    <w:rsid w:val="00B716A5"/>
    <w:rsid w:val="00BD20E7"/>
    <w:rsid w:val="00C46B15"/>
    <w:rsid w:val="00F267AA"/>
    <w:rsid w:val="00F3421B"/>
    <w:rsid w:val="00FD6F97"/>
    <w:rsid w:val="026D4D17"/>
    <w:rsid w:val="07D96299"/>
    <w:rsid w:val="084B018A"/>
    <w:rsid w:val="0C6204D4"/>
    <w:rsid w:val="0CC31828"/>
    <w:rsid w:val="0F6D2960"/>
    <w:rsid w:val="135E423E"/>
    <w:rsid w:val="15A3424B"/>
    <w:rsid w:val="18146D71"/>
    <w:rsid w:val="1A4133D2"/>
    <w:rsid w:val="25014DDA"/>
    <w:rsid w:val="2786649E"/>
    <w:rsid w:val="293146FB"/>
    <w:rsid w:val="36AD5186"/>
    <w:rsid w:val="388D1286"/>
    <w:rsid w:val="388E11C0"/>
    <w:rsid w:val="38996614"/>
    <w:rsid w:val="3BCE208D"/>
    <w:rsid w:val="402E2EE5"/>
    <w:rsid w:val="42C76B39"/>
    <w:rsid w:val="45F17467"/>
    <w:rsid w:val="46702FF8"/>
    <w:rsid w:val="49B515D9"/>
    <w:rsid w:val="4B530941"/>
    <w:rsid w:val="4B804FC9"/>
    <w:rsid w:val="53025473"/>
    <w:rsid w:val="544E22D1"/>
    <w:rsid w:val="55285A8E"/>
    <w:rsid w:val="5BF46287"/>
    <w:rsid w:val="60BE647E"/>
    <w:rsid w:val="661E4D70"/>
    <w:rsid w:val="6B714C30"/>
    <w:rsid w:val="79545A2B"/>
    <w:rsid w:val="79DE0D98"/>
    <w:rsid w:val="7F96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DBA867"/>
  <w15:docId w15:val="{AAC19063-6C2C-49E9-84C5-34402E2D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20E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D20E7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BD20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D20E7"/>
    <w:rPr>
      <w:rFonts w:ascii="Calibri" w:hAnsi="Calibri"/>
      <w:kern w:val="2"/>
      <w:sz w:val="18"/>
      <w:szCs w:val="18"/>
    </w:rPr>
  </w:style>
  <w:style w:type="paragraph" w:styleId="a7">
    <w:name w:val="Normal (Web)"/>
    <w:basedOn w:val="a"/>
    <w:rsid w:val="00BD20E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4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pep.com.cn/tbj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2024-2025&#23398;&#24180;&#24230;&#31532;&#19968;&#23398;&#26399;&#26032;&#21271;&#21306;&#26032;&#40857;&#23454;&#39564;&#65288;&#26032;&#26725;&#21021;&#20013;&#65289;&#31532;1&#21608;&#22806;&#20986;&#25945;&#30740;&#27963;&#21160;&#23433;&#2549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2024-2025学年度第一学期新北区新龙实验（新桥初中）第1周外出教研活动安排</Template>
  <TotalTime>420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萍 李</cp:lastModifiedBy>
  <cp:revision>12</cp:revision>
  <dcterms:created xsi:type="dcterms:W3CDTF">2024-09-02T01:44:00Z</dcterms:created>
  <dcterms:modified xsi:type="dcterms:W3CDTF">2024-10-07T13:08:00Z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D177A746AAFD49CCB7C38F364F71B99C_11</vt:lpwstr>
  </property>
</Properties>
</file>