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9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27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五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，3人请假没来园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388CECC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今天的早点我们喝的是热乎乎的牛奶，有富含营养的鹌鹑蛋还有美味的小饼干真是太美味啦！宝贝们吃得津津有味，牛奶也都按个人所需喝完了。希望明天我们的宝贝们可以继续保持哦！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1CC64CD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户外活动：混班游戏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60BE3F">
            <w:pPr>
              <w:spacing w:line="32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今天小朋友是混班游戏，他们自主选择自己想玩的游戏，小朋友们在滑滑梯那玩的很开心。</w:t>
            </w: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172720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6789.JPGIMG_6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6789.JPGIMG_67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247650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6790.JPGIMG_6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6790.JPGIMG_67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77FE04E3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185420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6791.JPGIMG_6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6791.JPGIMG_67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191770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6792.JPGIMG_6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6792.JPGIMG_67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C58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D23258D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1587500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6793.JPGIMG_6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6793.JPGIMG_67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B8A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D96978"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3D4B1905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5762A261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38E541F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6ACCFB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5CC1A1C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9524F4C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3BA7EE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12B2CA4B">
            <w:pPr>
              <w:jc w:val="left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jc w:val="left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5BD6700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814AF9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7B780DEE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2A4B01C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24" w:type="dxa"/>
            <w:vAlign w:val="top"/>
          </w:tcPr>
          <w:p w14:paraId="45895D3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天气比较热，请家长们为孩子带一件可以替换的上衣哦！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39430BA6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wLCJoZGlkIjoiMWI4NWYzZGFkNDJiYTY1ODFjMTg3YjM5MmNjODNlNDkiLCJ1c2VyQ291bnQiOjU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BE006F9"/>
    <w:rsid w:val="0CAD218B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6B28EF"/>
    <w:rsid w:val="6C855C80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766</Words>
  <Characters>787</Characters>
  <Lines>10</Lines>
  <Paragraphs>2</Paragraphs>
  <TotalTime>16</TotalTime>
  <ScaleCrop>false</ScaleCrop>
  <LinksUpToDate>false</LinksUpToDate>
  <CharactersWithSpaces>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2024-09-30T00:01:07Z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08AA21E7548D496D9B119653F80A2504_13</vt:lpwstr>
  </property>
  <property fmtid="{D5CDD505-2E9C-101B-9397-08002B2CF9AE}" pid="5" name="commondata">
    <vt:lpwstr>eyJjb3VudCI6NywiaGRpZCI6IjgwMTFkOGIxOGI4YTJiZmJhMDYwMGRlZGE2MzM2NjlhIiwidXNlckNvdW50Ijo3fQ==</vt:lpwstr>
  </property>
</Properties>
</file>