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三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，全部来园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7FE8FCB6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今天的早点我们喝的是热乎乎的牛奶，有美味的小饼干真是太美味啦！宝贝们吃得津津有味，牛奶也都按个人所需喝完了。希望明天我们的宝贝们可以继续保持哦！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区域活动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560BE3F">
            <w:pPr>
              <w:spacing w:line="320" w:lineRule="exact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今天小朋友在区域游戏中选择了自己计划中的游戏，在游戏中大部分小朋友都能投入进去进行游戏。</w:t>
            </w: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185420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721f91de6e2c0920f998a091bf89c734.jpg721f91de6e2c0920f998a091bf89c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721f91de6e2c0920f998a091bf89c734.jpg721f91de6e2c0920f998a091bf89c7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254000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02212db824e12d9a8300cd95b215e6f3.jpg02212db824e12d9a8300cd95b215e6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02212db824e12d9a8300cd95b215e6f3.jpg02212db824e12d9a8300cd95b215e6f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198120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ac42106c014c7a456dcc5a2bb79c0afe.jpgac42106c014c7a456dcc5a2bb79c0a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ac42106c014c7a456dcc5a2bb79c0afe.jpgac42106c014c7a456dcc5a2bb79c0af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ge">
                    <wp:posOffset>115570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eb480fda47970572de87a486b8263c73.jpgeb480fda47970572de87a486b8263c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eb480fda47970572de87a486b8263c73.jpgeb480fda47970572de87a486b8263c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C5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D23258D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ge">
                    <wp:posOffset>115570</wp:posOffset>
                  </wp:positionV>
                  <wp:extent cx="2755265" cy="2066290"/>
                  <wp:effectExtent l="139700" t="109220" r="137795" b="125730"/>
                  <wp:wrapTopAndBottom/>
                  <wp:docPr id="13" name="图片 13" descr="C:/Users/25430/Desktop/f97c446eab6f05d8d014e5b5ee0740a4.jpgf97c446eab6f05d8d014e5b5ee0740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25430/Desktop/f97c446eab6f05d8d014e5b5ee0740a4.jpgf97c446eab6f05d8d014e5b5ee0740a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4B1905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5762A261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598266EA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18166DB9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8E541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6ACCFB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5CC1A1C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45895D3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天气比较热，请家长们为孩子带一件可以替换的上衣哦！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0FD414F2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kyLCJoZGlkIjoiMWI4NWYzZGFkNDJiYTY1ODFjMTg3YjM5MmNjODNlNDkiLCJ1c2VyQ291bnQiOjF9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C0D43A6"/>
    <w:rsid w:val="6C6B28EF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1071</Words>
  <Characters>1092</Characters>
  <Lines>10</Lines>
  <Paragraphs>2</Paragraphs>
  <TotalTime>9</TotalTime>
  <ScaleCrop>false</ScaleCrop>
  <LinksUpToDate>false</LinksUpToDate>
  <CharactersWithSpaces>1118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2024-09-25T06:49:39Z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2613BB4F6EE0470F837E5CCD43F37B32_13</vt:lpwstr>
  </property>
  <property fmtid="{D5CDD505-2E9C-101B-9397-08002B2CF9AE}" pid="5" name="commondata">
    <vt:lpwstr>eyJjb3VudCI6NywiaGRpZCI6IjgwMTFkOGIxOGI4YTJiZmJhMDYwMGRlZGE2MzM2NjlhIiwidXNlckNvdW50Ijo3fQ==</vt:lpwstr>
  </property>
</Properties>
</file>