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531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40925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中一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 w14:paraId="595F84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89000" cy="777240"/>
            <wp:effectExtent l="0" t="0" r="0" b="10160"/>
            <wp:docPr id="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6662" b="1958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BD2BC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 w14:paraId="6C71FC8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00225" cy="1011555"/>
            <wp:effectExtent l="0" t="0" r="3175" b="444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011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9F4CDE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 w14:paraId="416D66BC"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今日星期三，共有21人来园，1人请假。</w:t>
      </w:r>
    </w:p>
    <w:p w14:paraId="15B7B22B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94"/>
        <w:gridCol w:w="1192"/>
        <w:gridCol w:w="1507"/>
        <w:gridCol w:w="1480"/>
        <w:gridCol w:w="1820"/>
        <w:gridCol w:w="1651"/>
      </w:tblGrid>
      <w:tr w14:paraId="47EAD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9" w:type="dxa"/>
            <w:vMerge w:val="restart"/>
          </w:tcPr>
          <w:p w14:paraId="7A131ED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4" w:type="dxa"/>
            <w:vMerge w:val="restart"/>
          </w:tcPr>
          <w:p w14:paraId="29E32D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179" w:type="dxa"/>
            <w:gridSpan w:val="3"/>
          </w:tcPr>
          <w:p w14:paraId="3A453DB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820" w:type="dxa"/>
            <w:vMerge w:val="restart"/>
          </w:tcPr>
          <w:p w14:paraId="5F15114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651" w:type="dxa"/>
            <w:vMerge w:val="restart"/>
          </w:tcPr>
          <w:p w14:paraId="4FCC819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B600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</w:tcPr>
          <w:p w14:paraId="36D6B2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Merge w:val="continue"/>
          </w:tcPr>
          <w:p w14:paraId="783609E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349B3E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507" w:type="dxa"/>
          </w:tcPr>
          <w:p w14:paraId="51F8830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1480" w:type="dxa"/>
          </w:tcPr>
          <w:p w14:paraId="74EE0E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820" w:type="dxa"/>
            <w:vMerge w:val="continue"/>
          </w:tcPr>
          <w:p w14:paraId="6CFECA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</w:tcPr>
          <w:p w14:paraId="485737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366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DDC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1049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192" w:type="dxa"/>
          </w:tcPr>
          <w:p w14:paraId="7B31D05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</w:tcPr>
          <w:p w14:paraId="12053BD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3052E8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5E70E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5427DC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E4A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5434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710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192" w:type="dxa"/>
            <w:vAlign w:val="top"/>
          </w:tcPr>
          <w:p w14:paraId="1E5102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6238C7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4BFC14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54718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0DD67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301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61C4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vAlign w:val="center"/>
          </w:tcPr>
          <w:p w14:paraId="61E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192" w:type="dxa"/>
            <w:vAlign w:val="top"/>
          </w:tcPr>
          <w:p w14:paraId="1D7DB1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63E423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60458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EEA97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C1981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92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9" w:type="dxa"/>
            <w:vAlign w:val="center"/>
          </w:tcPr>
          <w:p w14:paraId="679B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4C48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192" w:type="dxa"/>
            <w:vAlign w:val="top"/>
          </w:tcPr>
          <w:p w14:paraId="623209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2DCE46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4317D2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092860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6B220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A87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15E3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dxa"/>
            <w:vAlign w:val="center"/>
          </w:tcPr>
          <w:p w14:paraId="70A8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61B82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BA55D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0E20E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0D468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E1D89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646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C74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3841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192" w:type="dxa"/>
            <w:vAlign w:val="top"/>
          </w:tcPr>
          <w:p w14:paraId="7BA59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6FDF5E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D1D20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8D98E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35EC3B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A78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D52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vAlign w:val="center"/>
          </w:tcPr>
          <w:p w14:paraId="019F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192" w:type="dxa"/>
            <w:vAlign w:val="top"/>
          </w:tcPr>
          <w:p w14:paraId="24FC8D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29EE4B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49BDA6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ACF2B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3A00B6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5A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7633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12E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192" w:type="dxa"/>
            <w:vAlign w:val="top"/>
          </w:tcPr>
          <w:p w14:paraId="6A6724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42BBE4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31DC0F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AEE7A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5E44A03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F9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714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dxa"/>
            <w:vAlign w:val="center"/>
          </w:tcPr>
          <w:p w14:paraId="1880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192" w:type="dxa"/>
            <w:vAlign w:val="top"/>
          </w:tcPr>
          <w:p w14:paraId="47B083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58CCC6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EB577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473DE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D3DF5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E0C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95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vAlign w:val="center"/>
          </w:tcPr>
          <w:p w14:paraId="7838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192" w:type="dxa"/>
            <w:vAlign w:val="top"/>
          </w:tcPr>
          <w:p w14:paraId="403121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CBE5B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63E4BD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D8EAF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649CE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4BA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D85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4" w:type="dxa"/>
            <w:vAlign w:val="center"/>
          </w:tcPr>
          <w:p w14:paraId="1A33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192" w:type="dxa"/>
            <w:vAlign w:val="top"/>
          </w:tcPr>
          <w:p w14:paraId="4026106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76A2B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7BAA0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7228F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02251A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298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EB1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dxa"/>
            <w:vAlign w:val="center"/>
          </w:tcPr>
          <w:p w14:paraId="3E17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192" w:type="dxa"/>
            <w:vAlign w:val="top"/>
          </w:tcPr>
          <w:p w14:paraId="019408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07" w:type="dxa"/>
            <w:vAlign w:val="top"/>
          </w:tcPr>
          <w:p w14:paraId="17E741E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vAlign w:val="top"/>
          </w:tcPr>
          <w:p w14:paraId="5AF0BE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vAlign w:val="top"/>
          </w:tcPr>
          <w:p w14:paraId="0B8687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vAlign w:val="top"/>
          </w:tcPr>
          <w:p w14:paraId="651206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367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82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4" w:type="dxa"/>
            <w:vAlign w:val="center"/>
          </w:tcPr>
          <w:p w14:paraId="5B51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192" w:type="dxa"/>
            <w:vAlign w:val="top"/>
          </w:tcPr>
          <w:p w14:paraId="41720E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F4304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C63D6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67EC83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6387BD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9A3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13C9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4" w:type="dxa"/>
            <w:vAlign w:val="center"/>
          </w:tcPr>
          <w:p w14:paraId="46E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192" w:type="dxa"/>
            <w:vAlign w:val="top"/>
          </w:tcPr>
          <w:p w14:paraId="54C009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0F68D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3AEE9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4E46E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248FC0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36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9" w:type="dxa"/>
            <w:vAlign w:val="center"/>
          </w:tcPr>
          <w:p w14:paraId="36D7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56A0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192" w:type="dxa"/>
            <w:vAlign w:val="top"/>
          </w:tcPr>
          <w:p w14:paraId="5D1782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30402D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61C0F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51A7A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5C577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6D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37AB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4" w:type="dxa"/>
            <w:vAlign w:val="center"/>
          </w:tcPr>
          <w:p w14:paraId="6CC6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192" w:type="dxa"/>
            <w:vAlign w:val="top"/>
          </w:tcPr>
          <w:p w14:paraId="1D58F6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242E5D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26B6C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D028C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526DD9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959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FDA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4" w:type="dxa"/>
            <w:vAlign w:val="center"/>
          </w:tcPr>
          <w:p w14:paraId="48DF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192" w:type="dxa"/>
            <w:vAlign w:val="top"/>
          </w:tcPr>
          <w:p w14:paraId="14287D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7DE6E2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16147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88013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307EC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9E0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C9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4" w:type="dxa"/>
            <w:vAlign w:val="center"/>
          </w:tcPr>
          <w:p w14:paraId="205F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192" w:type="dxa"/>
            <w:vAlign w:val="top"/>
          </w:tcPr>
          <w:p w14:paraId="4C05DB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7AE79C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079CE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0D44D1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282B94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39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3A8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4" w:type="dxa"/>
            <w:vAlign w:val="center"/>
          </w:tcPr>
          <w:p w14:paraId="5C66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192" w:type="dxa"/>
            <w:vAlign w:val="top"/>
          </w:tcPr>
          <w:p w14:paraId="1E5E75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B4C07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11A153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5C2040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F11078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813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67E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 w:colFirst="2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4" w:type="dxa"/>
            <w:vAlign w:val="center"/>
          </w:tcPr>
          <w:p w14:paraId="556D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192" w:type="dxa"/>
            <w:vAlign w:val="top"/>
          </w:tcPr>
          <w:p w14:paraId="16ADC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E5F4E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336F8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767D7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4AE5EC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bookmarkEnd w:id="0"/>
      <w:tr w14:paraId="6CCDC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7749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4" w:type="dxa"/>
            <w:vAlign w:val="center"/>
          </w:tcPr>
          <w:p w14:paraId="083B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28A06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FC2F7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9B5B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278961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7D8669C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5FC2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EEA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4" w:type="dxa"/>
            <w:vAlign w:val="center"/>
          </w:tcPr>
          <w:p w14:paraId="4CCF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张致远</w:t>
            </w:r>
          </w:p>
        </w:tc>
        <w:tc>
          <w:tcPr>
            <w:tcW w:w="1192" w:type="dxa"/>
            <w:vAlign w:val="top"/>
          </w:tcPr>
          <w:p w14:paraId="7952183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70756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B1B6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</w:tcPr>
          <w:p w14:paraId="72D6985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</w:tcPr>
          <w:p w14:paraId="63B857DE"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72E5976"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户外游戏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1"/>
      </w:tblGrid>
      <w:tr w14:paraId="2359B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1" w:type="dxa"/>
          </w:tcPr>
          <w:p w14:paraId="3424C4B7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3171" w:type="dxa"/>
          </w:tcPr>
          <w:p w14:paraId="5C3BDF9A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71" w:type="dxa"/>
          </w:tcPr>
          <w:p w14:paraId="7C3D9AD1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79D8EE74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55C2FA0E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4EFF4D44"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社会：祖国妈妈的生日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 w14:paraId="289187CC">
      <w:pPr>
        <w:adjustRightInd w:val="0"/>
        <w:snapToGrid w:val="0"/>
        <w:spacing w:line="360" w:lineRule="exact"/>
        <w:jc w:val="both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“10月1日”国庆节是祖国妈妈的生日，也是对孩子们进行爱祖国教育的好时机，在祖国妈妈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5岁生日来临之际，有必要让孩子了解十一国庆节的多种庆祝形式，激发孩子的爱国情感。</w:t>
      </w:r>
    </w:p>
    <w:tbl>
      <w:tblPr>
        <w:tblStyle w:val="10"/>
        <w:tblW w:w="6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</w:tblGrid>
      <w:tr w14:paraId="19988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171" w:type="dxa"/>
          </w:tcPr>
          <w:p w14:paraId="0ADFF253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" name="图片 3" descr="IMG_361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3613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F125008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7" name="图片 7" descr="IMG_361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3612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52E388"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3EEDCD91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AxLCJoZGlkIjoiZjVhNGJiMWVmZTg4ZjFhYWZhYWFiMzBkODkwYWRkZmUiLCJ1c2VyQ291bnQiOjEwMX0="/>
  </w:docVars>
  <w:rsids>
    <w:rsidRoot w:val="FDDFC22F"/>
    <w:rsid w:val="002F43F3"/>
    <w:rsid w:val="005E3388"/>
    <w:rsid w:val="00BA7A8E"/>
    <w:rsid w:val="02373186"/>
    <w:rsid w:val="04493279"/>
    <w:rsid w:val="04B056A7"/>
    <w:rsid w:val="0562798B"/>
    <w:rsid w:val="05CA13F7"/>
    <w:rsid w:val="07727C89"/>
    <w:rsid w:val="077E4108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5AC601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CF94A56"/>
    <w:rsid w:val="2D0E14EB"/>
    <w:rsid w:val="2DA57D7C"/>
    <w:rsid w:val="2E737132"/>
    <w:rsid w:val="2ECA5923"/>
    <w:rsid w:val="305D382D"/>
    <w:rsid w:val="30A763DE"/>
    <w:rsid w:val="30D463D0"/>
    <w:rsid w:val="31A322B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8C4F92"/>
    <w:rsid w:val="40C127B1"/>
    <w:rsid w:val="40FC63C9"/>
    <w:rsid w:val="41377422"/>
    <w:rsid w:val="42D64C2A"/>
    <w:rsid w:val="43FF65AC"/>
    <w:rsid w:val="4436287C"/>
    <w:rsid w:val="44535E86"/>
    <w:rsid w:val="471F22FF"/>
    <w:rsid w:val="47573A97"/>
    <w:rsid w:val="47B7762C"/>
    <w:rsid w:val="48C577EE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1D0C0D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7033D94"/>
    <w:rsid w:val="67A0736B"/>
    <w:rsid w:val="6A3C5BA1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EC7333C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0E55C0"/>
    <w:rsid w:val="77151462"/>
    <w:rsid w:val="77BD8E83"/>
    <w:rsid w:val="77FB462D"/>
    <w:rsid w:val="783F6335"/>
    <w:rsid w:val="790626ED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351</Words>
  <Characters>380</Characters>
  <Lines>1</Lines>
  <Paragraphs>1</Paragraphs>
  <TotalTime>0</TotalTime>
  <ScaleCrop>false</ScaleCrop>
  <LinksUpToDate>false</LinksUpToDate>
  <CharactersWithSpaces>382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梅蕾</cp:lastModifiedBy>
  <cp:lastPrinted>2024-02-21T23:40:00Z</cp:lastPrinted>
  <dcterms:modified xsi:type="dcterms:W3CDTF">2024-09-25T05:22:21Z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