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40918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595F84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89000" cy="777240"/>
            <wp:effectExtent l="0" t="0" r="0" b="10160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6662" b="1958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BD2BC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37260" cy="1054735"/>
            <wp:effectExtent l="0" t="0" r="2540" b="1206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20725" b="15524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1054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今日星期三，共有20人来园，2人请假。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</w:tcPr>
          <w:p w14:paraId="7B31D05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</w:tcPr>
          <w:p w14:paraId="12053BD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3052E8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E4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30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A8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A7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5A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F9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E0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4B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29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vAlign w:val="top"/>
          </w:tcPr>
          <w:p w14:paraId="651206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36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9A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95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39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81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2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bookmarkEnd w:id="0"/>
      <w:tr w14:paraId="6CCD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7D8669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FC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</w:tcPr>
          <w:p w14:paraId="72D6985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</w:tcPr>
          <w:p w14:paraId="63B857DE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9D8EE74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1" w:name="_GoBack"/>
      <w:bookmarkEnd w:id="1"/>
    </w:p>
    <w:p w14:paraId="55C2FA0E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EFF4D44"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语言：小孩不小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 w14:paraId="37608554">
      <w:pPr>
        <w:adjustRightInd w:val="0"/>
        <w:snapToGrid w:val="0"/>
        <w:spacing w:line="360" w:lineRule="exact"/>
        <w:jc w:val="center"/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妈妈你别说我小，我会穿衣和洗脚；</w:t>
      </w:r>
    </w:p>
    <w:p w14:paraId="4CB989A6">
      <w:pPr>
        <w:adjustRightInd w:val="0"/>
        <w:snapToGrid w:val="0"/>
        <w:spacing w:line="360" w:lineRule="exact"/>
        <w:jc w:val="center"/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爸爸你别说我小，我会擦桌把地扫；</w:t>
      </w:r>
    </w:p>
    <w:p w14:paraId="010EB6B2">
      <w:pPr>
        <w:adjustRightInd w:val="0"/>
        <w:snapToGrid w:val="0"/>
        <w:spacing w:line="360" w:lineRule="exact"/>
        <w:jc w:val="center"/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奶奶你别说我小，我会给花把水浇。</w:t>
      </w:r>
    </w:p>
    <w:p w14:paraId="1777609B">
      <w:pPr>
        <w:adjustRightInd w:val="0"/>
        <w:snapToGrid w:val="0"/>
        <w:spacing w:line="360" w:lineRule="exact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bCs/>
          <w:sz w:val="21"/>
          <w:szCs w:val="21"/>
        </w:rPr>
        <w:t>现在我呀长大了，会做的事儿真不少。</w:t>
      </w:r>
    </w:p>
    <w:tbl>
      <w:tblPr>
        <w:tblStyle w:val="10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1"/>
      </w:tblGrid>
      <w:tr w14:paraId="19988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1" w:type="dxa"/>
          </w:tcPr>
          <w:p w14:paraId="0ADFF253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 w14:paraId="5F125008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 w14:paraId="0BD41DC8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A52E388"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3EEDCD91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wLCJoZGlkIjoiZjVhNGJiMWVmZTg4ZjFhYWZhYWFiMzBkODkwYWRkZmUiLCJ1c2VyQ291bnQiOjEwMH0="/>
  </w:docVars>
  <w:rsids>
    <w:rsidRoot w:val="FDDFC22F"/>
    <w:rsid w:val="002F43F3"/>
    <w:rsid w:val="005E3388"/>
    <w:rsid w:val="00BA7A8E"/>
    <w:rsid w:val="02373186"/>
    <w:rsid w:val="04493279"/>
    <w:rsid w:val="04B056A7"/>
    <w:rsid w:val="0562798B"/>
    <w:rsid w:val="05CA13F7"/>
    <w:rsid w:val="07727C89"/>
    <w:rsid w:val="077E4108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0FC63C9"/>
    <w:rsid w:val="41377422"/>
    <w:rsid w:val="42D64C2A"/>
    <w:rsid w:val="43FF65AC"/>
    <w:rsid w:val="4436287C"/>
    <w:rsid w:val="44535E86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1D0C0D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A3C5BA1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2968AA"/>
    <w:rsid w:val="6EB10255"/>
    <w:rsid w:val="6EC7333C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0E55C0"/>
    <w:rsid w:val="77151462"/>
    <w:rsid w:val="77BD8E83"/>
    <w:rsid w:val="77FB462D"/>
    <w:rsid w:val="783F6335"/>
    <w:rsid w:val="790626ED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318</Words>
  <Characters>347</Characters>
  <Lines>1</Lines>
  <Paragraphs>1</Paragraphs>
  <TotalTime>0</TotalTime>
  <ScaleCrop>false</ScaleCrop>
  <LinksUpToDate>false</LinksUpToDate>
  <CharactersWithSpaces>349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ASUS</cp:lastModifiedBy>
  <cp:lastPrinted>2024-02-21T23:40:00Z</cp:lastPrinted>
  <dcterms:modified xsi:type="dcterms:W3CDTF">2024-09-24T05:17:30Z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