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409026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605915" cy="1800225"/>
            <wp:effectExtent l="0" t="0" r="19685" b="3175"/>
            <wp:docPr id="11" name="图片 11" descr="截屏2024-09-25 18.03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截屏2024-09-25 18.03.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今日星期四，共有20人来园，2人请假。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</w:tcPr>
          <w:p w14:paraId="7B31D0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</w:tcPr>
          <w:p w14:paraId="12053BD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3052E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7D8669CD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72E5976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78A8A4EB"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今天户外游戏时我们被旁边很大的声音吸引了，有一位工人师傅正在给草坪加固，我们都很感兴趣的围着他，他有很多工具，还有螺丝什么的，老师提醒我们不要靠得太近，要注意安全，</w:t>
      </w:r>
      <w:bookmarkStart w:id="0" w:name="_GoBack"/>
      <w:bookmarkEnd w:id="0"/>
    </w:p>
    <w:p w14:paraId="3F22419E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ED5470E"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2" name="图片 2" descr="IMG_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4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3" name="图片 3" descr="IMG_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4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xLCJoZGlkIjoiYWU5YWUxOWI2YjA5MDRkOTZhZGQwMDQ0YjJlZGYwNDUiLCJ1c2VyQ291bnQiOjh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338E86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53120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A3C5BA1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0C3B3D"/>
    <w:rsid w:val="73AC5FA4"/>
    <w:rsid w:val="73EEC80A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5EB178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AF7DCA8C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33E154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9F551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429</Words>
  <Characters>461</Characters>
  <Lines>1</Lines>
  <Paragraphs>1</Paragraphs>
  <TotalTime>33</TotalTime>
  <ScaleCrop>false</ScaleCrop>
  <LinksUpToDate>false</LinksUpToDate>
  <CharactersWithSpaces>463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2021-04-22T19:17:00Z</dcterms:created>
  <dc:creator>yixuange</dc:creator>
  <cp:lastModifiedBy>陈丶清凉</cp:lastModifiedBy>
  <cp:lastPrinted>2024-02-22T15:40:00Z</cp:lastPrinted>
  <dcterms:modified xsi:type="dcterms:W3CDTF">2024-09-27T16:36:22Z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27D5CBAC1972CEE04953F166E3DF65B3_43</vt:lpwstr>
  </property>
  <property fmtid="{D5CDD505-2E9C-101B-9397-08002B2CF9AE}" pid="5" name="commondata">
    <vt:lpwstr>eyJjb3VudCI6MSwiaGRpZCI6ImY1YTRiYjFlZmU4OGYxYWFmYWFhYjMwZDg5MGFkZGZlIiwidXNlckNvdW50IjoxfQ==</vt:lpwstr>
  </property>
</Properties>
</file>