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409029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1605915" cy="1800225"/>
            <wp:effectExtent l="0" t="0" r="19685" b="3175"/>
            <wp:docPr id="11" name="图片 11" descr="截屏2024-09-25 18.03.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截屏2024-09-25 18.03.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今日星期天，共有20人来园，2人请假。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</w:tcPr>
          <w:p w14:paraId="7B31D05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</w:tcPr>
          <w:p w14:paraId="12053BD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3052E8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E4A0BF"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30160B"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A87156"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A781F7"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F988ED"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E0C9F2"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A4BA314"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07" w:type="dxa"/>
            <w:shd w:val="clear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94FF7"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CDCBE1"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7D8669CD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FC2F1B"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72D6985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72E5976"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集体活动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 w14:paraId="3F22419E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cs="宋体" w:eastAsiaTheme="minor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美术：我们登上万里长城。</w:t>
      </w:r>
      <w:r>
        <w:rPr>
          <w:rFonts w:hint="eastAsia"/>
        </w:rPr>
        <w:t>这是一节命题画。</w:t>
      </w:r>
      <w:r>
        <w:rPr>
          <w:rFonts w:hint="eastAsia" w:ascii="宋体" w:hAnsi="宋体"/>
          <w:szCs w:val="21"/>
        </w:rPr>
        <w:t>万里长城是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世界文化遗产</w:t>
      </w:r>
      <w:r>
        <w:rPr>
          <w:rFonts w:hint="eastAsia" w:ascii="宋体" w:hAnsi="宋体"/>
          <w:szCs w:val="21"/>
        </w:rPr>
        <w:t>被列为“世界新七大奇迹之一”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，</w:t>
      </w:r>
      <w:r>
        <w:rPr>
          <w:rFonts w:hint="eastAsia" w:ascii="宋体" w:hAnsi="宋体"/>
          <w:szCs w:val="21"/>
        </w:rPr>
        <w:t>也是北京名胜中的最为著名的名胜之一，最为孩子们熟悉和喜欢。长城宛如一条巨型长龙，蜿蜒盘旋在山脊，每隔一段距离就有一个方形枪口，每到山顶会有一座高高的烽火台，造型简单且特征鲜明。</w:t>
      </w:r>
      <w:r>
        <w:rPr>
          <w:rFonts w:hint="eastAsia" w:ascii="宋体" w:hAnsi="宋体" w:cs="宋体"/>
          <w:bCs/>
          <w:kern w:val="0"/>
          <w:szCs w:val="21"/>
        </w:rPr>
        <w:t>本节课主要是在了解长城的外形特征的基础上，尝试画出人物人物登长城的简单动态</w:t>
      </w:r>
      <w:r>
        <w:rPr>
          <w:rFonts w:hint="eastAsia" w:ascii="宋体" w:hAnsi="宋体" w:cs="宋体"/>
          <w:bCs/>
          <w:kern w:val="0"/>
          <w:szCs w:val="21"/>
          <w:lang w:eastAsia="zh-CN"/>
        </w:rPr>
        <w:t>。</w:t>
      </w:r>
      <w:bookmarkStart w:id="0" w:name="_GoBack"/>
      <w:bookmarkEnd w:id="0"/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401967A2">
        <w:tc>
          <w:tcPr>
            <w:tcW w:w="3171" w:type="dxa"/>
          </w:tcPr>
          <w:p w14:paraId="3ED5470E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2" name="图片 2" descr="IMG_1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6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B3E3D4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3" name="图片 3" descr="IMG_1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68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36A650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4" name="图片 4" descr="IMG_1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68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818948">
        <w:tc>
          <w:tcPr>
            <w:tcW w:w="3171" w:type="dxa"/>
          </w:tcPr>
          <w:p w14:paraId="54E4CC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5" name="图片 5" descr="IMG_1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68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FC8480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6" name="图片 6" descr="IMG_1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68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535738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7" name="图片 7" descr="IMG_1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69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7DEF7F">
        <w:tc>
          <w:tcPr>
            <w:tcW w:w="3171" w:type="dxa"/>
          </w:tcPr>
          <w:p w14:paraId="4CECD3E4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8" name="图片 8" descr="IMG_1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69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3CA901F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9" name="图片 9" descr="IMG_1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69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23A662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0" name="图片 10" descr="IMG_1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69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A323BD7">
        <w:tc>
          <w:tcPr>
            <w:tcW w:w="3171" w:type="dxa"/>
          </w:tcPr>
          <w:p w14:paraId="7DB7DA8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15240" b="11430"/>
                  <wp:docPr id="12" name="图片 12" descr="IMG_1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69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C940DF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 w14:paraId="3CF06E0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1694BF6"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Cochin-BoldItalic">
    <w:panose1 w:val="02000603020000020003"/>
    <w:charset w:val="00"/>
    <w:family w:val="auto"/>
    <w:pitch w:val="default"/>
    <w:sig w:usb0="800002FF" w:usb1="4000004A" w:usb2="00000000" w:usb3="00000000" w:csb0="00000007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yLCJoZGlkIjoiYWU5YWUxOWI2YjA5MDRkOTZhZGQwMDQ0YjJlZGYwNDUiLCJ1c2VyQ291bnQiOjl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338E86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53120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5F7B3F8"/>
    <w:rsid w:val="67033D94"/>
    <w:rsid w:val="67A0736B"/>
    <w:rsid w:val="6A3C5BA1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0C3B3D"/>
    <w:rsid w:val="73AC5FA4"/>
    <w:rsid w:val="73EEC80A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5EB178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AF7DCA8C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33E154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9F551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chenqingliang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429</Words>
  <Characters>461</Characters>
  <Lines>1</Lines>
  <Paragraphs>1</Paragraphs>
  <TotalTime>0</TotalTime>
  <ScaleCrop>false</ScaleCrop>
  <LinksUpToDate>false</LinksUpToDate>
  <CharactersWithSpaces>463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2021-04-23T03:17:00Z</dcterms:created>
  <dc:creator>yixuange</dc:creator>
  <cp:lastModifiedBy>陈丶清凉</cp:lastModifiedBy>
  <cp:lastPrinted>2024-02-22T23:40:00Z</cp:lastPrinted>
  <dcterms:modified xsi:type="dcterms:W3CDTF">2024-09-29T13:48:25Z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E8F2E4485B92D19329EAF8669D654A4D_43</vt:lpwstr>
  </property>
  <property fmtid="{D5CDD505-2E9C-101B-9397-08002B2CF9AE}" pid="5" name="commondata">
    <vt:lpwstr>eyJjb3VudCI6MSwiaGRpZCI6ImY1YTRiYjFlZmU4OGYxYWFmYWFhYjMwZDg5MGFkZGZlIiwidXNlckNvdW50IjoxfQ==</vt:lpwstr>
  </property>
</Properties>
</file>