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2024年9月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5日    星期三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今日来园：21人。</w:t>
      </w:r>
    </w:p>
    <w:p>
      <w:pPr>
        <w:spacing w:line="360" w:lineRule="auto"/>
        <w:jc w:val="center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今天的户外活动我们玩了轮胎，来看看孩子们的游戏瞬间吧。</w:t>
      </w:r>
    </w:p>
    <w:p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>
      <w:p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2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/Users/husongyi/Downloads/IMG_1923.JPGIMG_1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1923.JPGIMG_19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/Users/husongyi/Downloads/IMG_1924.JPGIMG_1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1924.JPGIMG_19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/Users/husongyi/Downloads/IMG_1926.JPGIMG_1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1926.JPGIMG_19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/Users/husongyi/Downloads/IMG_1929.JPGIMG_1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1929.JPGIMG_19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/Users/husongyi/Downloads/IMG_1933.JPGIMG_1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1933.JPGIMG_19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/Users/husongyi/Downloads/IMG_1930.JPGIMG_1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1930.JPGIMG_19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/Users/husongyi/Downloads/IMG_1937.JPGIMG_1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1937.JPGIMG_19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5" name="图片 15" descr="/Users/husongyi/Downloads/IMG_1940.JPGIMG_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husongyi/Downloads/IMG_1940.JPGIMG_19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6" name="图片 16" descr="/Users/husongyi/Downloads/IMG_1947.JPGIMG_1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husongyi/Downloads/IMG_1947.JPGIMG_19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jc w:val="both"/>
        <w:rPr>
          <w:rFonts w:hint="eastAsia" w:asciiTheme="minorEastAsia" w:hAnsiTheme="minorEastAsia"/>
          <w:color w:val="0070C0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科学：大熊猫</w:t>
      </w:r>
    </w:p>
    <w:p>
      <w:pPr>
        <w:spacing w:line="360" w:lineRule="exact"/>
        <w:ind w:firstLine="315" w:firstLineChars="150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大熊猫主食竹子，也嗜爱饮水，每天除去一半进食的时间，剩下的一半时间多数便是在睡梦中度过。大熊猫已在地球上生存了至少800万年，被誉为“活化石”和“中国国宝”，是中国特有种。截止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2023年底</w:t>
      </w:r>
      <w:r>
        <w:rPr>
          <w:rFonts w:hint="eastAsia" w:ascii="宋体" w:hAnsi="宋体" w:eastAsia="宋体" w:cs="宋体"/>
          <w:sz w:val="21"/>
          <w:szCs w:val="21"/>
        </w:rPr>
        <w:t>，全国圈养大熊猫数量为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672</w:t>
      </w:r>
      <w:r>
        <w:rPr>
          <w:rFonts w:hint="eastAsia" w:ascii="宋体" w:hAnsi="宋体" w:eastAsia="宋体" w:cs="宋体"/>
          <w:sz w:val="21"/>
          <w:szCs w:val="21"/>
        </w:rPr>
        <w:t>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。大熊猫是幼儿喜欢的动物，外形特征明显，易于中班幼儿观察，</w:t>
      </w:r>
      <w:r>
        <w:rPr>
          <w:rFonts w:hint="eastAsia" w:ascii="宋体" w:hAnsi="宋体" w:eastAsia="宋体" w:cs="宋体"/>
          <w:sz w:val="21"/>
          <w:szCs w:val="21"/>
        </w:rPr>
        <w:t>本次活动主要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通过图片、视频等帮助</w:t>
      </w:r>
      <w:r>
        <w:rPr>
          <w:rFonts w:hint="eastAsia" w:ascii="宋体" w:hAnsi="宋体" w:eastAsia="宋体" w:cs="宋体"/>
          <w:sz w:val="21"/>
          <w:szCs w:val="21"/>
        </w:rPr>
        <w:t>幼儿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了解</w:t>
      </w:r>
      <w:r>
        <w:rPr>
          <w:rFonts w:hint="eastAsia" w:ascii="宋体" w:hAnsi="宋体" w:eastAsia="宋体" w:cs="宋体"/>
          <w:sz w:val="21"/>
          <w:szCs w:val="21"/>
        </w:rPr>
        <w:t>大熊猫的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外形</w:t>
      </w:r>
      <w:r>
        <w:rPr>
          <w:rFonts w:hint="eastAsia" w:ascii="宋体" w:hAnsi="宋体" w:eastAsia="宋体" w:cs="宋体"/>
          <w:sz w:val="21"/>
          <w:szCs w:val="21"/>
        </w:rPr>
        <w:t>特征、生活习性等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，从而</w:t>
      </w:r>
      <w:r>
        <w:rPr>
          <w:rFonts w:hint="eastAsia" w:ascii="宋体" w:hAnsi="宋体" w:eastAsia="宋体" w:cs="宋体"/>
          <w:sz w:val="21"/>
          <w:szCs w:val="21"/>
        </w:rPr>
        <w:t>萌发关心、爱护大熊猫的情感。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07135" cy="905510"/>
                  <wp:effectExtent l="0" t="0" r="12065" b="8890"/>
                  <wp:docPr id="17" name="图片 17" descr="/Users/husongyi/Downloads/6518834066fec536f1a34582e99e0ac3.JPG6518834066fec536f1a34582e99e0a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husongyi/Downloads/6518834066fec536f1a34582e99e0ac3.JPG6518834066fec536f1a34582e99e0ac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19200" cy="914400"/>
                  <wp:effectExtent l="0" t="0" r="0" b="0"/>
                  <wp:docPr id="18" name="图片 18" descr="/Users/husongyi/Downloads/6c6eacfb6477d39a736dc6a55dd722d5.JPG6c6eacfb6477d39a736dc6a55dd722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husongyi/Downloads/6c6eacfb6477d39a736dc6a55dd722d5.JPG6c6eacfb6477d39a736dc6a55dd722d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19200" cy="914400"/>
                  <wp:effectExtent l="0" t="0" r="0" b="0"/>
                  <wp:docPr id="19" name="图片 19" descr="/Users/husongyi/Downloads/b90673eb30e545ea4bcdc2ee814e330c.JPGb90673eb30e545ea4bcdc2ee814e33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husongyi/Downloads/b90673eb30e545ea4bcdc2ee814e330c.JPGb90673eb30e545ea4bcdc2ee814e330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19200" cy="914400"/>
                  <wp:effectExtent l="0" t="0" r="0" b="0"/>
                  <wp:docPr id="20" name="图片 20" descr="/Users/husongyi/Downloads/2dd078257520318e6b18f2977ea47bd1.JPG2dd078257520318e6b18f2977ea47b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husongyi/Downloads/2dd078257520318e6b18f2977ea47bd1.JPG2dd078257520318e6b18f2977ea47bd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3午餐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今日食谱：炸酱面、手工鱼圆汤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" name="图片 2" descr="/Users/husongyi/Downloads/IMG_1968.JPGIMG_1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1968.JPGIMG_196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/Users/husongyi/Downloads/IMG_1969.JPGIMG_1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1969.JPGIMG_196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/Users/husongyi/Downloads/IMG_1970.JPGIMG_1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1970.JPGIMG_197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/Users/husongyi/Downloads/IMG_1971.JPGIMG_1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1971.JPGIMG_197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/Users/husongyi/Downloads/IMG_1972.JPGIMG_1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1972.JPGIMG_197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/Users/husongyi/Downloads/IMG_1974.JPGIMG_1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1974.JPGIMG_197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420"/>
        <w:jc w:val="both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小值日生的工作越来越娴熟，今日份午餐很合小朋友胃口，每个人都光盘啦，太棒啦！</w:t>
      </w:r>
    </w:p>
    <w:p>
      <w:pPr>
        <w:numPr>
          <w:ilvl w:val="0"/>
          <w:numId w:val="0"/>
        </w:numPr>
        <w:ind w:firstLine="420"/>
        <w:jc w:val="both"/>
        <w:rPr>
          <w:rFonts w:hint="default" w:asciiTheme="minorEastAsia" w:hAnsiTheme="minorEastAsia"/>
          <w:color w:val="auto"/>
          <w:lang w:val="en-US" w:eastAsia="zh-CN"/>
        </w:rPr>
      </w:pPr>
    </w:p>
    <w:p>
      <w:pPr>
        <w:numPr>
          <w:ilvl w:val="0"/>
          <w:numId w:val="0"/>
        </w:numPr>
        <w:ind w:firstLine="420"/>
        <w:jc w:val="center"/>
        <w:rPr>
          <w:rFonts w:hint="default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 请您关注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numPr>
          <w:ilvl w:val="0"/>
          <w:numId w:val="0"/>
        </w:numPr>
        <w:ind w:firstLine="420"/>
        <w:jc w:val="both"/>
        <w:rPr>
          <w:rFonts w:hint="default" w:asciiTheme="minorEastAsia" w:hAnsiTheme="minorEastAsia"/>
          <w:color w:val="0070C0"/>
          <w:lang w:val="en-US" w:eastAsia="zh-CN"/>
        </w:rPr>
      </w:pPr>
      <w:r>
        <w:rPr>
          <w:rFonts w:hint="default" w:asciiTheme="minorEastAsia" w:hAnsiTheme="minorEastAsia"/>
          <w:color w:val="0070C0"/>
          <w:lang w:val="en-US" w:eastAsia="zh-CN"/>
        </w:rPr>
        <w:t>苏霍姆林斯基说过这样一句话：“孩子的阅读开始越早，阅读时思维过程越复杂，阅读时对智力发展就越有益。”可见，阅读对孩子的智力发展及语言表达都有着不可忽视的作用，亲子阅读不仅可以帮助孩子早接触知识的海洋，更能促进亲子间的情感联系。</w:t>
      </w:r>
    </w:p>
    <w:p>
      <w:pPr>
        <w:numPr>
          <w:ilvl w:val="0"/>
          <w:numId w:val="0"/>
        </w:numPr>
        <w:ind w:firstLine="420"/>
        <w:jc w:val="both"/>
        <w:rPr>
          <w:rFonts w:hint="default" w:asciiTheme="minorEastAsia" w:hAnsiTheme="minorEastAsia"/>
          <w:color w:val="0070C0"/>
          <w:lang w:val="en-US" w:eastAsia="zh-CN"/>
        </w:rPr>
      </w:pPr>
      <w:r>
        <w:rPr>
          <w:rFonts w:hint="default" w:asciiTheme="minorEastAsia" w:hAnsiTheme="minorEastAsia"/>
          <w:color w:val="0070C0"/>
          <w:lang w:val="en-US" w:eastAsia="zh-CN"/>
        </w:rPr>
        <w:t>我们幼儿园也很专注于阅读的培养，并在29号下午15：30邀请东方娃娃老师来园给家长做现场阅读讲座。每个班3个名额，想要参加的家长请私聊老师哦！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397E34D7"/>
    <w:rsid w:val="3DF9EABD"/>
    <w:rsid w:val="3FFD0D9A"/>
    <w:rsid w:val="4DFFD4F9"/>
    <w:rsid w:val="4FADBC64"/>
    <w:rsid w:val="65EF1059"/>
    <w:rsid w:val="77FD6C35"/>
    <w:rsid w:val="79F3583A"/>
    <w:rsid w:val="7FFBF8D9"/>
    <w:rsid w:val="8FE7CDC6"/>
    <w:rsid w:val="9747CE3F"/>
    <w:rsid w:val="9FFEBB0E"/>
    <w:rsid w:val="B6973797"/>
    <w:rsid w:val="B7679710"/>
    <w:rsid w:val="BF738FB1"/>
    <w:rsid w:val="BFD75D7C"/>
    <w:rsid w:val="BFEB666D"/>
    <w:rsid w:val="BFED9384"/>
    <w:rsid w:val="CFBE2DC4"/>
    <w:rsid w:val="DFF72AD4"/>
    <w:rsid w:val="EDDFE9AA"/>
    <w:rsid w:val="EE7F6DBE"/>
    <w:rsid w:val="EFBF740C"/>
    <w:rsid w:val="F77F97CC"/>
    <w:rsid w:val="F7F2123F"/>
    <w:rsid w:val="F9DF3E66"/>
    <w:rsid w:val="FAFB20EE"/>
    <w:rsid w:val="FB9F31F5"/>
    <w:rsid w:val="FBBFCC19"/>
    <w:rsid w:val="FDFF44B4"/>
    <w:rsid w:val="FDFF45E1"/>
    <w:rsid w:val="FF5BEEBD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18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2024-03-03T05:51:00Z</dcterms:created>
  <dc:creator>hsy.</dc:creator>
  <cp:lastModifiedBy>hsy.</cp:lastModifiedBy>
  <dcterms:modified xsi:type="dcterms:W3CDTF">2024-09-25T16:42:58Z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A02A23A13E955DF177C8F3663C07C6A0_43</vt:lpwstr>
  </property>
</Properties>
</file>