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9.25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幼儿园的户外活动区很多，有体锻活动区（滑滑梯、扔沙包、单脚跳、吊单杠、攀爬网、平衡游 戏、袋鼠跳、脚踏车等）、户外游戏区（万能工匠、轮胎小山、音乐演奏会、好玩的沙等）、写生区。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今天没有混班，我们玩的是轮胎，小朋友们自由组合，自主游戏！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120650</wp:posOffset>
            </wp:positionV>
            <wp:extent cx="1762125" cy="1762125"/>
            <wp:effectExtent l="0" t="0" r="0" b="0"/>
            <wp:wrapNone/>
            <wp:docPr id="18" name="图片 18" descr="C:\Users\13054\Desktop\新建文件夹\IMG_20240925_091559.jpgIMG_20240925_09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\IMG_20240925_091559.jpgIMG_20240925_09155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124460</wp:posOffset>
            </wp:positionV>
            <wp:extent cx="1785620" cy="1785620"/>
            <wp:effectExtent l="0" t="0" r="5080" b="5080"/>
            <wp:wrapNone/>
            <wp:docPr id="7" name="图片 7" descr="C:\Users\13054\Desktop\新建文件夹\IMG_20240925_091552.jpgIMG_20240925_09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\IMG_20240925_091552.jpgIMG_20240925_09155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170180</wp:posOffset>
                </wp:positionV>
                <wp:extent cx="4526915" cy="309880"/>
                <wp:effectExtent l="4445" t="4445" r="1206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5269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看谁滚的又快又稳，考验你们的平衡能力哦！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5pt;margin-top:13.4pt;height:24.4pt;width:356.45pt;z-index:251674624;mso-width-relative:page;mso-height-relative:page;" fillcolor="#FFFFFF [3201]" filled="t" stroked="t" coordsize="21600,21600" o:gfxdata="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8akEh1QAAAAgBAAAPAAAAAAAAAAEAIAAAACIAAABkcnMvZG93bnJldi54bWxQSwECFAAU&#10;AAAACACHTuJABk3BH2YCAADD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看谁滚的又快又稳，考验你们的平衡能力哦！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139700</wp:posOffset>
            </wp:positionV>
            <wp:extent cx="1758950" cy="1758950"/>
            <wp:effectExtent l="0" t="0" r="3175" b="3175"/>
            <wp:wrapNone/>
            <wp:docPr id="16" name="图片 16" descr="C:\Users\13054\Desktop\新建文件夹\IMG_20240925_091813.jpgIMG_20240925_09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新建文件夹\IMG_20240925_091813.jpgIMG_20240925_09181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136525</wp:posOffset>
            </wp:positionV>
            <wp:extent cx="1793240" cy="1793875"/>
            <wp:effectExtent l="0" t="0" r="6985" b="6350"/>
            <wp:wrapNone/>
            <wp:docPr id="19" name="图片 19" descr="C:\Users\13054\Desktop\新建文件夹\IMG_20240925_091612.jpgIMG_20240925_09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\IMG_20240925_091612.jpgIMG_20240925_09161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165735</wp:posOffset>
                </wp:positionV>
                <wp:extent cx="4855210" cy="309880"/>
                <wp:effectExtent l="4445" t="4445" r="762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滚轮胎比赛结束之后，小朋友们又自主组合轮胎玩穿越障碍的游戏。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13.05pt;height:24.4pt;width:382.3pt;z-index:251675648;mso-width-relative:page;mso-height-relative:page;" fillcolor="#FFFFFF [3201]" filled="t" stroked="t" coordsize="21600,21600" o:gfxdata="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wqiU1QAA&#10;AAgBAAAPAAAAAAAAAAEAIAAAACIAAABkcnMvZG93bnJldi54bWxQSwECFAAUAAAACACHTuJANslR&#10;dl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滚轮胎比赛结束之后，小朋友们又自主组合轮胎玩穿越障碍的游戏。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154305</wp:posOffset>
            </wp:positionV>
            <wp:extent cx="1724025" cy="1724025"/>
            <wp:effectExtent l="0" t="0" r="0" b="0"/>
            <wp:wrapNone/>
            <wp:docPr id="23" name="图片 23" descr="C:\Users\13054\Desktop\新建文件夹\IMG_20240925_091856.jpgIMG_20240925_09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\IMG_20240925_091856.jpgIMG_20240925_09185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97155</wp:posOffset>
            </wp:positionV>
            <wp:extent cx="1747520" cy="1748155"/>
            <wp:effectExtent l="0" t="0" r="5080" b="4445"/>
            <wp:wrapNone/>
            <wp:docPr id="20" name="图片 20" descr="C:\Users\13054\Desktop\新建文件夹\IMG_20240925_091848.jpgIMG_20240925_09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\IMG_20240925_091848.jpgIMG_20240925_09184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194310</wp:posOffset>
                </wp:positionV>
                <wp:extent cx="5121910" cy="309880"/>
                <wp:effectExtent l="4445" t="4445" r="762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19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部分女孩聚在一起欢乐舞蹈，还有的小朋友决定用更多的轮胎自主摆放轮胎长龙。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15.3pt;height:24.4pt;width:403.3pt;z-index:251676672;mso-width-relative:page;mso-height-relative:page;" fillcolor="#FFFFFF [3201]" filled="t" stroked="t" coordsize="21600,21600" o:gfxdata="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zkoZ&#10;1wAAAAkBAAAPAAAAAAAAAAEAIAAAACIAAABkcnMvZG93bnJldi54bWxQSwECFAAUAAAACACHTuJA&#10;kyLNclsCAAC3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部分女孩聚在一起欢乐舞蹈，还有的小朋友决定用更多的轮胎自主摆放轮胎长龙。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集体活动——律动：哇哈哈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/>
        </w:rPr>
        <w:t>《</w:t>
      </w:r>
      <w:r>
        <w:rPr>
          <w:rFonts w:hint="eastAsia"/>
          <w:bCs/>
          <w:color w:val="auto"/>
        </w:rPr>
        <w:t>娃哈哈</w:t>
      </w:r>
      <w:r>
        <w:rPr>
          <w:bCs/>
          <w:color w:val="auto"/>
        </w:rPr>
        <w:t>》</w:t>
      </w:r>
      <w:r>
        <w:rPr>
          <w:rFonts w:hint="eastAsia"/>
          <w:bCs/>
          <w:color w:val="auto"/>
        </w:rPr>
        <w:t>是一首F大调的歌曲，歌曲分为两段，每段有六个乐句组成。音高适中，适合中班幼儿演唱，节奏为四二拍，强弱有序，强拍节奏型是典型的维吾尔族风格。歌曲的旋律欢快流畅，充满激情，歌词通俗易懂抒发了孩子们赞美与喜爱祖国的真挚情感。本节活动主要熟悉旋律以及初步会唱第一段歌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31115</wp:posOffset>
            </wp:positionV>
            <wp:extent cx="1976755" cy="1976755"/>
            <wp:effectExtent l="0" t="0" r="4445" b="4445"/>
            <wp:wrapNone/>
            <wp:docPr id="6" name="图片 6" descr="C:\Users\13054\Desktop\新建文件夹\IMG_20240925_101613.jpgIMG_20240925_10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\IMG_20240925_101613.jpgIMG_20240925_10161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59690</wp:posOffset>
            </wp:positionV>
            <wp:extent cx="1919605" cy="1919605"/>
            <wp:effectExtent l="0" t="0" r="4445" b="4445"/>
            <wp:wrapNone/>
            <wp:docPr id="5" name="图片 5" descr="C:\Users\13054\Desktop\新建文件夹\IMG_20240925_101619.jpgIMG_20240925_10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\IMG_20240925_101619.jpgIMG_20240925_1016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292100</wp:posOffset>
                </wp:positionV>
                <wp:extent cx="5417185" cy="309880"/>
                <wp:effectExtent l="4445" t="4445" r="762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18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你看到新疆小朋友的服装和我们有什么不一样吗？小朋友们仔细观察图片，大胆举手。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23pt;height:24.4pt;width:426.55pt;z-index:251679744;mso-width-relative:page;mso-height-relative:page;" fillcolor="#FFFFFF [3201]" filled="t" stroked="t" coordsize="21600,21600" o:gfxdata="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sZzd9QA&#10;AAAGAQAADwAAAAAAAAABACAAAAAiAAAAZHJzL2Rvd25yZXYueG1sUEsBAhQAFAAAAAgAh07iQIlS&#10;r9Z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  <w:lang w:val="en-US" w:eastAsia="zh-CN"/>
                        </w:rPr>
                        <w:t>你看到新疆小朋友的服装和我们有什么不一样吗？小朋友们仔细观察图片，大胆举手。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344805</wp:posOffset>
            </wp:positionV>
            <wp:extent cx="2216150" cy="2216150"/>
            <wp:effectExtent l="0" t="0" r="3175" b="3175"/>
            <wp:wrapNone/>
            <wp:docPr id="8" name="图片 8" descr="C:\Users\13054\Desktop\新建文件夹\IMG_20240925_101751.jpgIMG_20240925_10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新建文件夹\IMG_20240925_101751.jpgIMG_20240925_10175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335915</wp:posOffset>
            </wp:positionV>
            <wp:extent cx="2216150" cy="2216150"/>
            <wp:effectExtent l="0" t="0" r="3175" b="3175"/>
            <wp:wrapNone/>
            <wp:docPr id="9" name="图片 9" descr="C:\Users\13054\Desktop\新建文件夹\IMG_20240925_101702.jpgIMG_20240925_10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新建文件夹\IMG_20240925_101702.jpgIMG_20240925_10170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5220970" cy="476250"/>
                <wp:effectExtent l="4445" t="4445" r="1333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97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小爱说：“我看到女孩子身上衣服的颜色是黄色”。坤坤说：“他们的衣服上还有花。”观察的都很仔细，新疆人比较爱花，所以他们的服饰上都有花装饰……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6.4pt;height:37.5pt;width:411.1pt;z-index:251681792;mso-width-relative:page;mso-height-relative:page;" fillcolor="#FFFFFF [3201]" filled="t" stroked="t" coordsize="21600,21600" o:gfxdata="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j1eNXVAAAA&#10;CAEAAA8AAAAAAAAAAQAgAAAAIgAAAGRycy9kb3ducmV2LnhtbFBLAQIUABQAAAAIAIdO4kDd5KJA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小爱说：“我看到女孩子身上衣服的颜色是黄色”。坤坤说：“他们的衣服上还有花。”观察的都很仔细，新疆人比较爱花，所以他们的服饰上都有花装饰……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357505</wp:posOffset>
            </wp:positionV>
            <wp:extent cx="2216150" cy="2216150"/>
            <wp:effectExtent l="0" t="0" r="3175" b="3175"/>
            <wp:wrapNone/>
            <wp:docPr id="11" name="图片 11" descr="C:\Users\13054\Desktop\新建文件夹\IMG_20240925_104001.jpgIMG_20240925_10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新建文件夹\IMG_20240925_104001.jpgIMG_20240925_10400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356870</wp:posOffset>
            </wp:positionV>
            <wp:extent cx="2216150" cy="2216150"/>
            <wp:effectExtent l="0" t="0" r="3175" b="3175"/>
            <wp:wrapNone/>
            <wp:docPr id="10" name="图片 10" descr="C:\Users\13054\Desktop\新建文件夹\IMG_20240925_103956.jpgIMG_20240925_103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新建文件夹\IMG_20240925_103956.jpgIMG_20240925_10395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641985</wp:posOffset>
                </wp:positionV>
                <wp:extent cx="4855210" cy="309880"/>
                <wp:effectExtent l="4445" t="4445" r="762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部分女孩子大胆在集体面前展示哇哈哈律动，为你们的勇气点赞。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50.55pt;height:24.4pt;width:382.3pt;z-index:251680768;mso-width-relative:page;mso-height-relative:page;" fillcolor="#FFFFFF [3201]" filled="t" stroked="t" coordsize="21600,21600" o:gfxdata="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c7G+dYA&#10;AAAKAQAADwAAAAAAAAABACAAAAAiAAAAZHJzL2Rvd25yZXYueG1sUEsBAhQAFAAAAAgAh07iQMCP&#10;Nu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部分女孩子大胆在集体面前展示哇哈哈律动，为你们的勇气点赞。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38100</wp:posOffset>
            </wp:positionV>
            <wp:extent cx="1935480" cy="1935480"/>
            <wp:effectExtent l="0" t="0" r="7620" b="7620"/>
            <wp:wrapNone/>
            <wp:docPr id="17" name="图片 17" descr="C:\Users\13054\Desktop\新建文件夹\IMG_20240925_084730.jpgIMG_20240925_08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\IMG_20240925_084730.jpgIMG_20240925_08473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60325</wp:posOffset>
            </wp:positionV>
            <wp:extent cx="1964055" cy="1964055"/>
            <wp:effectExtent l="0" t="0" r="7620" b="7620"/>
            <wp:wrapNone/>
            <wp:docPr id="25" name="图片 25" descr="C:\Users\13054\Desktop\新建文件夹\IMG_20240925_085258.jpgIMG_20240925_08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\IMG_20240925_085258.jpgIMG_20240925_085258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227330</wp:posOffset>
                </wp:positionV>
                <wp:extent cx="2617470" cy="310515"/>
                <wp:effectExtent l="4445" t="4445" r="698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我用雪糕棒和粘土制作出了一个小画架。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7.9pt;height:24.45pt;width:206.1pt;z-index:251685888;mso-width-relative:page;mso-height-relative:page;" fillcolor="#FFFFFF [3201]" filled="t" stroked="t" coordsize="21600,21600" o:gfxdata="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UnRnDWAAAA&#10;CQEAAA8AAAAAAAAAAQAgAAAAIgAAAGRycy9kb3ducmV2LnhtbFBLAQIUABQAAAAIAIdO4kBOd8ci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我用雪糕棒和粘土制作出了一个小画架。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27305</wp:posOffset>
                </wp:positionV>
                <wp:extent cx="2327275" cy="309880"/>
                <wp:effectExtent l="4445" t="4445" r="1143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看我的作品，怎么样啊？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pt;margin-top:2.15pt;height:24.4pt;width:183.25pt;z-index:251688960;mso-width-relative:page;mso-height-relative:page;" fillcolor="#FFFFFF [3201]" filled="t" stroked="t" coordsize="21600,21600" o:gfxdata="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mFYwtYA&#10;AAAIAQAADwAAAAAAAAABACAAAAAiAAAAZHJzL2Rvd25yZXYueG1sUEsBAhQAFAAAAAgAh07iQGWH&#10;5sR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看我的作品，怎么样啊？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226695</wp:posOffset>
            </wp:positionV>
            <wp:extent cx="1832610" cy="1833245"/>
            <wp:effectExtent l="0" t="0" r="5715" b="5080"/>
            <wp:wrapNone/>
            <wp:docPr id="21" name="图片 21" descr="C:\Users\13054\Desktop\新建文件夹\IMG_20240925_082439.jpgIMG_20240925_08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\IMG_20240925_082439.jpgIMG_20240925_082439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7620</wp:posOffset>
            </wp:positionV>
            <wp:extent cx="1935480" cy="1935480"/>
            <wp:effectExtent l="0" t="0" r="7620" b="7620"/>
            <wp:wrapNone/>
            <wp:docPr id="27" name="图片 27" descr="C:\Users\13054\Desktop\新建文件夹\IMG_20240925_083738.jpgIMG_20240925_08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新建文件夹\IMG_20240925_083738.jpgIMG_20240925_08373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179070</wp:posOffset>
                </wp:positionV>
                <wp:extent cx="2231390" cy="309880"/>
                <wp:effectExtent l="4445" t="4445" r="1206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这是我搭的机器人哦！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25pt;margin-top:14.1pt;height:24.4pt;width:175.7pt;z-index:251689984;mso-width-relative:page;mso-height-relative:page;" fillcolor="#FFFFFF [3201]" filled="t" stroked="t" coordsize="21600,21600" o:gfxdata="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HATYfX&#10;AAAACQEAAA8AAAAAAAAAAQAgAAAAIgAAAGRycy9kb3ducmV2LnhtbFBLAQIUABQAAAAIAIdO4kCT&#10;6O5m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这是我搭的机器人哦！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198120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专注的身影在搭建警察局！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15.6pt;height:24.4pt;width:166.8pt;z-index:251684864;mso-width-relative:page;mso-height-relative:page;" fillcolor="#FFFFFF [3201]" filled="t" stroked="t" coordsize="21600,21600" o:gfxdata="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Yan7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专注的身影在搭建警察局！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203200</wp:posOffset>
            </wp:positionV>
            <wp:extent cx="1935480" cy="1935480"/>
            <wp:effectExtent l="0" t="0" r="7620" b="7620"/>
            <wp:wrapNone/>
            <wp:docPr id="29" name="图片 29" descr="C:\Users\13054\Desktop\新建文件夹\IMG_20240925_082909.jpgIMG_20240925_08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新建文件夹\IMG_20240925_082909.jpgIMG_20240925_08290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131445</wp:posOffset>
            </wp:positionV>
            <wp:extent cx="1935480" cy="1935480"/>
            <wp:effectExtent l="0" t="0" r="7620" b="7620"/>
            <wp:wrapNone/>
            <wp:docPr id="26" name="图片 26" descr="C:\Users\13054\Desktop\新建文件夹\IMG_20240925_082851.jpgIMG_20240925_08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\IMG_20240925_082851.jpgIMG_20240925_08285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211455</wp:posOffset>
                </wp:positionV>
                <wp:extent cx="1774825" cy="309880"/>
                <wp:effectExtent l="4445" t="4445" r="1143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比比谁会赢！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5pt;margin-top:16.65pt;height:24.4pt;width:139.75pt;z-index:251686912;mso-width-relative:page;mso-height-relative:page;" fillcolor="#FFFFFF [3201]" filled="t" stroked="t" coordsize="21600,21600" o:gfxdata="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ksis9QA&#10;AAAIAQAADwAAAAAAAAABACAAAAAiAAAAZHJzL2Rvd25yZXYueG1sUEsBAhQAFAAAAAgAh07iQI29&#10;R2d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比比谁会赢！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130175</wp:posOffset>
                </wp:positionV>
                <wp:extent cx="2755265" cy="309880"/>
                <wp:effectExtent l="4445" t="4445" r="1206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植物角写生，用自己喜欢的颜色大胆创作吧！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pt;margin-top:10.25pt;height:24.4pt;width:216.95pt;z-index:251691008;mso-width-relative:page;mso-height-relative:page;" fillcolor="#FFFFFF [3201]" filled="t" stroked="t" coordsize="21600,21600" o:gfxdata="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4+bpU&#10;1gAAAAkBAAAPAAAAAAAAAAEAIAAAACIAAABkcnMvZG93bnJldi54bWxQSwECFAAUAAAACACHTuJA&#10;EZ9t/V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植物角写生，用自己喜欢的颜色大胆创作吧！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107315</wp:posOffset>
            </wp:positionV>
            <wp:extent cx="4472940" cy="2359025"/>
            <wp:effectExtent l="0" t="0" r="3810" b="3175"/>
            <wp:wrapNone/>
            <wp:docPr id="15" name="图片 15" descr="C:\Users\13054\Desktop\新建文件夹\IMG_20240928_164408.jpgIMG_20240928_16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新建文件夹\IMG_20240928_164408.jpgIMG_20240928_164408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12705A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355</Words>
  <Characters>364</Characters>
  <Paragraphs>83</Paragraphs>
  <TotalTime>1</TotalTime>
  <ScaleCrop>false</ScaleCrop>
  <LinksUpToDate>false</LinksUpToDate>
  <CharactersWithSpaces>369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2024-09-28T09:40:48Z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