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2024年9月11日    星期三</w:t>
      </w:r>
    </w:p>
    <w:p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来园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5" name="图片 5" descr="IMG_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2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4" name="图片 4" descr="IMG_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2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3" name="图片 3" descr="IMG_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2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" name="图片 2" descr="IMG_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2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/Users/husongyi/Downloads/IMG_1270.JPGIMG_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1270.JPGIMG_12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/Users/husongyi/Downloads/IMG_1268.JPGIMG_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1268.JPGIMG_126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/Users/husongyi/Downloads/IMG_1267.JPGIMG_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1267.JPGIMG_126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/Users/husongyi/Downloads/IMG_1266.JPGIMG_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1266.JPGIMG_12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/Users/husongyi/Downloads/IMG_1265.JPGIMG_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husongyi/Downloads/IMG_1265.JPGIMG_12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left"/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b w:val="0"/>
                <w:bCs w:val="0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/Users/husongyi/Downloads/IMG_1264.JPGIMG_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1264.JPGIMG_126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 午餐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both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auto"/>
          <w:lang w:val="en-US" w:eastAsia="zh-CN"/>
        </w:rPr>
        <w:t>今天小朋友们自己盛饭啦！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6" name="图片 26" descr="IMG_0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07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5" name="图片 25" descr="IMG_0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07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4" name="图片 24" descr="IMG_0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07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9" name="图片 29" descr="IMG_0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07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8" name="图片 28" descr="IMG_0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079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7" name="图片 27" descr="IMG_0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080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 请您关注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color w:val="auto"/>
          <w:lang w:val="en-US" w:eastAsia="zh-CN"/>
        </w:rPr>
        <w:t>今天晚上7:00我们班级召开一个简短的腾讯会议，邀请所有小朋友家长参加！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2.</w:t>
      </w:r>
      <w:r>
        <w:rPr>
          <w:rFonts w:hint="default" w:asciiTheme="minorEastAsia" w:hAnsiTheme="minorEastAsia"/>
          <w:color w:val="auto"/>
          <w:lang w:val="en-US" w:eastAsia="zh-CN"/>
        </w:rPr>
        <w:t>今天发了一张关于园服的告家长书，请大家填写下，回执明天带来。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DF9EABD"/>
    <w:rsid w:val="3FFD0D9A"/>
    <w:rsid w:val="4DFFD4F9"/>
    <w:rsid w:val="4FADBC64"/>
    <w:rsid w:val="57EBEBB2"/>
    <w:rsid w:val="65EF1059"/>
    <w:rsid w:val="77FD6C35"/>
    <w:rsid w:val="79F3583A"/>
    <w:rsid w:val="7FFBF8D9"/>
    <w:rsid w:val="9747CE3F"/>
    <w:rsid w:val="9FFEBB0E"/>
    <w:rsid w:val="B6973797"/>
    <w:rsid w:val="B7679710"/>
    <w:rsid w:val="BF738FB1"/>
    <w:rsid w:val="BFD75D7C"/>
    <w:rsid w:val="BFEB666D"/>
    <w:rsid w:val="BFED9384"/>
    <w:rsid w:val="CFBE2DC4"/>
    <w:rsid w:val="DFF72AD4"/>
    <w:rsid w:val="E6CD815C"/>
    <w:rsid w:val="EE7F6DBE"/>
    <w:rsid w:val="F77F97CC"/>
    <w:rsid w:val="F7F2123F"/>
    <w:rsid w:val="F9DF3E66"/>
    <w:rsid w:val="FAFB20EE"/>
    <w:rsid w:val="FB9F31F5"/>
    <w:rsid w:val="FDFF44B4"/>
    <w:rsid w:val="FF5BEEBD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51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2024-03-02T05:51:00Z</dcterms:created>
  <dc:creator>hsy.</dc:creator>
  <cp:lastModifiedBy>hsy.</cp:lastModifiedBy>
  <dcterms:modified xsi:type="dcterms:W3CDTF">2024-09-13T15:23:32Z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79340E32654161637130E266CCDA49EA_43</vt:lpwstr>
  </property>
</Properties>
</file>