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9.27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晴天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幼儿园的户外活动区很多，有体锻活动区（滑滑梯、扔沙包、单脚跳、吊单杠、攀爬网、平衡游 戏、袋鼠跳、脚踏车等）、户外游戏区（万能工匠、轮胎小山、音乐演奏会、好玩的沙等）、写生区。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今日中操场混班活动。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1270</wp:posOffset>
            </wp:positionV>
            <wp:extent cx="1762125" cy="1762125"/>
            <wp:effectExtent l="0" t="0" r="0" b="0"/>
            <wp:wrapNone/>
            <wp:docPr id="18" name="图片 18" descr="C:\Users\13054\Desktop\新建文件夹\IMG_20240927_083555.jpgIMG_20240927_083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新建文件夹\IMG_20240927_083555.jpgIMG_20240927_08355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38735</wp:posOffset>
            </wp:positionV>
            <wp:extent cx="1785620" cy="1785620"/>
            <wp:effectExtent l="0" t="0" r="5080" b="5080"/>
            <wp:wrapNone/>
            <wp:docPr id="7" name="图片 7" descr="C:\Users\13054\Desktop\新建文件夹\IMG_20240927_084205.jpgIMG_20240927_084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054\Desktop\新建文件夹\IMG_20240927_084205.jpgIMG_20240927_08420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146685</wp:posOffset>
                </wp:positionV>
                <wp:extent cx="1955165" cy="309880"/>
                <wp:effectExtent l="4445" t="4445" r="12065" b="952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16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攀爬的时候小手抓抓紧。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25pt;margin-top:11.55pt;height:24.4pt;width:153.95pt;z-index:251692032;mso-width-relative:page;mso-height-relative:page;" fillcolor="#FFFFFF [3201]" filled="t" stroked="t" coordsize="21600,21600" o:gfxdata="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hRQ&#10;hdcAAAAJAQAADwAAAAAAAAABACAAAAAiAAAAZHJzL2Rvd25yZXYueG1sUEsBAhQAFAAAAAgAh07i&#10;QOa4CX1cAgAAuQ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攀爬的时候小手抓抓紧。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170180</wp:posOffset>
                </wp:positionV>
                <wp:extent cx="1955165" cy="309880"/>
                <wp:effectExtent l="4445" t="4445" r="1206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8525" y="4681220"/>
                          <a:ext cx="195516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看，我的臂力很强哦！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25pt;margin-top:13.4pt;height:24.4pt;width:153.95pt;z-index:251674624;mso-width-relative:page;mso-height-relative:page;" fillcolor="#FFFFFF [3201]" filled="t" stroked="t" coordsize="21600,21600" o:gfxdata="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vMzLfUAAAACAEAAA8AAAAAAAAAAQAgAAAAIgAAAGRycy9kb3ducmV2LnhtbFBLAQIUABQA&#10;AAAIAIdO4kDbB6JeZgIAAMMEAAAOAAAAAAAAAAEAIAAAACM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看，我的臂力很强哦！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126365</wp:posOffset>
            </wp:positionV>
            <wp:extent cx="1747520" cy="1747520"/>
            <wp:effectExtent l="0" t="0" r="5080" b="5080"/>
            <wp:wrapNone/>
            <wp:docPr id="20" name="图片 20" descr="C:\Users\13054\Desktop\新建文件夹\IMG_20240927_083159.jpgIMG_20240927_08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新建文件夹\IMG_20240927_083159.jpgIMG_20240927_08315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137160</wp:posOffset>
            </wp:positionV>
            <wp:extent cx="1793240" cy="1792605"/>
            <wp:effectExtent l="0" t="0" r="6985" b="7620"/>
            <wp:wrapNone/>
            <wp:docPr id="19" name="图片 19" descr="C:\Users\13054\Desktop\新建文件夹\IMG_20240927_083238.jpgIMG_20240927_08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054\Desktop\新建文件夹\IMG_20240927_083238.jpgIMG_20240927_08323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165735</wp:posOffset>
                </wp:positionV>
                <wp:extent cx="4855210" cy="309880"/>
                <wp:effectExtent l="4445" t="4445" r="762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小朋友对于平衡板的喜欢溢于言表，他们两两游戏，一边摇一边聊天。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25pt;margin-top:13.05pt;height:24.4pt;width:382.3pt;z-index:251675648;mso-width-relative:page;mso-height-relative:page;" fillcolor="#FFFFFF [3201]" filled="t" stroked="t" coordsize="21600,21600" o:gfxdata="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MwqiU1QAA&#10;AAgBAAAPAAAAAAAAAAEAIAAAACIAAABkcnMvZG93bnJldi54bWxQSwECFAAUAAAACACHTuJANslR&#10;dloCAAC3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小朋友对于平衡板的喜欢溢于言表，他们两两游戏，一边摇一边聊天。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111760</wp:posOffset>
            </wp:positionV>
            <wp:extent cx="1724025" cy="1724025"/>
            <wp:effectExtent l="0" t="0" r="0" b="0"/>
            <wp:wrapNone/>
            <wp:docPr id="23" name="图片 23" descr="C:\Users\13054\Desktop\新建文件夹\IMG_20240927_083146.jpgIMG_20240927_08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新建文件夹\IMG_20240927_083146.jpgIMG_20240927_08314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492125</wp:posOffset>
            </wp:positionH>
            <wp:positionV relativeFrom="paragraph">
              <wp:posOffset>97155</wp:posOffset>
            </wp:positionV>
            <wp:extent cx="1758950" cy="1758950"/>
            <wp:effectExtent l="0" t="0" r="3175" b="3175"/>
            <wp:wrapNone/>
            <wp:docPr id="16" name="图片 16" descr="C:\Users\13054\Desktop\新建文件夹\IMG_20240927_083218.jpgIMG_20240927_083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054\Desktop\新建文件夹\IMG_20240927_083218.jpgIMG_20240927_08321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156210</wp:posOffset>
                </wp:positionV>
                <wp:extent cx="3603625" cy="309880"/>
                <wp:effectExtent l="4445" t="4445" r="1143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362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来呀，看看我们谁先运到框子里吧！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75pt;margin-top:12.3pt;height:24.4pt;width:283.75pt;z-index:251676672;mso-width-relative:page;mso-height-relative:page;" fillcolor="#FFFFFF [3201]" filled="t" stroked="t" coordsize="21600,21600" o:gfxdata="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lU+yw&#10;1gAAAAgBAAAPAAAAAAAAAAEAIAAAACIAAABkcnMvZG93bnJldi54bWxQSwECFAAUAAAACACHTuJA&#10;sPAyPVwCAAC3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来呀，看看我们谁先运到框子里吧！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集体活动——社会：祖国妈妈的生日—国庆节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“10月1日”国庆节是祖国妈妈的生日，也是对孩子们进行爱祖国教育的好时机，在祖国妈妈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5岁生日来临之际，有必要让孩子了解十一国庆节的多种庆祝形式，激发孩子的爱国情感。本次活动的开展可以让孩子们了解有关国庆的常识，培养孩子爱祖国的情感，同时，更可以增长社会知识，从而促进其社会化的进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31115</wp:posOffset>
            </wp:positionV>
            <wp:extent cx="1976755" cy="1976755"/>
            <wp:effectExtent l="0" t="0" r="4445" b="4445"/>
            <wp:wrapNone/>
            <wp:docPr id="6" name="图片 6" descr="C:\Users\13054\Desktop\新建文件夹\IMG_20240927_095138.jpgIMG_20240927_095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054\Desktop\新建文件夹\IMG_20240927_095138.jpgIMG_20240927_09513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59690</wp:posOffset>
            </wp:positionV>
            <wp:extent cx="1919605" cy="1919605"/>
            <wp:effectExtent l="0" t="0" r="4445" b="4445"/>
            <wp:wrapNone/>
            <wp:docPr id="5" name="图片 5" descr="C:\Users\13054\Desktop\新建文件夹\IMG_20240927_100739.jpgIMG_20240927_10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054\Desktop\新建文件夹\IMG_20240927_100739.jpgIMG_20240927_10073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292100</wp:posOffset>
                </wp:positionV>
                <wp:extent cx="4688205" cy="309880"/>
                <wp:effectExtent l="4445" t="4445" r="1270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2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420" w:firstLineChars="200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每个人都有自己的生日，祖国妈妈也有自己的生日，你知道是哪一天吗？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5pt;margin-top:23pt;height:24.4pt;width:369.15pt;z-index:251679744;mso-width-relative:page;mso-height-relative:page;" fillcolor="#FFFFFF [3201]" filled="t" stroked="t" coordsize="21600,21600" o:gfxdata="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sZzd9QA&#10;AAAGAQAADwAAAAAAAAABACAAAAAiAAAAZHJzL2Rvd25yZXYueG1sUEsBAhQAFAAAAAgAh07iQIlS&#10;r9ZcAgAAuQQAAA4AAAAAAAAAAQAgAAAAI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420" w:firstLineChars="200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000000"/>
                          <w:sz w:val="21"/>
                          <w:szCs w:val="21"/>
                        </w:rPr>
                        <w:t>每个人都有自己的生日，祖国妈妈也有自己的生日，你知道是哪一天吗？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344805</wp:posOffset>
            </wp:positionV>
            <wp:extent cx="2216150" cy="2216150"/>
            <wp:effectExtent l="0" t="0" r="3175" b="3175"/>
            <wp:wrapNone/>
            <wp:docPr id="8" name="图片 8" descr="C:\Users\13054\Desktop\新建文件夹\IMG_20240927_095350.jpgIMG_20240927_09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054\Desktop\新建文件夹\IMG_20240927_095350.jpgIMG_20240927_095350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335915</wp:posOffset>
            </wp:positionV>
            <wp:extent cx="2216150" cy="2216150"/>
            <wp:effectExtent l="0" t="0" r="3175" b="3175"/>
            <wp:wrapNone/>
            <wp:docPr id="9" name="图片 9" descr="C:\Users\13054\Desktop\新建文件夹\IMG_20240927_095137.jpgIMG_20240927_09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054\Desktop\新建文件夹\IMG_20240927_095137.jpgIMG_20240927_09513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208280</wp:posOffset>
                </wp:positionV>
                <wp:extent cx="4583430" cy="291465"/>
                <wp:effectExtent l="4445" t="4445" r="12700" b="889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430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通过小朋友们的回答，发现他们对于国庆节的知识了解的还是比较少的。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5pt;margin-top:16.4pt;height:22.95pt;width:360.9pt;z-index:251681792;mso-width-relative:page;mso-height-relative:page;" fillcolor="#FFFFFF [3201]" filled="t" stroked="t" coordsize="21600,21600" o:gfxdata="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Irkks1QAA&#10;AAgBAAAPAAAAAAAAAAEAIAAAACIAAABkcnMvZG93bnJldi54bWxQSwECFAAUAAAACACHTuJAMhXd&#10;qVoCAAC5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通过小朋友们的回答，发现他们对于国庆节的知识了解的还是比较少的。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153035</wp:posOffset>
            </wp:positionV>
            <wp:extent cx="2216150" cy="2216150"/>
            <wp:effectExtent l="0" t="0" r="3175" b="3175"/>
            <wp:wrapNone/>
            <wp:docPr id="11" name="图片 11" descr="C:\Users\13054\Desktop\新建文件夹\IMG_20240927_095225.jpgIMG_20240927_09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054\Desktop\新建文件夹\IMG_20240927_095225.jpgIMG_20240927_095225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175895</wp:posOffset>
            </wp:positionV>
            <wp:extent cx="2216150" cy="2216150"/>
            <wp:effectExtent l="0" t="0" r="3175" b="3175"/>
            <wp:wrapNone/>
            <wp:docPr id="10" name="图片 10" descr="C:\Users\13054\Desktop\新建文件夹\IMG_20240927_095311.jpgIMG_20240927_095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054\Desktop\新建文件夹\IMG_20240927_095311.jpgIMG_20240927_09531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441960</wp:posOffset>
                </wp:positionV>
                <wp:extent cx="4855210" cy="471805"/>
                <wp:effectExtent l="4445" t="4445" r="762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47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我们和孩子共同观看开国大典的视频和庆祝国庆的方式，大家知道了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10月1日是国庆节，是我们祖国妈妈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>的生日。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55pt;margin-top:34.8pt;height:37.15pt;width:382.3pt;z-index:251680768;mso-width-relative:page;mso-height-relative:page;" fillcolor="#FFFFFF [3201]" filled="t" stroked="t" coordsize="21600,21600" o:gfxdata="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c7G+dYA&#10;AAAKAQAADwAAAAAAAAABACAAAAAiAAAAZHJzL2Rvd25yZXYueG1sUEsBAhQAFAAAAAgAh07iQMCP&#10;Nu9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我们和孩子共同观看开国大典的视频和庆祝国庆的方式，大家知道了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000000"/>
                          <w:sz w:val="21"/>
                          <w:szCs w:val="21"/>
                        </w:rPr>
                        <w:t>10月1日是国庆节，是我们祖国妈妈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000000"/>
                          <w:sz w:val="21"/>
                          <w:szCs w:val="21"/>
                          <w:lang w:val="en-US" w:eastAsia="zh-CN"/>
                        </w:rPr>
                        <w:t>的生日。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60325</wp:posOffset>
            </wp:positionV>
            <wp:extent cx="1964055" cy="1964055"/>
            <wp:effectExtent l="0" t="0" r="7620" b="7620"/>
            <wp:wrapNone/>
            <wp:docPr id="25" name="图片 25" descr="C:\Users\13054\Desktop\新建文件夹\IMG_20240927_082154.jpgIMG_20240927_082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054\Desktop\新建文件夹\IMG_20240927_082154.jpgIMG_20240927_082154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38100</wp:posOffset>
            </wp:positionV>
            <wp:extent cx="1935480" cy="1935480"/>
            <wp:effectExtent l="0" t="0" r="7620" b="7620"/>
            <wp:wrapNone/>
            <wp:docPr id="17" name="图片 17" descr="C:\Users\13054\Desktop\新建文件夹\IMG_20240927_081916.jpgIMG_20240927_08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054\Desktop\新建文件夹\IMG_20240927_081916.jpgIMG_20240927_081916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227330</wp:posOffset>
                </wp:positionV>
                <wp:extent cx="2617470" cy="310515"/>
                <wp:effectExtent l="4445" t="4445" r="6985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47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大熊猫真可爱，让我来画一画。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5pt;margin-top:17.9pt;height:24.45pt;width:206.1pt;z-index:251685888;mso-width-relative:page;mso-height-relative:page;" fillcolor="#FFFFFF [3201]" filled="t" stroked="t" coordsize="21600,21600" o:gfxdata="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UnRnDWAAAA&#10;CQEAAA8AAAAAAAAAAQAgAAAAIgAAAGRycy9kb3ducmV2LnhtbFBLAQIUABQAAAAIAIdO4kBOd8ci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大熊猫真可爱，让我来画一画。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27305</wp:posOffset>
                </wp:positionV>
                <wp:extent cx="2327275" cy="309880"/>
                <wp:effectExtent l="4445" t="4445" r="1143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小仓鼠出来活动了。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pt;margin-top:2.15pt;height:24.4pt;width:183.25pt;z-index:251688960;mso-width-relative:page;mso-height-relative:page;" fillcolor="#FFFFFF [3201]" filled="t" stroked="t" coordsize="21600,21600" o:gfxdata="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mFYwtYA&#10;AAAIAQAADwAAAAAAAAABACAAAAAiAAAAZHJzL2Rvd25yZXYueG1sUEsBAhQAFAAAAAgAh07iQGWH&#10;5sRaAgAAtw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小仓鼠出来活动了。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227330</wp:posOffset>
            </wp:positionV>
            <wp:extent cx="1832610" cy="1831975"/>
            <wp:effectExtent l="0" t="0" r="5715" b="6350"/>
            <wp:wrapNone/>
            <wp:docPr id="21" name="图片 21" descr="C:\Users\13054\Desktop\新建文件夹\IMG_20240927_082346.jpgIMG_20240927_08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054\Desktop\新建文件夹\IMG_20240927_082346.jpgIMG_20240927_082346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7620</wp:posOffset>
            </wp:positionV>
            <wp:extent cx="1935480" cy="1935480"/>
            <wp:effectExtent l="0" t="0" r="7620" b="7620"/>
            <wp:wrapNone/>
            <wp:docPr id="27" name="图片 27" descr="C:\Users\13054\Desktop\新建文件夹\IMG_20240927_081739.jpgIMG_20240927_08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13054\Desktop\新建文件夹\IMG_20240927_081739.jpgIMG_20240927_081739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198120</wp:posOffset>
                </wp:positionV>
                <wp:extent cx="2475865" cy="309880"/>
                <wp:effectExtent l="4445" t="4445" r="5715" b="95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86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看着卡片来摆一摆，看你能挑战几关哦！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05pt;margin-top:15.6pt;height:24.4pt;width:194.95pt;z-index:251684864;mso-width-relative:page;mso-height-relative:page;" fillcolor="#FFFFFF [3201]" filled="t" stroked="t" coordsize="21600,21600" o:gfxdata="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/Yan71AAA&#10;AAgBAAAPAAAAAAAAAAEAIAAAACIAAABkcnMvZG93bnJldi54bWxQSwECFAAUAAAACACHTuJAH+8C&#10;vFsCAAC5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看着卡片来摆一摆，看你能挑战几关哦！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179070</wp:posOffset>
                </wp:positionV>
                <wp:extent cx="2916555" cy="309880"/>
                <wp:effectExtent l="4445" t="4445" r="12700" b="952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55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找到自己喜欢的图卡，找一找相应的图形吧！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25pt;margin-top:14.1pt;height:24.4pt;width:229.65pt;z-index:251689984;mso-width-relative:page;mso-height-relative:page;" fillcolor="#FFFFFF [3201]" filled="t" stroked="t" coordsize="21600,21600" o:gfxdata="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HATYfX&#10;AAAACQEAAA8AAAAAAAAAAQAgAAAAIgAAAGRycy9kb3ducmV2LnhtbFBLAQIUABQAAAAIAIdO4kCT&#10;6O5m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找到自己喜欢的图卡，找一找相应的图形吧！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203200</wp:posOffset>
            </wp:positionV>
            <wp:extent cx="1935480" cy="1935480"/>
            <wp:effectExtent l="0" t="0" r="7620" b="7620"/>
            <wp:wrapNone/>
            <wp:docPr id="29" name="图片 29" descr="C:\Users\13054\Desktop\新建文件夹\IMG_20240927_081349.jpgIMG_20240927_08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13054\Desktop\新建文件夹\IMG_20240927_081349.jpgIMG_20240927_081349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131445</wp:posOffset>
            </wp:positionV>
            <wp:extent cx="1935480" cy="1935480"/>
            <wp:effectExtent l="0" t="0" r="7620" b="7620"/>
            <wp:wrapNone/>
            <wp:docPr id="26" name="图片 26" descr="C:\Users\13054\Desktop\新建文件夹\IMG_20240927_082359.jpgIMG_20240927_08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13054\Desktop\新建文件夹\IMG_20240927_082359.jpgIMG_20240927_082359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225425</wp:posOffset>
                </wp:positionV>
                <wp:extent cx="2755265" cy="309880"/>
                <wp:effectExtent l="4445" t="4445" r="12065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26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当想不到建构什么的时候，可以看看图片哦！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65pt;margin-top:17.75pt;height:24.4pt;width:216.95pt;z-index:251691008;mso-width-relative:page;mso-height-relative:page;" fillcolor="#FFFFFF [3201]" filled="t" stroked="t" coordsize="21600,21600" o:gfxdata="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4+bpU&#10;1gAAAAkBAAAPAAAAAAAAAAEAIAAAACIAAABkcnMvZG93bnJldi54bWxQSwECFAAUAAAACACHTuJA&#10;EZ9t/VwCAAC5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当想不到建构什么的时候，可以看看图片哦！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211455</wp:posOffset>
                </wp:positionV>
                <wp:extent cx="2837180" cy="309880"/>
                <wp:effectExtent l="4445" t="4445" r="6350" b="952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8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乐高积木搭完了，所以我搭了两个小机器人。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85pt;margin-top:16.65pt;height:24.4pt;width:223.4pt;z-index:251686912;mso-width-relative:page;mso-height-relative:page;" fillcolor="#FFFFFF [3201]" filled="t" stroked="t" coordsize="21600,21600" o:gfxdata="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vksis9QA&#10;AAAIAQAADwAAAAAAAAABACAAAAAiAAAAZHJzL2Rvd25yZXYueG1sUEsBAhQAFAAAAAgAh07iQI29&#10;R2dcAgAAuQQAAA4AAAAAAAAAAQAgAAAAI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乐高积木搭完了，所以我搭了两个小机器人。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四、今日食谱</w: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107315</wp:posOffset>
            </wp:positionV>
            <wp:extent cx="4472940" cy="2359025"/>
            <wp:effectExtent l="0" t="0" r="3810" b="3175"/>
            <wp:wrapNone/>
            <wp:docPr id="15" name="图片 15" descr="C:\Users\13054\Desktop\新建文件夹\IMG_20240928_164408.jpgIMG_20240928_16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054\Desktop\新建文件夹\IMG_20240928_164408.jpgIMG_20240928_164408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29E661D"/>
    <w:rsid w:val="047A55B6"/>
    <w:rsid w:val="05CC7CE4"/>
    <w:rsid w:val="05DF15BF"/>
    <w:rsid w:val="0668092C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B7613D3"/>
    <w:rsid w:val="4B8169C4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C9392C"/>
    <w:rsid w:val="6AE6619B"/>
    <w:rsid w:val="6B311856"/>
    <w:rsid w:val="6C12705A"/>
    <w:rsid w:val="6CD17F9C"/>
    <w:rsid w:val="6CF84E63"/>
    <w:rsid w:val="6D1241DB"/>
    <w:rsid w:val="6D315F6E"/>
    <w:rsid w:val="6D667CB0"/>
    <w:rsid w:val="6DC54022"/>
    <w:rsid w:val="6DFC19D9"/>
    <w:rsid w:val="6F29588D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87157B7"/>
    <w:rsid w:val="7886294E"/>
    <w:rsid w:val="78C63F93"/>
    <w:rsid w:val="78DD3A3A"/>
    <w:rsid w:val="792117F6"/>
    <w:rsid w:val="79B21820"/>
    <w:rsid w:val="79EB5577"/>
    <w:rsid w:val="7A6115EB"/>
    <w:rsid w:val="7C2D4901"/>
    <w:rsid w:val="7C831B17"/>
    <w:rsid w:val="7CA73C2D"/>
    <w:rsid w:val="7CF44998"/>
    <w:rsid w:val="7D06234A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2.jpeg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4</Pages>
  <Words>355</Words>
  <Characters>364</Characters>
  <Paragraphs>83</Paragraphs>
  <TotalTime>5</TotalTime>
  <ScaleCrop>false</ScaleCrop>
  <LinksUpToDate>false</LinksUpToDate>
  <CharactersWithSpaces>369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13054</cp:lastModifiedBy>
  <cp:lastPrinted>2023-04-19T23:59:00Z</cp:lastPrinted>
  <dcterms:modified xsi:type="dcterms:W3CDTF">2024-09-28T09:59:32Z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