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27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今天我们共18人来园，2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人请假。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赵天睿、郭慕芸、顾宇浩、许晨依、魏书宇、李宇航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能按照商量好的规则进行签到。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杨子熠、冯逸凡、朱圣庆、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王韵涵，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能独立吃点心，为自己倒牛奶。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2" name="图片 2" descr="d49b49d79cb9bfe9ff499bb789be78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49b49d79cb9bfe9ff499bb789be78d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3" name="图片 3" descr="1133f8cf5440d83a1ecb147d7118f7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133f8cf5440d83a1ecb147d7118f7be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5" name="图片 5" descr="c4486326576acd3dd07857619501f1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4486326576acd3dd07857619501f12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在中操场进行了户外活动，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朱圣庆、徐佑恒、韩泽霖、李宇航、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冯逸凡、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马筱萌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庄溢、任俊晟、王韵涵，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等小朋友在综合区游戏中，能和同伴一起游戏。遇到困难的时候都能尝试着自己想办法。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6" name="图片 6" descr="f1e362f64599dcd78c069508fb5062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1e362f64599dcd78c069508fb50624f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9" name="图片 9" descr="458d6b5f64d3511ccacf847ccf68b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58d6b5f64d3511ccacf847ccf68b7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8" name="图片 8" descr="1b36b6500116efe22d36b33a5d2ff5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b36b6500116efe22d36b33a5d2ff5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b w:val="0"/>
          <w:bC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在今天的区域游戏中我们小朋友都能根据自己选择的区域，进行游戏。孩子们能够区分好什么时进区牌，什么是选区牌，按照自己的计划进行游戏。在美工区中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南羽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bidi="ar"/>
        </w:rPr>
        <w:t>晞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u w:val="none"/>
          <w:lang w:val="en-US" w:eastAsia="zh-CN" w:bidi="ar"/>
        </w:rPr>
        <w:t>和许晨依一起制作和平鸽。在桌面建构区中鞠奕鸿在做一个导弹，建构区中赵天睿和徐佑恒在拼搭一个瞭望塔。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0" name="图片 10" descr="5ab0cddc3e7c6879e9d931960cd15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5ab0cddc3e7c6879e9d931960cd153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1" name="图片 11" descr="beea73bf735bb53be5568c0d9aefac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eea73bf735bb53be5568c0d9aefac8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8825" cy="1521460"/>
                  <wp:effectExtent l="0" t="0" r="3175" b="2540"/>
                  <wp:docPr id="12" name="图片 12" descr="9409cdb8fed229de04463a7f3e37c2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9409cdb8fed229de04463a7f3e37c2ed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数学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《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漂亮的彩旗</w:t>
      </w:r>
      <w:r>
        <w:rPr>
          <w:rFonts w:hint="eastAsia" w:ascii="宋体" w:hAnsi="宋体" w:eastAsia="宋体" w:cs="宋体"/>
          <w:kern w:val="2"/>
          <w:sz w:val="24"/>
          <w:szCs w:val="24"/>
          <w:lang w:eastAsia="zh-Hans" w:bidi="ar-SA"/>
        </w:rPr>
        <w:t>》</w:t>
      </w:r>
      <w:r>
        <w:rPr>
          <w:rFonts w:hint="eastAsia" w:ascii="宋体" w:hAnsi="宋体" w:eastAsia="宋体" w:cs="宋体"/>
          <w:kern w:val="2"/>
          <w:sz w:val="24"/>
          <w:szCs w:val="24"/>
          <w:lang w:eastAsia="zh-CN" w:bidi="ar-SA"/>
        </w:rPr>
        <w:t>。</w:t>
      </w:r>
      <w:r>
        <w:rPr>
          <w:rFonts w:hint="eastAsia"/>
          <w:sz w:val="24"/>
          <w:szCs w:val="24"/>
        </w:rPr>
        <w:t>排序是将两个以上物体，按某种特征上的差异或一定的规则排列成序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本节活动主要是感受ABBABB的规律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朱圣庆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韩泽霖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鞠奕鸿，</w:t>
      </w:r>
      <w:r>
        <w:rPr>
          <w:rFonts w:hint="eastAsia"/>
          <w:sz w:val="24"/>
          <w:szCs w:val="24"/>
        </w:rPr>
        <w:t>能按照ABBABB的规律排列物体，体验有规律排序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徐佑恒、赵天睿、南羽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可以</w:t>
      </w:r>
      <w:r>
        <w:rPr>
          <w:rFonts w:hint="eastAsia"/>
          <w:sz w:val="24"/>
          <w:szCs w:val="24"/>
        </w:rPr>
        <w:t>尝试用不同的组合形式按照ABBABB的规律进行排列，并能用</w:t>
      </w:r>
      <w:r>
        <w:rPr>
          <w:rFonts w:hint="eastAsia"/>
        </w:rPr>
        <w:t>语言表述。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pPr w:leftFromText="180" w:rightFromText="180" w:vertAnchor="text" w:horzAnchor="page" w:tblpX="1189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760"/>
        <w:gridCol w:w="70"/>
        <w:gridCol w:w="857"/>
        <w:gridCol w:w="1322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2506" w:type="dxa"/>
            <w:gridSpan w:val="4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午餐</w:t>
            </w:r>
          </w:p>
        </w:tc>
        <w:tc>
          <w:tcPr>
            <w:tcW w:w="1322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  <w:vMerge w:val="restart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098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26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饭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菜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322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vMerge w:val="continue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没吃完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不睡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吃得太快</w:t>
            </w:r>
          </w:p>
        </w:tc>
        <w:tc>
          <w:tcPr>
            <w:tcW w:w="760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927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吃得慢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24"/>
                <w:szCs w:val="24"/>
                <w:lang w:val="en-US" w:eastAsia="zh-CN"/>
              </w:rPr>
              <w:t>入睡晚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857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</w:rPr>
              <w:t>√</w:t>
            </w:r>
          </w:p>
        </w:tc>
        <w:tc>
          <w:tcPr>
            <w:tcW w:w="132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30" w:type="dxa"/>
            <w:gridSpan w:val="2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5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2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宋体" w:cs="Arial"/>
                <w:sz w:val="18"/>
                <w:szCs w:val="18"/>
                <w:lang w:val="en-US" w:eastAsia="zh-CN"/>
              </w:rPr>
              <w:t>入睡晚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both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1.今天没有延时班，请家长下午3点35分来接孩子。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2.国庆调休，本周六休息一天，周日正常上学哦！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3.带到幼儿园的水杯中，请放上温开水，注意水温不能太高哦！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4.夏季校服如果要更换的，请及时和我们联系。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5.快乐家园已经发下去，请利用假期时间填写好周日早晨带来。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5FD658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CF4B9CC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D6E0D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3D1F263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392B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9FBD9FE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EFD960BC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A9F2E6"/>
    <w:rsid w:val="FD768A22"/>
    <w:rsid w:val="FD7EA79E"/>
    <w:rsid w:val="FDDFC22F"/>
    <w:rsid w:val="FDEF6B32"/>
    <w:rsid w:val="FDFB2B31"/>
    <w:rsid w:val="FDFF5E44"/>
    <w:rsid w:val="FE751621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EE1F2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19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2021-05-05T19:17:00Z</dcterms:created>
  <dc:creator>yixuange</dc:creator>
  <cp:lastModifiedBy>青柠</cp:lastModifiedBy>
  <cp:lastPrinted>2023-02-28T15:53:00Z</cp:lastPrinted>
  <dcterms:modified xsi:type="dcterms:W3CDTF">2024-09-27T15:44:50Z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